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85" w:rsidRPr="00321FB9" w:rsidRDefault="006A6185" w:rsidP="0041350A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A6185" w:rsidRPr="00321FB9" w:rsidRDefault="006A6185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 Базарно – Матакского  </w:t>
      </w:r>
      <w:r w:rsidRPr="00321FB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A6185" w:rsidRPr="00321FB9" w:rsidRDefault="006A6185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Алькеевского</w:t>
      </w:r>
      <w:r w:rsidRPr="00321F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A6185" w:rsidRDefault="006A6185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9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6A6185" w:rsidRDefault="006A6185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185" w:rsidRPr="00F11828" w:rsidRDefault="006A6185" w:rsidP="0055633F">
      <w:pPr>
        <w:spacing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A6185" w:rsidRPr="00F11828" w:rsidRDefault="006A6185" w:rsidP="005563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                                                                         16 июня 2017 года</w:t>
      </w:r>
    </w:p>
    <w:p w:rsidR="006A6185" w:rsidRDefault="006A6185" w:rsidP="00DA27E4">
      <w:pPr>
        <w:pStyle w:val="NoSpacing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A6185" w:rsidRPr="0038450E" w:rsidRDefault="006A6185" w:rsidP="0038450E">
      <w:pPr>
        <w:pStyle w:val="NoSpacing"/>
        <w:ind w:firstLine="0"/>
        <w:rPr>
          <w:rFonts w:ascii="Times New Roman" w:hAnsi="Times New Roman" w:cs="Times New Roman"/>
          <w:b/>
          <w:bCs/>
        </w:rPr>
      </w:pPr>
      <w:r w:rsidRPr="0038450E">
        <w:rPr>
          <w:rFonts w:ascii="Times New Roman" w:hAnsi="Times New Roman" w:cs="Times New Roman"/>
          <w:b/>
          <w:bCs/>
          <w:kern w:val="28"/>
        </w:rPr>
        <w:t xml:space="preserve">Об утверждении </w:t>
      </w:r>
      <w:r w:rsidRPr="0038450E">
        <w:rPr>
          <w:rFonts w:ascii="Times New Roman" w:hAnsi="Times New Roman" w:cs="Times New Roman"/>
          <w:b/>
          <w:bCs/>
        </w:rPr>
        <w:t xml:space="preserve">Правил благоустройства </w:t>
      </w:r>
    </w:p>
    <w:p w:rsidR="006A6185" w:rsidRPr="0038450E" w:rsidRDefault="006A6185" w:rsidP="0038450E">
      <w:pPr>
        <w:pStyle w:val="NoSpacing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Базарно – Матакского </w:t>
      </w:r>
      <w:r w:rsidRPr="0038450E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6A6185" w:rsidRPr="0038450E" w:rsidRDefault="006A6185" w:rsidP="0038450E">
      <w:pPr>
        <w:pStyle w:val="NoSpacing"/>
        <w:ind w:firstLine="0"/>
        <w:rPr>
          <w:rFonts w:ascii="Times New Roman" w:hAnsi="Times New Roman" w:cs="Times New Roman"/>
          <w:b/>
          <w:bCs/>
        </w:rPr>
      </w:pPr>
      <w:r w:rsidRPr="0038450E">
        <w:rPr>
          <w:rFonts w:ascii="Times New Roman" w:hAnsi="Times New Roman" w:cs="Times New Roman"/>
          <w:b/>
          <w:bCs/>
        </w:rPr>
        <w:t>Алькеевского муниципал</w:t>
      </w:r>
      <w:bookmarkStart w:id="0" w:name="_GoBack"/>
      <w:bookmarkEnd w:id="0"/>
      <w:r w:rsidRPr="0038450E">
        <w:rPr>
          <w:rFonts w:ascii="Times New Roman" w:hAnsi="Times New Roman" w:cs="Times New Roman"/>
          <w:b/>
          <w:bCs/>
        </w:rPr>
        <w:t xml:space="preserve">ьного района </w:t>
      </w:r>
    </w:p>
    <w:p w:rsidR="006A6185" w:rsidRPr="0038450E" w:rsidRDefault="006A6185" w:rsidP="0038450E">
      <w:pPr>
        <w:pStyle w:val="NoSpacing"/>
        <w:ind w:firstLine="0"/>
        <w:rPr>
          <w:rFonts w:ascii="Times New Roman" w:hAnsi="Times New Roman" w:cs="Times New Roman"/>
          <w:b/>
          <w:bCs/>
        </w:rPr>
      </w:pPr>
      <w:r w:rsidRPr="0038450E">
        <w:rPr>
          <w:rFonts w:ascii="Times New Roman" w:hAnsi="Times New Roman" w:cs="Times New Roman"/>
          <w:b/>
          <w:bCs/>
        </w:rPr>
        <w:t xml:space="preserve">Республики Татарстан </w:t>
      </w:r>
    </w:p>
    <w:p w:rsidR="006A6185" w:rsidRPr="00F11828" w:rsidRDefault="006A6185" w:rsidP="0055633F">
      <w:pPr>
        <w:pStyle w:val="NormalWeb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6A6185" w:rsidRPr="0055633F" w:rsidRDefault="006A6185" w:rsidP="0055633F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633F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в целях установления единых требований к содержанию в чистоте и порядке объектов благоустройства в целом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Базарно -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55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Базарно - Матакского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55633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6A6185" w:rsidRPr="001739C3" w:rsidRDefault="006A6185" w:rsidP="001739C3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1739C3">
        <w:rPr>
          <w:rFonts w:ascii="Times New Roman" w:hAnsi="Times New Roman" w:cs="Times New Roman"/>
          <w:sz w:val="28"/>
          <w:szCs w:val="28"/>
        </w:rPr>
        <w:t xml:space="preserve">1.Утвердить прилагаемые Правила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Базарно - Матакского </w:t>
      </w:r>
      <w:r w:rsidRPr="001739C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района Республики Татарстан</w:t>
      </w:r>
      <w:r w:rsidRPr="00173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185" w:rsidRPr="001739C3" w:rsidRDefault="006A6185" w:rsidP="001739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39C3">
        <w:rPr>
          <w:rFonts w:ascii="Times New Roman" w:hAnsi="Times New Roman" w:cs="Times New Roman"/>
          <w:sz w:val="28"/>
          <w:szCs w:val="28"/>
        </w:rPr>
        <w:t xml:space="preserve">2.Решение Совета </w:t>
      </w:r>
      <w:r>
        <w:rPr>
          <w:rFonts w:ascii="Times New Roman" w:hAnsi="Times New Roman" w:cs="Times New Roman"/>
          <w:sz w:val="28"/>
          <w:szCs w:val="28"/>
        </w:rPr>
        <w:t>Базарно - Матакского</w:t>
      </w:r>
      <w:r w:rsidRPr="001739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02.06. 2012</w:t>
      </w:r>
      <w:r w:rsidRPr="001739C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739C3">
        <w:rPr>
          <w:rFonts w:ascii="Times New Roman" w:hAnsi="Times New Roman" w:cs="Times New Roman"/>
          <w:sz w:val="28"/>
          <w:szCs w:val="28"/>
        </w:rPr>
        <w:t xml:space="preserve">  о принятии Правил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 Базарно - Матакского сельского поселения</w:t>
      </w:r>
      <w:r w:rsidRPr="001739C3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A6185" w:rsidRPr="00A63714" w:rsidRDefault="006A6185" w:rsidP="0055633F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3. Опубликовать настоящее решение  на официальном сайте правовой информации Республики Татарстан и специальных информационных стендах в соответствии с порядком, определенным Уставом Базарно - Матакского сельского поселения Алькеевского муниципального района Республики Татарстан.</w:t>
      </w:r>
    </w:p>
    <w:p w:rsidR="006A6185" w:rsidRPr="00A63714" w:rsidRDefault="006A6185" w:rsidP="0055633F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официального опубликования.</w:t>
      </w:r>
    </w:p>
    <w:p w:rsidR="006A6185" w:rsidRPr="00A63714" w:rsidRDefault="006A6185" w:rsidP="0055633F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5.Контроль за исполнением настоящего решения оставляю за собой</w:t>
      </w:r>
    </w:p>
    <w:p w:rsidR="006A6185" w:rsidRPr="00A63714" w:rsidRDefault="006A6185" w:rsidP="0055633F">
      <w:pPr>
        <w:rPr>
          <w:rFonts w:ascii="Times New Roman" w:hAnsi="Times New Roman" w:cs="Times New Roman"/>
          <w:sz w:val="28"/>
          <w:szCs w:val="28"/>
        </w:rPr>
      </w:pPr>
    </w:p>
    <w:p w:rsidR="006A6185" w:rsidRPr="00A63714" w:rsidRDefault="006A6185" w:rsidP="005563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6185" w:rsidRPr="00A63714" w:rsidRDefault="006A6185" w:rsidP="0055633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Глава Базарно - Матакского</w:t>
      </w:r>
    </w:p>
    <w:p w:rsidR="006A6185" w:rsidRPr="00A63714" w:rsidRDefault="006A6185" w:rsidP="00FC02ED">
      <w:pPr>
        <w:pStyle w:val="ConsPlusNormal"/>
        <w:tabs>
          <w:tab w:val="left" w:pos="728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6185" w:rsidRPr="00A63714" w:rsidRDefault="006A6185" w:rsidP="00FC02ED">
      <w:pPr>
        <w:pStyle w:val="ConsPlusNormal"/>
        <w:tabs>
          <w:tab w:val="left" w:pos="728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</w:p>
    <w:p w:rsidR="006A6185" w:rsidRPr="00A63714" w:rsidRDefault="006A6185" w:rsidP="00FC02ED">
      <w:pPr>
        <w:pStyle w:val="ConsPlusNormal"/>
        <w:tabs>
          <w:tab w:val="left" w:pos="728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14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А. Ф. Никошин</w:t>
      </w:r>
    </w:p>
    <w:p w:rsidR="006A6185" w:rsidRPr="00DA27E4" w:rsidRDefault="006A6185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6A6185" w:rsidRPr="00DA27E4" w:rsidRDefault="006A6185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6A6185" w:rsidRDefault="006A6185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6A6185" w:rsidRDefault="006A6185" w:rsidP="00034A56">
      <w:pPr>
        <w:pStyle w:val="ConsNormal"/>
        <w:widowControl/>
        <w:ind w:left="-1260" w:firstLine="0"/>
        <w:rPr>
          <w:rFonts w:ascii="Times New Roman" w:hAnsi="Times New Roman" w:cs="Times New Roman"/>
          <w:sz w:val="24"/>
          <w:szCs w:val="24"/>
        </w:rPr>
      </w:pPr>
    </w:p>
    <w:p w:rsidR="006A6185" w:rsidRDefault="006A6185" w:rsidP="00034A56">
      <w:pPr>
        <w:pStyle w:val="ConsPlusNormal"/>
        <w:spacing w:line="240" w:lineRule="atLeast"/>
        <w:ind w:firstLine="720"/>
        <w:jc w:val="center"/>
        <w:rPr>
          <w:sz w:val="28"/>
          <w:szCs w:val="28"/>
        </w:rPr>
      </w:pPr>
    </w:p>
    <w:p w:rsidR="006A6185" w:rsidRDefault="006A6185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6A6185" w:rsidRDefault="006A6185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6A6185" w:rsidRDefault="006A6185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6A6185" w:rsidRDefault="006A6185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6A6185" w:rsidRDefault="006A6185" w:rsidP="00FC02ED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6A6185" w:rsidRPr="005679AE" w:rsidRDefault="006A6185" w:rsidP="0055633F">
      <w:pPr>
        <w:pStyle w:val="Heading1"/>
        <w:jc w:val="right"/>
        <w:rPr>
          <w:rFonts w:ascii="Times New Roman" w:hAnsi="Times New Roman" w:cs="Times New Roman"/>
          <w:b w:val="0"/>
          <w:bCs w:val="0"/>
        </w:rPr>
      </w:pPr>
      <w:r w:rsidRPr="005679AE">
        <w:rPr>
          <w:rFonts w:ascii="Times New Roman" w:hAnsi="Times New Roman" w:cs="Times New Roman"/>
          <w:b w:val="0"/>
          <w:bCs w:val="0"/>
        </w:rPr>
        <w:t>Приложение</w:t>
      </w:r>
    </w:p>
    <w:p w:rsidR="006A6185" w:rsidRPr="005679AE" w:rsidRDefault="006A6185" w:rsidP="0055633F">
      <w:pPr>
        <w:jc w:val="right"/>
        <w:rPr>
          <w:rFonts w:ascii="Times New Roman" w:hAnsi="Times New Roman" w:cs="Times New Roman"/>
        </w:rPr>
      </w:pPr>
      <w:r w:rsidRPr="005679AE">
        <w:rPr>
          <w:rFonts w:ascii="Times New Roman" w:hAnsi="Times New Roman" w:cs="Times New Roman"/>
        </w:rPr>
        <w:t xml:space="preserve">к решению Совета </w:t>
      </w:r>
    </w:p>
    <w:p w:rsidR="006A6185" w:rsidRDefault="006A6185" w:rsidP="00556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Базарно - Матакского</w:t>
      </w:r>
      <w:r w:rsidRPr="005679AE">
        <w:rPr>
          <w:rFonts w:ascii="Times New Roman" w:hAnsi="Times New Roman" w:cs="Times New Roman"/>
        </w:rPr>
        <w:t xml:space="preserve"> сельского поселения  </w:t>
      </w:r>
    </w:p>
    <w:p w:rsidR="006A6185" w:rsidRPr="005679AE" w:rsidRDefault="006A6185" w:rsidP="00055F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Алькеевского</w:t>
      </w:r>
      <w:r w:rsidRPr="005679AE">
        <w:rPr>
          <w:rFonts w:ascii="Times New Roman" w:hAnsi="Times New Roman" w:cs="Times New Roman"/>
        </w:rPr>
        <w:t xml:space="preserve"> муниципального района </w:t>
      </w:r>
    </w:p>
    <w:p w:rsidR="006A6185" w:rsidRDefault="006A6185" w:rsidP="00055FC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5679AE">
        <w:rPr>
          <w:rFonts w:ascii="Times New Roman" w:hAnsi="Times New Roman" w:cs="Times New Roman"/>
        </w:rPr>
        <w:t xml:space="preserve">Республики Татарстан </w:t>
      </w:r>
    </w:p>
    <w:p w:rsidR="006A6185" w:rsidRPr="005679AE" w:rsidRDefault="006A6185" w:rsidP="00556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31 от 16.06.2017 г.</w:t>
      </w:r>
    </w:p>
    <w:p w:rsidR="006A6185" w:rsidRPr="009A3330" w:rsidRDefault="006A6185" w:rsidP="009A3330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C6EF7">
        <w:rPr>
          <w:rFonts w:ascii="Times New Roman" w:hAnsi="Times New Roman" w:cs="Times New Roman"/>
          <w:sz w:val="28"/>
          <w:szCs w:val="28"/>
        </w:rPr>
        <w:t>Правила</w:t>
      </w:r>
      <w:r w:rsidRPr="009C6E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благоустройства Базарно - Матакского</w:t>
      </w:r>
      <w:r w:rsidRPr="009A3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6185" w:rsidRPr="009A3330" w:rsidRDefault="006A6185" w:rsidP="009A3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330">
        <w:rPr>
          <w:rFonts w:ascii="Times New Roman" w:hAnsi="Times New Roman" w:cs="Times New Roman"/>
          <w:b/>
          <w:bCs/>
          <w:sz w:val="28"/>
          <w:szCs w:val="28"/>
        </w:rPr>
        <w:t>Алькеевского муниципального района Республики Татарстан</w:t>
      </w:r>
    </w:p>
    <w:p w:rsidR="006A6185" w:rsidRPr="003336F2" w:rsidRDefault="006A6185">
      <w:pPr>
        <w:rPr>
          <w:rFonts w:ascii="Times New Roman" w:hAnsi="Times New Roman" w:cs="Times New Roman"/>
        </w:rPr>
      </w:pPr>
    </w:p>
    <w:p w:rsidR="006A6185" w:rsidRPr="003336F2" w:rsidRDefault="006A6185">
      <w:pPr>
        <w:pStyle w:val="Heading1"/>
        <w:rPr>
          <w:rFonts w:ascii="Times New Roman" w:hAnsi="Times New Roman" w:cs="Times New Roman"/>
        </w:rPr>
      </w:pPr>
      <w:bookmarkStart w:id="2" w:name="sub_10"/>
      <w:r w:rsidRPr="003336F2">
        <w:rPr>
          <w:rFonts w:ascii="Times New Roman" w:hAnsi="Times New Roman" w:cs="Times New Roman"/>
        </w:rPr>
        <w:t>I. Общие положения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2"/>
      <w:r w:rsidRPr="003336F2">
        <w:rPr>
          <w:rFonts w:ascii="Times New Roman" w:hAnsi="Times New Roman" w:cs="Times New Roman"/>
        </w:rPr>
        <w:t>1.</w:t>
      </w:r>
      <w:r w:rsidRPr="009A3330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>
        <w:rPr>
          <w:rFonts w:ascii="Times New Roman" w:hAnsi="Times New Roman" w:cs="Times New Roman"/>
          <w:sz w:val="28"/>
          <w:szCs w:val="28"/>
        </w:rPr>
        <w:t>Базарно - Матакского</w:t>
      </w:r>
      <w:r w:rsidRPr="009A333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Правила) разработаны во исполнение </w:t>
      </w:r>
      <w:hyperlink r:id="rId5" w:history="1">
        <w:r w:rsidRPr="009A3330">
          <w:rPr>
            <w:rStyle w:val="a0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6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об охране окружающей среды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A3330">
          <w:rPr>
            <w:rStyle w:val="a0"/>
            <w:rFonts w:ascii="Times New Roman" w:hAnsi="Times New Roman"/>
            <w:sz w:val="28"/>
            <w:szCs w:val="28"/>
          </w:rPr>
          <w:t>санитарно-эпидемиологическом благополучии населения</w:t>
        </w:r>
      </w:hyperlink>
      <w:r w:rsidRPr="009A3330">
        <w:rPr>
          <w:rFonts w:ascii="Times New Roman" w:hAnsi="Times New Roman" w:cs="Times New Roman"/>
          <w:sz w:val="28"/>
          <w:szCs w:val="28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3"/>
      <w:r w:rsidRPr="009A3330">
        <w:rPr>
          <w:rFonts w:ascii="Times New Roman" w:hAnsi="Times New Roman" w:cs="Times New Roman"/>
          <w:sz w:val="28"/>
          <w:szCs w:val="28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4"/>
      <w:r w:rsidRPr="009A3330">
        <w:rPr>
          <w:rFonts w:ascii="Times New Roman" w:hAnsi="Times New Roman" w:cs="Times New Roman"/>
          <w:sz w:val="28"/>
          <w:szCs w:val="28"/>
        </w:rPr>
        <w:t>3.Настоящие Правила действуют на всей территории поселения и устанавливают требования: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5"/>
      <w:r w:rsidRPr="009A3330">
        <w:rPr>
          <w:rFonts w:ascii="Times New Roman" w:hAnsi="Times New Roman" w:cs="Times New Roman"/>
          <w:sz w:val="28"/>
          <w:szCs w:val="28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9A3330">
        <w:rPr>
          <w:rFonts w:ascii="Times New Roman" w:hAnsi="Times New Roman" w:cs="Times New Roman"/>
          <w:sz w:val="28"/>
          <w:szCs w:val="28"/>
        </w:rPr>
        <w:t>2)к перечню работ по благоустройству и периодичности их выполнения;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9A3330">
        <w:rPr>
          <w:rFonts w:ascii="Times New Roman" w:hAnsi="Times New Roman" w:cs="Times New Roman"/>
          <w:sz w:val="28"/>
          <w:szCs w:val="28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" w:name="sub_1034"/>
      <w:bookmarkEnd w:id="8"/>
      <w:r w:rsidRPr="009A3330">
        <w:rPr>
          <w:rFonts w:ascii="Times New Roman" w:hAnsi="Times New Roman" w:cs="Times New Roman"/>
          <w:sz w:val="28"/>
          <w:szCs w:val="28"/>
        </w:rPr>
        <w:t>4)по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9A3330">
        <w:rPr>
          <w:rFonts w:ascii="Times New Roman" w:hAnsi="Times New Roman" w:cs="Times New Roman"/>
          <w:sz w:val="28"/>
          <w:szCs w:val="28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8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градостроительным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земельным законодательством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, специальными нормами и правилами, государственными стандартами, </w:t>
      </w:r>
      <w:hyperlink r:id="rId10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Генеральным планом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поселения, </w:t>
      </w:r>
      <w:hyperlink r:id="rId11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Правилами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" w:name="sub_105"/>
      <w:bookmarkEnd w:id="10"/>
      <w:r w:rsidRPr="009A3330">
        <w:rPr>
          <w:rFonts w:ascii="Times New Roman" w:hAnsi="Times New Roman" w:cs="Times New Roman"/>
          <w:sz w:val="28"/>
          <w:szCs w:val="28"/>
        </w:rPr>
        <w:t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bookmarkEnd w:id="1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2" w:name="sub_165107"/>
    </w:p>
    <w:p w:rsidR="006A6185" w:rsidRPr="00055FC5" w:rsidRDefault="006A6185" w:rsidP="00055FC5"/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Основные понятия</w:t>
      </w:r>
    </w:p>
    <w:bookmarkEnd w:id="1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" w:name="sub_106"/>
      <w:r w:rsidRPr="009A3330">
        <w:rPr>
          <w:rFonts w:ascii="Times New Roman" w:hAnsi="Times New Roman" w:cs="Times New Roman"/>
          <w:sz w:val="28"/>
          <w:szCs w:val="28"/>
        </w:rPr>
        <w:t>6. В целях реализации настоящих Правил используются следующие понятия:</w:t>
      </w:r>
    </w:p>
    <w:bookmarkEnd w:id="1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автомобильная дорога местного значения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архитектурные особенности фасада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бесфоновые конструкции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благоустройство территории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вертикальное озеленение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витрина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остекленный проем (окно, витраж) в виде сплошного остекления, занимающего часть фасада;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внешний архитектурный облик сложившейся застройки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внешний способ подсветки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внутриквартальный (местный) проезд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восстановление благоустройства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газон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поселенческая территория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территория в пределах границ муниципального образования 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динамический способ передачи информации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домовладение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дворовые постройки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домовые знаки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здание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зеленые насаждения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земельный участок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земляные работы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инженерные коммуникации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исторические территории поселения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законодательством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 утверждаются муниципальными правовыми актами Исполнительного комитета;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крышное озеленение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ливневая канализация (ливневка) </w:t>
      </w:r>
      <w:r w:rsidRPr="009A3330">
        <w:rPr>
          <w:rFonts w:ascii="Times New Roman" w:hAnsi="Times New Roman" w:cs="Times New Roman"/>
          <w:sz w:val="28"/>
          <w:szCs w:val="28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мерцающий свет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светодинамический эффект, предусматривающий смену характеристик светового потока (цвет, яркость, очередность включения и т.п.);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наружное освещение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нарушение внешнего архитектурного облика сложившейся застройки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несанкционированная свалка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нестационарный торговый объект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озеленение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озелененные территории общего пользования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скверы, парки, сады и бульвары, расположенные на территориях общего пользования;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озелененные территории ограниченного пользования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озелененные территории предприятий, организаций, учреждений;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озелененные территории специального назначения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санитарные зоны, водоохранные зоны, озеленение кладбищ, питомники саженцев;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особо охраняемые природные территории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остановка ожидания общественного транспорта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остекленный фасад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открытый способ подсветки</w:t>
      </w:r>
      <w:r w:rsidRPr="009A3330">
        <w:rPr>
          <w:rFonts w:ascii="Times New Roman" w:hAnsi="Times New Roman" w:cs="Times New Roman"/>
          <w:sz w:val="28"/>
          <w:szCs w:val="28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" w:name="sub_10639"/>
      <w:r w:rsidRPr="009A3330">
        <w:rPr>
          <w:rFonts w:ascii="Times New Roman" w:hAnsi="Times New Roman" w:cs="Times New Roman"/>
          <w:sz w:val="28"/>
          <w:szCs w:val="28"/>
        </w:rPr>
        <w:t>панорама поселения 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bookmarkEnd w:id="1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перспектива улиц поселения 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6A6185" w:rsidRPr="009A3330" w:rsidRDefault="006A6185" w:rsidP="0084151D">
      <w:pPr>
        <w:widowControl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проект размещения средства наружной информации (паспорт) - документ установленной формы, утвержденной постановлением 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A6185" w:rsidRPr="009A3330" w:rsidRDefault="006A6185" w:rsidP="0084151D">
      <w:pPr>
        <w:widowControl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" w:name="sub_10039"/>
      <w:r w:rsidRPr="009A3330">
        <w:rPr>
          <w:rFonts w:ascii="Times New Roman" w:hAnsi="Times New Roman" w:cs="Times New Roman"/>
          <w:sz w:val="28"/>
          <w:szCs w:val="28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 услуг в целях информационного оформления зданий для доведения до сведения потребителей информации, у которой является обязательным в силу </w:t>
      </w:r>
      <w:hyperlink r:id="rId13" w:history="1">
        <w:r w:rsidRPr="009A3330">
          <w:rPr>
            <w:rStyle w:val="a0"/>
            <w:rFonts w:ascii="Times New Roman" w:hAnsi="Times New Roman"/>
            <w:sz w:val="28"/>
            <w:szCs w:val="28"/>
          </w:rPr>
          <w:t>статьи 9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суперграфика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тактильное покрытие - покрытие с ощутимым изменением фактуры поверхностного слоя;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территории особого поселенческого значения - части территории поселения,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улицы и обще поселенческие дороги - территории общего пользования, к эстетике поселенческой среды которых предъявляются повышенные требования;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уполномоченный орган – Исполнительный комитет, осуществляющий в пределах своей компетенции организацию, координацию и контроль благоустройства территории поселения;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 xml:space="preserve">фасад - наружная сторона здания (главный, боковой, дворовый); 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фриз - декоративный обрамляющий элемент фасада или козырька в виде горизонтальной полосы;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6" w:name="sub_20"/>
      <w:r w:rsidRPr="009A3330">
        <w:rPr>
          <w:rFonts w:ascii="Times New Roman" w:hAnsi="Times New Roman" w:cs="Times New Roman"/>
          <w:sz w:val="28"/>
          <w:szCs w:val="28"/>
        </w:rPr>
        <w:t>II. Общие требования к благоустройству, организации содержания и уборки территорий</w:t>
      </w:r>
    </w:p>
    <w:bookmarkEnd w:id="1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" w:name="sub_107"/>
      <w:r w:rsidRPr="009A3330">
        <w:rPr>
          <w:rFonts w:ascii="Times New Roman" w:hAnsi="Times New Roman" w:cs="Times New Roman"/>
          <w:sz w:val="28"/>
          <w:szCs w:val="28"/>
        </w:rPr>
        <w:t>7.Благоустройству,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" w:name="sub_108"/>
      <w:bookmarkEnd w:id="17"/>
      <w:r w:rsidRPr="009A3330">
        <w:rPr>
          <w:rFonts w:ascii="Times New Roman" w:hAnsi="Times New Roman" w:cs="Times New Roman"/>
          <w:sz w:val="28"/>
          <w:szCs w:val="28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" w:name="sub_109"/>
      <w:bookmarkEnd w:id="18"/>
      <w:r w:rsidRPr="009A3330">
        <w:rPr>
          <w:rFonts w:ascii="Times New Roman" w:hAnsi="Times New Roman" w:cs="Times New Roman"/>
          <w:sz w:val="28"/>
          <w:szCs w:val="28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" w:name="sub_1010"/>
      <w:r w:rsidRPr="009A3330">
        <w:rPr>
          <w:rFonts w:ascii="Times New Roman" w:hAnsi="Times New Roman" w:cs="Times New Roman"/>
          <w:sz w:val="28"/>
          <w:szCs w:val="28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" w:name="sub_1012"/>
      <w:bookmarkEnd w:id="20"/>
      <w:r w:rsidRPr="009A3330">
        <w:rPr>
          <w:rFonts w:ascii="Times New Roman" w:hAnsi="Times New Roman" w:cs="Times New Roman"/>
          <w:sz w:val="28"/>
          <w:szCs w:val="28"/>
        </w:rPr>
        <w:t>10.1.Железнодорожные пути, проходящие на территории поселения,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" w:name="sub_1013"/>
      <w:bookmarkEnd w:id="21"/>
      <w:r w:rsidRPr="009A3330">
        <w:rPr>
          <w:rFonts w:ascii="Times New Roman" w:hAnsi="Times New Roman" w:cs="Times New Roman"/>
          <w:sz w:val="28"/>
          <w:szCs w:val="28"/>
        </w:rPr>
        <w:t>10.2.Содержание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6A6185" w:rsidRPr="009A3330" w:rsidRDefault="006A6185" w:rsidP="0084151D">
      <w:pPr>
        <w:pStyle w:val="Heading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3" w:name="sub_1014"/>
      <w:bookmarkEnd w:id="22"/>
      <w:r w:rsidRPr="009A3330">
        <w:rPr>
          <w:rFonts w:ascii="Times New Roman" w:hAnsi="Times New Roman" w:cs="Times New Roman"/>
          <w:b w:val="0"/>
          <w:bCs w:val="0"/>
          <w:sz w:val="28"/>
          <w:szCs w:val="28"/>
        </w:rPr>
        <w:t>12.Содержание и уборка территорий индивидуальных жилых домов и прилегающих территорий в соответствии  с Порядком участия собственников зданий (помещений в них) и сооружений в благоустройстве прилегающих территорий   осуществляются собственниками (нанимателями) таких домов.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" w:name="sub_1015"/>
      <w:bookmarkEnd w:id="23"/>
      <w:r w:rsidRPr="009A3330">
        <w:rPr>
          <w:rFonts w:ascii="Times New Roman" w:hAnsi="Times New Roman" w:cs="Times New Roman"/>
          <w:sz w:val="28"/>
          <w:szCs w:val="28"/>
        </w:rPr>
        <w:t>13.Содержание и уход за элементами озеленения и благоустройства осуществляют: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" w:name="sub_10151"/>
      <w:bookmarkEnd w:id="24"/>
      <w:r w:rsidRPr="009A3330">
        <w:rPr>
          <w:rFonts w:ascii="Times New Roman" w:hAnsi="Times New Roman" w:cs="Times New Roman"/>
          <w:sz w:val="28"/>
          <w:szCs w:val="28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" w:name="sub_10152"/>
      <w:bookmarkEnd w:id="25"/>
      <w:r w:rsidRPr="009A3330">
        <w:rPr>
          <w:rFonts w:ascii="Times New Roman" w:hAnsi="Times New Roman" w:cs="Times New Roman"/>
          <w:sz w:val="28"/>
          <w:szCs w:val="28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" w:name="sub_10153"/>
      <w:bookmarkEnd w:id="26"/>
      <w:r w:rsidRPr="009A3330">
        <w:rPr>
          <w:rFonts w:ascii="Times New Roman" w:hAnsi="Times New Roman" w:cs="Times New Roman"/>
          <w:sz w:val="28"/>
          <w:szCs w:val="28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" w:name="sub_10154"/>
      <w:bookmarkEnd w:id="27"/>
      <w:r w:rsidRPr="009A3330">
        <w:rPr>
          <w:rFonts w:ascii="Times New Roman" w:hAnsi="Times New Roman" w:cs="Times New Roman"/>
          <w:sz w:val="28"/>
          <w:szCs w:val="28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" w:name="sub_10155"/>
      <w:bookmarkEnd w:id="28"/>
      <w:r w:rsidRPr="009A3330">
        <w:rPr>
          <w:rFonts w:ascii="Times New Roman" w:hAnsi="Times New Roman" w:cs="Times New Roman"/>
          <w:sz w:val="28"/>
          <w:szCs w:val="28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" w:name="sub_10156"/>
      <w:bookmarkEnd w:id="29"/>
      <w:r w:rsidRPr="009A3330">
        <w:rPr>
          <w:rFonts w:ascii="Times New Roman" w:hAnsi="Times New Roman" w:cs="Times New Roman"/>
          <w:sz w:val="28"/>
          <w:szCs w:val="28"/>
        </w:rPr>
        <w:t>6) в охранных зонах подземных коммуникаций (если размещение разрешено) - владельцы указанных коммуникаций.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" w:name="sub_1016"/>
      <w:bookmarkEnd w:id="30"/>
      <w:r w:rsidRPr="009A3330">
        <w:rPr>
          <w:rFonts w:ascii="Times New Roman" w:hAnsi="Times New Roman" w:cs="Times New Roman"/>
          <w:sz w:val="28"/>
          <w:szCs w:val="28"/>
        </w:rPr>
        <w:t>14.Уборка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" w:name="sub_1019"/>
      <w:bookmarkEnd w:id="31"/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15.Порядок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" w:name="sub_1020"/>
      <w:r w:rsidRPr="009A3330">
        <w:rPr>
          <w:rFonts w:ascii="Times New Roman" w:hAnsi="Times New Roman" w:cs="Times New Roman"/>
          <w:sz w:val="28"/>
          <w:szCs w:val="28"/>
        </w:rPr>
        <w:t>16.Периодичность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" w:name="sub_1021"/>
      <w:bookmarkEnd w:id="33"/>
      <w:r w:rsidRPr="009A3330">
        <w:rPr>
          <w:rFonts w:ascii="Times New Roman" w:hAnsi="Times New Roman" w:cs="Times New Roman"/>
          <w:sz w:val="28"/>
          <w:szCs w:val="28"/>
        </w:rPr>
        <w:t xml:space="preserve">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Pr="009A3330">
          <w:rPr>
            <w:rStyle w:val="a0"/>
            <w:rFonts w:ascii="Times New Roman" w:hAnsi="Times New Roman"/>
            <w:sz w:val="28"/>
            <w:szCs w:val="28"/>
          </w:rPr>
          <w:t>разделом VIII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" w:name="sub_1022"/>
      <w:bookmarkEnd w:id="34"/>
      <w:r w:rsidRPr="009A3330">
        <w:rPr>
          <w:rFonts w:ascii="Times New Roman" w:hAnsi="Times New Roman" w:cs="Times New Roman"/>
          <w:sz w:val="28"/>
          <w:szCs w:val="28"/>
        </w:rPr>
        <w:t>18.Уполномоченный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bookmarkEnd w:id="3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36" w:name="sub_30"/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bookmarkEnd w:id="3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37" w:name="sub_310"/>
      <w:r w:rsidRPr="009A3330">
        <w:rPr>
          <w:rFonts w:ascii="Times New Roman" w:hAnsi="Times New Roman" w:cs="Times New Roman"/>
          <w:sz w:val="28"/>
          <w:szCs w:val="28"/>
        </w:rPr>
        <w:t>Общие требования по содержанию зданий, сооружений и земельных участков, на которых они расположены</w:t>
      </w:r>
    </w:p>
    <w:bookmarkEnd w:id="3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" w:name="sub_1023"/>
      <w:r w:rsidRPr="009A3330">
        <w:rPr>
          <w:rFonts w:ascii="Times New Roman" w:hAnsi="Times New Roman" w:cs="Times New Roman"/>
          <w:sz w:val="28"/>
          <w:szCs w:val="28"/>
        </w:rPr>
        <w:t>19.Содержание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" w:name="sub_1024"/>
      <w:bookmarkEnd w:id="38"/>
      <w:r w:rsidRPr="009A3330">
        <w:rPr>
          <w:rFonts w:ascii="Times New Roman" w:hAnsi="Times New Roman" w:cs="Times New Roman"/>
          <w:sz w:val="28"/>
          <w:szCs w:val="28"/>
        </w:rPr>
        <w:t>20.Содержание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" w:name="sub_10241"/>
      <w:bookmarkEnd w:id="39"/>
      <w:r w:rsidRPr="009A3330">
        <w:rPr>
          <w:rFonts w:ascii="Times New Roman" w:hAnsi="Times New Roman" w:cs="Times New Roman"/>
          <w:sz w:val="28"/>
          <w:szCs w:val="28"/>
        </w:rPr>
        <w:t>1)содержание фасадов зданий, сооружений;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" w:name="sub_10242"/>
      <w:bookmarkEnd w:id="40"/>
      <w:r w:rsidRPr="009A3330">
        <w:rPr>
          <w:rFonts w:ascii="Times New Roman" w:hAnsi="Times New Roman" w:cs="Times New Roman"/>
          <w:sz w:val="28"/>
          <w:szCs w:val="28"/>
        </w:rPr>
        <w:t>2)уборку и санитарно-гигиеническую очистку земельного участка;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" w:name="sub_10243"/>
      <w:bookmarkEnd w:id="41"/>
      <w:r w:rsidRPr="009A3330">
        <w:rPr>
          <w:rFonts w:ascii="Times New Roman" w:hAnsi="Times New Roman" w:cs="Times New Roman"/>
          <w:sz w:val="28"/>
          <w:szCs w:val="28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" w:name="sub_10244"/>
      <w:bookmarkEnd w:id="42"/>
      <w:r w:rsidRPr="009A3330">
        <w:rPr>
          <w:rFonts w:ascii="Times New Roman" w:hAnsi="Times New Roman" w:cs="Times New Roman"/>
          <w:sz w:val="28"/>
          <w:szCs w:val="28"/>
        </w:rPr>
        <w:t>4)содержание и уход за элементами озеленения и благоустройства, расположенными на земельном участке.</w:t>
      </w:r>
    </w:p>
    <w:p w:rsidR="006A6185" w:rsidRPr="009A3330" w:rsidRDefault="006A6185" w:rsidP="001A4BDA">
      <w:pPr>
        <w:rPr>
          <w:rFonts w:ascii="Times New Roman" w:hAnsi="Times New Roman" w:cs="Times New Roman"/>
          <w:sz w:val="28"/>
          <w:szCs w:val="28"/>
        </w:rPr>
      </w:pPr>
      <w:bookmarkStart w:id="44" w:name="sub_1025"/>
      <w:bookmarkEnd w:id="43"/>
      <w:r w:rsidRPr="009A3330">
        <w:rPr>
          <w:rFonts w:ascii="Times New Roman" w:hAnsi="Times New Roman" w:cs="Times New Roman"/>
          <w:sz w:val="28"/>
          <w:szCs w:val="28"/>
        </w:rPr>
        <w:t>21.</w:t>
      </w:r>
      <w:bookmarkStart w:id="45" w:name="sub_10254"/>
      <w:bookmarkEnd w:id="44"/>
      <w:r w:rsidRPr="009A3330">
        <w:rPr>
          <w:rFonts w:ascii="Times New Roman" w:hAnsi="Times New Roman" w:cs="Times New Roman"/>
          <w:sz w:val="28"/>
          <w:szCs w:val="28"/>
        </w:rPr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bookmarkEnd w:id="4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46" w:name="sub_320"/>
      <w:r w:rsidRPr="009A3330">
        <w:rPr>
          <w:rFonts w:ascii="Times New Roman" w:hAnsi="Times New Roman" w:cs="Times New Roman"/>
          <w:sz w:val="28"/>
          <w:szCs w:val="28"/>
        </w:rPr>
        <w:t>Содержание фасадов зданий, сооружений</w:t>
      </w:r>
    </w:p>
    <w:bookmarkEnd w:id="4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" w:name="sub_1026"/>
      <w:r w:rsidRPr="009A3330">
        <w:rPr>
          <w:rFonts w:ascii="Times New Roman" w:hAnsi="Times New Roman" w:cs="Times New Roman"/>
          <w:sz w:val="28"/>
          <w:szCs w:val="28"/>
        </w:rPr>
        <w:t>22.Содержание фасадов зданий, сооружений включает: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" w:name="sub_10261"/>
      <w:bookmarkEnd w:id="47"/>
      <w:r w:rsidRPr="009A3330">
        <w:rPr>
          <w:rFonts w:ascii="Times New Roman" w:hAnsi="Times New Roman" w:cs="Times New Roman"/>
          <w:sz w:val="28"/>
          <w:szCs w:val="28"/>
        </w:rPr>
        <w:t>22.1.своевременный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" w:name="sub_10262"/>
      <w:bookmarkEnd w:id="48"/>
      <w:r w:rsidRPr="009A3330">
        <w:rPr>
          <w:rFonts w:ascii="Times New Roman" w:hAnsi="Times New Roman" w:cs="Times New Roman"/>
          <w:sz w:val="28"/>
          <w:szCs w:val="28"/>
        </w:rPr>
        <w:t>22.2.обеспечение наличия и содержания в исправном состоянии водостоков, водосточных труб и сливов;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" w:name="sub_10263"/>
      <w:bookmarkEnd w:id="49"/>
      <w:r w:rsidRPr="009A3330">
        <w:rPr>
          <w:rFonts w:ascii="Times New Roman" w:hAnsi="Times New Roman" w:cs="Times New Roman"/>
          <w:sz w:val="28"/>
          <w:szCs w:val="28"/>
        </w:rPr>
        <w:t>22.3.герметизацию, заделку и расшивку швов, трещин и выбоин;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" w:name="sub_10264"/>
      <w:bookmarkEnd w:id="50"/>
      <w:r w:rsidRPr="009A3330">
        <w:rPr>
          <w:rFonts w:ascii="Times New Roman" w:hAnsi="Times New Roman" w:cs="Times New Roman"/>
          <w:sz w:val="28"/>
          <w:szCs w:val="28"/>
        </w:rPr>
        <w:t>22.4.восстановление, ремонт и своевременную очистку входных групп, отмосток, приямков цокольных окон и входов в подвалы;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" w:name="sub_10266"/>
      <w:bookmarkEnd w:id="51"/>
      <w:r w:rsidRPr="009A3330">
        <w:rPr>
          <w:rFonts w:ascii="Times New Roman" w:hAnsi="Times New Roman" w:cs="Times New Roman"/>
          <w:sz w:val="28"/>
          <w:szCs w:val="28"/>
        </w:rPr>
        <w:t>22.5.своевременную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" w:name="sub_10267"/>
      <w:bookmarkEnd w:id="52"/>
      <w:r w:rsidRPr="009A3330">
        <w:rPr>
          <w:rFonts w:ascii="Times New Roman" w:hAnsi="Times New Roman" w:cs="Times New Roman"/>
          <w:sz w:val="28"/>
          <w:szCs w:val="28"/>
        </w:rPr>
        <w:t>22.6.своевременное мытье окон и витрин, вывесок и указателей;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" w:name="sub_10268"/>
      <w:bookmarkEnd w:id="53"/>
      <w:r w:rsidRPr="009A3330">
        <w:rPr>
          <w:rFonts w:ascii="Times New Roman" w:hAnsi="Times New Roman" w:cs="Times New Roman"/>
          <w:sz w:val="28"/>
          <w:szCs w:val="28"/>
        </w:rPr>
        <w:t>22.7.очистку от надписей, рисунков, объявлений, плакатов и иной информационно-печатной продукции, а также нанесенных граффити.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" w:name="sub_1028"/>
      <w:bookmarkEnd w:id="54"/>
      <w:r w:rsidRPr="009A3330">
        <w:rPr>
          <w:rFonts w:ascii="Times New Roman" w:hAnsi="Times New Roman" w:cs="Times New Roman"/>
          <w:sz w:val="28"/>
          <w:szCs w:val="28"/>
        </w:rPr>
        <w:t>23.Собственники,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" w:name="sub_10281"/>
      <w:bookmarkEnd w:id="55"/>
      <w:r w:rsidRPr="009A3330">
        <w:rPr>
          <w:rFonts w:ascii="Times New Roman" w:hAnsi="Times New Roman" w:cs="Times New Roman"/>
          <w:sz w:val="28"/>
          <w:szCs w:val="28"/>
        </w:rPr>
        <w:t xml:space="preserve">23.1.по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23.2.по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8" w:name="sub_10283"/>
      <w:bookmarkEnd w:id="57"/>
      <w:r w:rsidRPr="009A3330">
        <w:rPr>
          <w:rFonts w:ascii="Times New Roman" w:hAnsi="Times New Roman" w:cs="Times New Roman"/>
          <w:sz w:val="28"/>
          <w:szCs w:val="28"/>
        </w:rPr>
        <w:t>23.3.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9" w:name="sub_10284"/>
      <w:bookmarkEnd w:id="58"/>
      <w:r w:rsidRPr="009A3330">
        <w:rPr>
          <w:rFonts w:ascii="Times New Roman" w:hAnsi="Times New Roman" w:cs="Times New Roman"/>
          <w:sz w:val="28"/>
          <w:szCs w:val="28"/>
        </w:rPr>
        <w:t>23.4.производить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0" w:name="sub_10285"/>
      <w:bookmarkEnd w:id="59"/>
      <w:r w:rsidRPr="009A3330">
        <w:rPr>
          <w:rFonts w:ascii="Times New Roman" w:hAnsi="Times New Roman" w:cs="Times New Roman"/>
          <w:sz w:val="28"/>
          <w:szCs w:val="28"/>
        </w:rPr>
        <w:t>23.5.выполнять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1" w:name="sub_10286"/>
      <w:bookmarkEnd w:id="60"/>
      <w:r w:rsidRPr="009A3330">
        <w:rPr>
          <w:rFonts w:ascii="Times New Roman" w:hAnsi="Times New Roman" w:cs="Times New Roman"/>
          <w:sz w:val="28"/>
          <w:szCs w:val="28"/>
        </w:rPr>
        <w:t>23.6.демонтировать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2" w:name="sub_1029"/>
      <w:bookmarkEnd w:id="61"/>
      <w:r w:rsidRPr="009A3330">
        <w:rPr>
          <w:rFonts w:ascii="Times New Roman" w:hAnsi="Times New Roman" w:cs="Times New Roman"/>
          <w:sz w:val="28"/>
          <w:szCs w:val="28"/>
        </w:rPr>
        <w:t>24.При эксплуатации фасадов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3" w:name="sub_10291"/>
      <w:bookmarkEnd w:id="62"/>
      <w:r w:rsidRPr="009A3330">
        <w:rPr>
          <w:rFonts w:ascii="Times New Roman" w:hAnsi="Times New Roman" w:cs="Times New Roman"/>
          <w:sz w:val="28"/>
          <w:szCs w:val="28"/>
        </w:rPr>
        <w:t>24.1.повреждение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4" w:name="sub_10292"/>
      <w:bookmarkEnd w:id="63"/>
      <w:r w:rsidRPr="009A3330">
        <w:rPr>
          <w:rFonts w:ascii="Times New Roman" w:hAnsi="Times New Roman" w:cs="Times New Roman"/>
          <w:sz w:val="28"/>
          <w:szCs w:val="28"/>
        </w:rPr>
        <w:t>24.2.</w:t>
      </w:r>
      <w:bookmarkStart w:id="65" w:name="sub_10293"/>
      <w:bookmarkEnd w:id="64"/>
      <w:r w:rsidRPr="009A3330">
        <w:rPr>
          <w:rFonts w:ascii="Times New Roman" w:hAnsi="Times New Roman" w:cs="Times New Roman"/>
          <w:sz w:val="28"/>
          <w:szCs w:val="28"/>
        </w:rPr>
        <w:t>нарушение герметизации межпанельных стыков;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6" w:name="sub_10294"/>
      <w:bookmarkEnd w:id="65"/>
      <w:r w:rsidRPr="009A3330">
        <w:rPr>
          <w:rFonts w:ascii="Times New Roman" w:hAnsi="Times New Roman" w:cs="Times New Roman"/>
          <w:sz w:val="28"/>
          <w:szCs w:val="28"/>
        </w:rPr>
        <w:t>24.3.повреждение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7" w:name="sub_10295"/>
      <w:bookmarkEnd w:id="66"/>
      <w:r w:rsidRPr="009A3330">
        <w:rPr>
          <w:rFonts w:ascii="Times New Roman" w:hAnsi="Times New Roman" w:cs="Times New Roman"/>
          <w:sz w:val="28"/>
          <w:szCs w:val="28"/>
        </w:rPr>
        <w:t>24.4.повреждение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8" w:name="sub_10296"/>
      <w:bookmarkEnd w:id="67"/>
      <w:r w:rsidRPr="009A3330">
        <w:rPr>
          <w:rFonts w:ascii="Times New Roman" w:hAnsi="Times New Roman" w:cs="Times New Roman"/>
          <w:sz w:val="28"/>
          <w:szCs w:val="28"/>
        </w:rPr>
        <w:t>24.5.разрушение (отсутствие, загрязнение) ограждений балконов, лоджий, парапетов и т.п.;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9" w:name="sub_2991"/>
      <w:bookmarkEnd w:id="68"/>
      <w:r w:rsidRPr="009A3330">
        <w:rPr>
          <w:rFonts w:ascii="Times New Roman" w:hAnsi="Times New Roman" w:cs="Times New Roman"/>
          <w:sz w:val="28"/>
          <w:szCs w:val="28"/>
        </w:rPr>
        <w:t>24.6.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0" w:name="sub_102925"/>
      <w:bookmarkEnd w:id="69"/>
      <w:r w:rsidRPr="009A3330">
        <w:rPr>
          <w:rFonts w:ascii="Times New Roman" w:hAnsi="Times New Roman" w:cs="Times New Roman"/>
          <w:sz w:val="28"/>
          <w:szCs w:val="28"/>
        </w:rPr>
        <w:t>24.7.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1" w:name="sub_102926"/>
      <w:bookmarkEnd w:id="70"/>
      <w:r w:rsidRPr="009A3330">
        <w:rPr>
          <w:rFonts w:ascii="Times New Roman" w:hAnsi="Times New Roman" w:cs="Times New Roman"/>
          <w:sz w:val="28"/>
          <w:szCs w:val="28"/>
        </w:rPr>
        <w:t>24.8.нанесение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2" w:name="sub_10032"/>
      <w:bookmarkEnd w:id="71"/>
      <w:r w:rsidRPr="009A3330">
        <w:rPr>
          <w:rFonts w:ascii="Times New Roman" w:hAnsi="Times New Roman" w:cs="Times New Roman"/>
          <w:sz w:val="28"/>
          <w:szCs w:val="28"/>
        </w:rPr>
        <w:t>25.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3" w:name="sub_10321"/>
      <w:bookmarkEnd w:id="72"/>
      <w:r w:rsidRPr="009A3330">
        <w:rPr>
          <w:rFonts w:ascii="Times New Roman" w:hAnsi="Times New Roman" w:cs="Times New Roman"/>
          <w:sz w:val="28"/>
          <w:szCs w:val="28"/>
        </w:rPr>
        <w:t>25.1.установка информационных стендов при входах в подъезды;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4" w:name="sub_10323"/>
      <w:bookmarkEnd w:id="73"/>
      <w:r w:rsidRPr="009A3330">
        <w:rPr>
          <w:rFonts w:ascii="Times New Roman" w:hAnsi="Times New Roman" w:cs="Times New Roman"/>
          <w:sz w:val="28"/>
          <w:szCs w:val="28"/>
        </w:rPr>
        <w:t>25.2.размещение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75" w:name="sub_330"/>
      <w:r w:rsidRPr="009A3330">
        <w:rPr>
          <w:rFonts w:ascii="Times New Roman" w:hAnsi="Times New Roman" w:cs="Times New Roman"/>
          <w:sz w:val="28"/>
          <w:szCs w:val="28"/>
        </w:rPr>
        <w:t>Домовые знаки</w:t>
      </w:r>
    </w:p>
    <w:bookmarkEnd w:id="7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6" w:name="sub_10033"/>
      <w:r w:rsidRPr="009A3330">
        <w:rPr>
          <w:rFonts w:ascii="Times New Roman" w:hAnsi="Times New Roman" w:cs="Times New Roman"/>
          <w:sz w:val="28"/>
          <w:szCs w:val="28"/>
        </w:rPr>
        <w:t>26.Здания, сооружения должны быть оборудованы домовыми знаками.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7" w:name="sub_1040"/>
      <w:bookmarkEnd w:id="76"/>
      <w:r w:rsidRPr="009A3330">
        <w:rPr>
          <w:rFonts w:ascii="Times New Roman" w:hAnsi="Times New Roman" w:cs="Times New Roman"/>
          <w:sz w:val="28"/>
          <w:szCs w:val="28"/>
        </w:rPr>
        <w:t>27.Аншлаги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78" w:name="sub_340"/>
      <w:r w:rsidRPr="009A3330">
        <w:rPr>
          <w:rFonts w:ascii="Times New Roman" w:hAnsi="Times New Roman" w:cs="Times New Roman"/>
          <w:sz w:val="28"/>
          <w:szCs w:val="28"/>
        </w:rPr>
        <w:t>Входные группы (узлы)</w:t>
      </w:r>
    </w:p>
    <w:bookmarkEnd w:id="7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79" w:name="sub_1045"/>
      <w:r w:rsidRPr="009A3330">
        <w:rPr>
          <w:rFonts w:ascii="Times New Roman" w:hAnsi="Times New Roman" w:cs="Times New Roman"/>
          <w:sz w:val="28"/>
          <w:szCs w:val="28"/>
        </w:rPr>
        <w:t>28.Входные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0" w:name="sub_1046"/>
      <w:r w:rsidRPr="009A3330">
        <w:rPr>
          <w:rFonts w:ascii="Times New Roman" w:hAnsi="Times New Roman" w:cs="Times New Roman"/>
          <w:sz w:val="28"/>
          <w:szCs w:val="28"/>
        </w:rPr>
        <w:t>29.При проектировании входных групп, обновлении, изменении фасадов зданий, сооружений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1" w:name="sub_10462"/>
      <w:bookmarkEnd w:id="80"/>
      <w:r w:rsidRPr="009A3330">
        <w:rPr>
          <w:rFonts w:ascii="Times New Roman" w:hAnsi="Times New Roman" w:cs="Times New Roman"/>
          <w:sz w:val="28"/>
          <w:szCs w:val="28"/>
        </w:rPr>
        <w:t>29.1.устройство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2" w:name="sub_10463"/>
      <w:bookmarkEnd w:id="81"/>
      <w:r w:rsidRPr="009A3330">
        <w:rPr>
          <w:rFonts w:ascii="Times New Roman" w:hAnsi="Times New Roman" w:cs="Times New Roman"/>
          <w:sz w:val="28"/>
          <w:szCs w:val="28"/>
        </w:rPr>
        <w:t>29.2.устройство опорных элементов (колонн, стоек и т.д.), препятствующих движению пешеходов;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3" w:name="sub_10464"/>
      <w:bookmarkEnd w:id="82"/>
      <w:r w:rsidRPr="009A3330">
        <w:rPr>
          <w:rFonts w:ascii="Times New Roman" w:hAnsi="Times New Roman" w:cs="Times New Roman"/>
          <w:sz w:val="28"/>
          <w:szCs w:val="28"/>
        </w:rPr>
        <w:t>29.3.устройство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4" w:name="sub_10465"/>
      <w:bookmarkEnd w:id="83"/>
      <w:r w:rsidRPr="009A3330">
        <w:rPr>
          <w:rFonts w:ascii="Times New Roman" w:hAnsi="Times New Roman" w:cs="Times New Roman"/>
          <w:sz w:val="28"/>
          <w:szCs w:val="28"/>
        </w:rPr>
        <w:t>29.4.размещение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5" w:name="sub_10467"/>
      <w:bookmarkEnd w:id="84"/>
      <w:r w:rsidRPr="009A3330">
        <w:rPr>
          <w:rFonts w:ascii="Times New Roman" w:hAnsi="Times New Roman" w:cs="Times New Roman"/>
          <w:sz w:val="28"/>
          <w:szCs w:val="28"/>
        </w:rPr>
        <w:t>29.5.размещение входной группы в многоквартирном доме без получения согласия собственников помещений в многоквартирном доме;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6" w:name="sub_10468"/>
      <w:bookmarkEnd w:id="85"/>
      <w:r w:rsidRPr="009A3330">
        <w:rPr>
          <w:rFonts w:ascii="Times New Roman" w:hAnsi="Times New Roman" w:cs="Times New Roman"/>
          <w:sz w:val="28"/>
          <w:szCs w:val="28"/>
        </w:rPr>
        <w:t>29.6.использование балкона для устройства входной группы без получения согласия собственника жилого помещения;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7" w:name="sub_10469"/>
      <w:bookmarkEnd w:id="86"/>
      <w:r w:rsidRPr="009A3330">
        <w:rPr>
          <w:rFonts w:ascii="Times New Roman" w:hAnsi="Times New Roman" w:cs="Times New Roman"/>
          <w:sz w:val="28"/>
          <w:szCs w:val="28"/>
        </w:rPr>
        <w:t>29.7.самовольное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88" w:name="sub_350"/>
      <w:r w:rsidRPr="009A3330">
        <w:rPr>
          <w:rFonts w:ascii="Times New Roman" w:hAnsi="Times New Roman" w:cs="Times New Roman"/>
          <w:sz w:val="28"/>
          <w:szCs w:val="28"/>
        </w:rPr>
        <w:t>Кровли</w:t>
      </w:r>
    </w:p>
    <w:bookmarkEnd w:id="8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89" w:name="sub_1047"/>
      <w:r w:rsidRPr="009A3330">
        <w:rPr>
          <w:rFonts w:ascii="Times New Roman" w:hAnsi="Times New Roman" w:cs="Times New Roman"/>
          <w:sz w:val="28"/>
          <w:szCs w:val="28"/>
        </w:rPr>
        <w:t>30.Кровля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0" w:name="sub_1048"/>
      <w:bookmarkEnd w:id="89"/>
      <w:r w:rsidRPr="009A3330">
        <w:rPr>
          <w:rFonts w:ascii="Times New Roman" w:hAnsi="Times New Roman" w:cs="Times New Roman"/>
          <w:sz w:val="28"/>
          <w:szCs w:val="28"/>
        </w:rPr>
        <w:t>31.В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1" w:name="sub_1049"/>
      <w:bookmarkEnd w:id="90"/>
      <w:r w:rsidRPr="009A3330">
        <w:rPr>
          <w:rFonts w:ascii="Times New Roman" w:hAnsi="Times New Roman" w:cs="Times New Roman"/>
          <w:sz w:val="28"/>
          <w:szCs w:val="28"/>
        </w:rPr>
        <w:t>32.При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2" w:name="sub_1050"/>
      <w:bookmarkEnd w:id="91"/>
      <w:r w:rsidRPr="009A3330">
        <w:rPr>
          <w:rFonts w:ascii="Times New Roman" w:hAnsi="Times New Roman" w:cs="Times New Roman"/>
          <w:sz w:val="28"/>
          <w:szCs w:val="28"/>
        </w:rPr>
        <w:t>33.Крыши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3" w:name="sub_1051"/>
      <w:bookmarkEnd w:id="92"/>
      <w:r w:rsidRPr="009A3330">
        <w:rPr>
          <w:rFonts w:ascii="Times New Roman" w:hAnsi="Times New Roman" w:cs="Times New Roman"/>
          <w:sz w:val="28"/>
          <w:szCs w:val="28"/>
        </w:rPr>
        <w:t>34.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4" w:name="sub_10511"/>
      <w:bookmarkEnd w:id="93"/>
      <w:r w:rsidRPr="009A3330">
        <w:rPr>
          <w:rFonts w:ascii="Times New Roman" w:hAnsi="Times New Roman" w:cs="Times New Roman"/>
          <w:sz w:val="28"/>
          <w:szCs w:val="28"/>
        </w:rPr>
        <w:t>34.1.складирование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5" w:name="sub_10512"/>
      <w:bookmarkEnd w:id="94"/>
      <w:r w:rsidRPr="009A3330">
        <w:rPr>
          <w:rFonts w:ascii="Times New Roman" w:hAnsi="Times New Roman" w:cs="Times New Roman"/>
          <w:sz w:val="28"/>
          <w:szCs w:val="28"/>
        </w:rPr>
        <w:t>34.2. сброс с кровель зданий льда, снега и мусора в воронки водосточных труб.</w:t>
      </w:r>
    </w:p>
    <w:bookmarkEnd w:id="9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96" w:name="sub_360"/>
      <w:r w:rsidRPr="009A3330">
        <w:rPr>
          <w:rFonts w:ascii="Times New Roman" w:hAnsi="Times New Roman" w:cs="Times New Roman"/>
          <w:sz w:val="28"/>
          <w:szCs w:val="28"/>
        </w:rPr>
        <w:t>Содержание земельных участков</w:t>
      </w:r>
    </w:p>
    <w:bookmarkEnd w:id="9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7" w:name="sub_1052"/>
      <w:r w:rsidRPr="009A3330">
        <w:rPr>
          <w:rFonts w:ascii="Times New Roman" w:hAnsi="Times New Roman" w:cs="Times New Roman"/>
          <w:sz w:val="28"/>
          <w:szCs w:val="28"/>
        </w:rPr>
        <w:t>35.Содержание территорий земельных участков включает в себя: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8" w:name="sub_10521"/>
      <w:bookmarkEnd w:id="97"/>
      <w:r w:rsidRPr="009A3330">
        <w:rPr>
          <w:rFonts w:ascii="Times New Roman" w:hAnsi="Times New Roman" w:cs="Times New Roman"/>
          <w:sz w:val="28"/>
          <w:szCs w:val="28"/>
        </w:rPr>
        <w:t>35.1 ежедневную уборку от мусора, листвы, снега и льда (наледи);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99" w:name="sub_10522"/>
      <w:bookmarkEnd w:id="98"/>
      <w:r w:rsidRPr="009A3330">
        <w:rPr>
          <w:rFonts w:ascii="Times New Roman" w:hAnsi="Times New Roman" w:cs="Times New Roman"/>
          <w:sz w:val="28"/>
          <w:szCs w:val="28"/>
        </w:rPr>
        <w:t>35.2.обработку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0" w:name="sub_10523"/>
      <w:bookmarkEnd w:id="99"/>
      <w:r w:rsidRPr="009A3330">
        <w:rPr>
          <w:rFonts w:ascii="Times New Roman" w:hAnsi="Times New Roman" w:cs="Times New Roman"/>
          <w:sz w:val="28"/>
          <w:szCs w:val="28"/>
        </w:rPr>
        <w:t>35.3.сгребание и подметание снега;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1" w:name="sub_10524"/>
      <w:bookmarkEnd w:id="100"/>
      <w:r w:rsidRPr="009A3330">
        <w:rPr>
          <w:rFonts w:ascii="Times New Roman" w:hAnsi="Times New Roman" w:cs="Times New Roman"/>
          <w:sz w:val="28"/>
          <w:szCs w:val="28"/>
        </w:rPr>
        <w:t>35.4.вывоз снега и льда (снежно-ледяных образований);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2" w:name="sub_10525"/>
      <w:bookmarkEnd w:id="101"/>
      <w:r w:rsidRPr="009A3330">
        <w:rPr>
          <w:rFonts w:ascii="Times New Roman" w:hAnsi="Times New Roman" w:cs="Times New Roman"/>
          <w:sz w:val="28"/>
          <w:szCs w:val="28"/>
        </w:rPr>
        <w:t>35.5.установку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3" w:name="sub_10526"/>
      <w:bookmarkEnd w:id="102"/>
      <w:r w:rsidRPr="009A3330">
        <w:rPr>
          <w:rFonts w:ascii="Times New Roman" w:hAnsi="Times New Roman" w:cs="Times New Roman"/>
          <w:sz w:val="28"/>
          <w:szCs w:val="28"/>
        </w:rPr>
        <w:t>35.6.уборку, мойку и дезинфекцию мусороприемных камер, контейнеров (бункеров) и контейнерных площадок;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4" w:name="sub_10527"/>
      <w:bookmarkEnd w:id="103"/>
      <w:r w:rsidRPr="009A3330">
        <w:rPr>
          <w:rFonts w:ascii="Times New Roman" w:hAnsi="Times New Roman" w:cs="Times New Roman"/>
          <w:sz w:val="28"/>
          <w:szCs w:val="28"/>
        </w:rPr>
        <w:t>35.7.отвод дождевых и талых вод;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5" w:name="sub_10528"/>
      <w:bookmarkEnd w:id="104"/>
      <w:r w:rsidRPr="009A3330">
        <w:rPr>
          <w:rFonts w:ascii="Times New Roman" w:hAnsi="Times New Roman" w:cs="Times New Roman"/>
          <w:sz w:val="28"/>
          <w:szCs w:val="28"/>
        </w:rPr>
        <w:t>35.8.сбор и вывоз твердых бытовых, крупногабаритных и иных отходов;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6" w:name="sub_10529"/>
      <w:bookmarkEnd w:id="105"/>
      <w:r w:rsidRPr="009A3330">
        <w:rPr>
          <w:rFonts w:ascii="Times New Roman" w:hAnsi="Times New Roman" w:cs="Times New Roman"/>
          <w:sz w:val="28"/>
          <w:szCs w:val="28"/>
        </w:rPr>
        <w:t>35.9.полив территории для уменьшения пылеобразования и увлажнения воздуха;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7" w:name="sub_105210"/>
      <w:bookmarkEnd w:id="106"/>
      <w:r w:rsidRPr="009A3330">
        <w:rPr>
          <w:rFonts w:ascii="Times New Roman" w:hAnsi="Times New Roman" w:cs="Times New Roman"/>
          <w:sz w:val="28"/>
          <w:szCs w:val="28"/>
        </w:rPr>
        <w:t>35.10.обеспечение сохранности зеленых насаждений и уход за ними;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8" w:name="sub_105211"/>
      <w:bookmarkEnd w:id="107"/>
      <w:r w:rsidRPr="009A3330">
        <w:rPr>
          <w:rFonts w:ascii="Times New Roman" w:hAnsi="Times New Roman" w:cs="Times New Roman"/>
          <w:sz w:val="28"/>
          <w:szCs w:val="28"/>
        </w:rPr>
        <w:t>35.11.восстановление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09" w:name="sub_105212"/>
      <w:bookmarkEnd w:id="108"/>
      <w:r w:rsidRPr="009A3330">
        <w:rPr>
          <w:rFonts w:ascii="Times New Roman" w:hAnsi="Times New Roman" w:cs="Times New Roman"/>
          <w:sz w:val="28"/>
          <w:szCs w:val="28"/>
        </w:rPr>
        <w:t>35.12.содержание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0" w:name="sub_105214"/>
      <w:bookmarkEnd w:id="109"/>
      <w:r w:rsidRPr="009A3330">
        <w:rPr>
          <w:rFonts w:ascii="Times New Roman" w:hAnsi="Times New Roman" w:cs="Times New Roman"/>
          <w:sz w:val="28"/>
          <w:szCs w:val="28"/>
        </w:rPr>
        <w:t>35.13.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11" w:name="sub_370"/>
      <w:r w:rsidRPr="009A3330">
        <w:rPr>
          <w:rFonts w:ascii="Times New Roman" w:hAnsi="Times New Roman" w:cs="Times New Roman"/>
          <w:sz w:val="28"/>
          <w:szCs w:val="28"/>
        </w:rPr>
        <w:t>Содержание дорог</w:t>
      </w:r>
    </w:p>
    <w:bookmarkEnd w:id="11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2" w:name="sub_1053"/>
      <w:r w:rsidRPr="009A3330">
        <w:rPr>
          <w:rFonts w:ascii="Times New Roman" w:hAnsi="Times New Roman" w:cs="Times New Roman"/>
          <w:sz w:val="28"/>
          <w:szCs w:val="28"/>
        </w:rPr>
        <w:t>36.Содержание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3" w:name="sub_1054"/>
      <w:bookmarkEnd w:id="112"/>
      <w:r w:rsidRPr="009A3330">
        <w:rPr>
          <w:rFonts w:ascii="Times New Roman" w:hAnsi="Times New Roman" w:cs="Times New Roman"/>
          <w:sz w:val="28"/>
          <w:szCs w:val="28"/>
        </w:rPr>
        <w:t>37.Содержание территорий дорог включает в себя: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4" w:name="sub_10541"/>
      <w:bookmarkEnd w:id="113"/>
      <w:r w:rsidRPr="009A3330">
        <w:rPr>
          <w:rFonts w:ascii="Times New Roman" w:hAnsi="Times New Roman" w:cs="Times New Roman"/>
          <w:sz w:val="28"/>
          <w:szCs w:val="28"/>
        </w:rPr>
        <w:t>1)ремонт дорог, тротуаров, искусственных дорожных сооружений, внутриквартальных проездов;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5" w:name="sub_10542"/>
      <w:bookmarkEnd w:id="114"/>
      <w:r w:rsidRPr="009A3330">
        <w:rPr>
          <w:rFonts w:ascii="Times New Roman" w:hAnsi="Times New Roman" w:cs="Times New Roman"/>
          <w:sz w:val="28"/>
          <w:szCs w:val="28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6" w:name="sub_10543"/>
      <w:bookmarkEnd w:id="115"/>
      <w:r w:rsidRPr="009A3330">
        <w:rPr>
          <w:rFonts w:ascii="Times New Roman" w:hAnsi="Times New Roman" w:cs="Times New Roman"/>
          <w:sz w:val="28"/>
          <w:szCs w:val="28"/>
        </w:rPr>
        <w:t>3)мойку и полив дорожных покрытий;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7" w:name="sub_10544"/>
      <w:bookmarkEnd w:id="116"/>
      <w:r w:rsidRPr="009A3330">
        <w:rPr>
          <w:rFonts w:ascii="Times New Roman" w:hAnsi="Times New Roman" w:cs="Times New Roman"/>
          <w:sz w:val="28"/>
          <w:szCs w:val="28"/>
        </w:rPr>
        <w:t>4)уход за газонами и зелеными насаждениями;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8" w:name="sub_10545"/>
      <w:bookmarkEnd w:id="117"/>
      <w:r w:rsidRPr="009A3330">
        <w:rPr>
          <w:rFonts w:ascii="Times New Roman" w:hAnsi="Times New Roman" w:cs="Times New Roman"/>
          <w:sz w:val="28"/>
          <w:szCs w:val="28"/>
        </w:rPr>
        <w:t>5)ремонт опор наружного освещения и контактной сети общественного и железнодорожного транспорта;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19" w:name="sub_10546"/>
      <w:bookmarkEnd w:id="118"/>
      <w:r w:rsidRPr="009A3330">
        <w:rPr>
          <w:rFonts w:ascii="Times New Roman" w:hAnsi="Times New Roman" w:cs="Times New Roman"/>
          <w:sz w:val="28"/>
          <w:szCs w:val="28"/>
        </w:rPr>
        <w:t>6)ремонт и окраску малых архитектурных форм;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0" w:name="sub_10547"/>
      <w:bookmarkEnd w:id="119"/>
      <w:r w:rsidRPr="009A3330">
        <w:rPr>
          <w:rFonts w:ascii="Times New Roman" w:hAnsi="Times New Roman" w:cs="Times New Roman"/>
          <w:sz w:val="28"/>
          <w:szCs w:val="28"/>
        </w:rPr>
        <w:t>7) 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1" w:name="sub_10548"/>
      <w:bookmarkEnd w:id="120"/>
      <w:r w:rsidRPr="009A3330">
        <w:rPr>
          <w:rFonts w:ascii="Times New Roman" w:hAnsi="Times New Roman" w:cs="Times New Roman"/>
          <w:sz w:val="28"/>
          <w:szCs w:val="28"/>
        </w:rPr>
        <w:t>8)устройство, ремонт и ежегодную окраску ограждений, заборов, турникетов, малых архитектурных форм.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2" w:name="sub_1055"/>
      <w:bookmarkEnd w:id="121"/>
      <w:r w:rsidRPr="009A3330">
        <w:rPr>
          <w:rFonts w:ascii="Times New Roman" w:hAnsi="Times New Roman" w:cs="Times New Roman"/>
          <w:sz w:val="28"/>
          <w:szCs w:val="28"/>
        </w:rPr>
        <w:t>38.В целях сохранения дорожных покрытий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3" w:name="sub_10551"/>
      <w:bookmarkEnd w:id="122"/>
      <w:r w:rsidRPr="009A3330">
        <w:rPr>
          <w:rFonts w:ascii="Times New Roman" w:hAnsi="Times New Roman" w:cs="Times New Roman"/>
          <w:sz w:val="28"/>
          <w:szCs w:val="28"/>
        </w:rPr>
        <w:t>38.1.подвоз груза волоком;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4" w:name="sub_10552"/>
      <w:bookmarkEnd w:id="123"/>
      <w:r w:rsidRPr="009A3330">
        <w:rPr>
          <w:rFonts w:ascii="Times New Roman" w:hAnsi="Times New Roman" w:cs="Times New Roman"/>
          <w:sz w:val="28"/>
          <w:szCs w:val="28"/>
        </w:rPr>
        <w:t>38.2.сбрасывание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5" w:name="sub_10553"/>
      <w:bookmarkEnd w:id="124"/>
      <w:r w:rsidRPr="009A3330">
        <w:rPr>
          <w:rFonts w:ascii="Times New Roman" w:hAnsi="Times New Roman" w:cs="Times New Roman"/>
          <w:sz w:val="28"/>
          <w:szCs w:val="28"/>
        </w:rPr>
        <w:t>38.3.перегон по улицам поселения, имеющим твердое покрытие, машин на гусеничном ходу;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6" w:name="sub_10554"/>
      <w:bookmarkEnd w:id="125"/>
      <w:r w:rsidRPr="009A3330">
        <w:rPr>
          <w:rFonts w:ascii="Times New Roman" w:hAnsi="Times New Roman" w:cs="Times New Roman"/>
          <w:sz w:val="28"/>
          <w:szCs w:val="28"/>
        </w:rPr>
        <w:t>38.4.движение и стоянка большегрузного транспорта на пешеходных дорожках, тротуарах;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7" w:name="sub_10555"/>
      <w:bookmarkEnd w:id="126"/>
      <w:r w:rsidRPr="009A3330">
        <w:rPr>
          <w:rFonts w:ascii="Times New Roman" w:hAnsi="Times New Roman" w:cs="Times New Roman"/>
          <w:sz w:val="28"/>
          <w:szCs w:val="28"/>
        </w:rPr>
        <w:t>38.5.сбрасывание и (или) складирование строительных материалов и строительных отходов на проезжей части и тротуарах.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8" w:name="sub_1056"/>
      <w:bookmarkEnd w:id="127"/>
      <w:r w:rsidRPr="009A3330">
        <w:rPr>
          <w:rFonts w:ascii="Times New Roman" w:hAnsi="Times New Roman" w:cs="Times New Roman"/>
          <w:sz w:val="28"/>
          <w:szCs w:val="28"/>
        </w:rPr>
        <w:t>39.Требования к отдельным элементам обустройства дорог: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29" w:name="sub_10561"/>
      <w:bookmarkEnd w:id="128"/>
      <w:r w:rsidRPr="009A3330">
        <w:rPr>
          <w:rFonts w:ascii="Times New Roman" w:hAnsi="Times New Roman" w:cs="Times New Roman"/>
          <w:sz w:val="28"/>
          <w:szCs w:val="28"/>
        </w:rPr>
        <w:t>39.1.сезонная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0" w:name="sub_10562"/>
      <w:bookmarkEnd w:id="129"/>
      <w:r w:rsidRPr="009A3330">
        <w:rPr>
          <w:rFonts w:ascii="Times New Roman" w:hAnsi="Times New Roman" w:cs="Times New Roman"/>
          <w:sz w:val="28"/>
          <w:szCs w:val="28"/>
        </w:rPr>
        <w:t>39.2.вся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1" w:name="sub_10563"/>
      <w:bookmarkEnd w:id="130"/>
      <w:r w:rsidRPr="009A3330">
        <w:rPr>
          <w:rFonts w:ascii="Times New Roman" w:hAnsi="Times New Roman" w:cs="Times New Roman"/>
          <w:sz w:val="28"/>
          <w:szCs w:val="28"/>
        </w:rPr>
        <w:t>39.3.дорожная разметка дорог должна обеспечивать требуемые цвето- и светотехнические характеристики, коэффициент сцепления, сохранность по площади в течение всего периода эксплуатации;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2" w:name="sub_10564"/>
      <w:bookmarkEnd w:id="131"/>
      <w:r w:rsidRPr="009A3330">
        <w:rPr>
          <w:rFonts w:ascii="Times New Roman" w:hAnsi="Times New Roman" w:cs="Times New Roman"/>
          <w:sz w:val="28"/>
          <w:szCs w:val="28"/>
        </w:rPr>
        <w:t>39.4.конструкции и системы крепления дорожных знаков выбираются в зависимости от условий видимости и возможности монтажа;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3" w:name="sub_10565"/>
      <w:bookmarkEnd w:id="132"/>
      <w:r w:rsidRPr="009A3330">
        <w:rPr>
          <w:rFonts w:ascii="Times New Roman" w:hAnsi="Times New Roman" w:cs="Times New Roman"/>
          <w:sz w:val="28"/>
          <w:szCs w:val="28"/>
        </w:rPr>
        <w:t>39.5.дорожные знаки должны содержаться в исправном состоянии, своевременно очищаться и промываться.</w:t>
      </w:r>
    </w:p>
    <w:bookmarkEnd w:id="13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4" w:name="sub_10566"/>
      <w:r w:rsidRPr="009A3330">
        <w:rPr>
          <w:rFonts w:ascii="Times New Roman" w:hAnsi="Times New Roman" w:cs="Times New Roman"/>
          <w:sz w:val="28"/>
          <w:szCs w:val="28"/>
        </w:rPr>
        <w:t>39.6.элементы визуально-коммуникационной системы: указатели направлений движения транспорта и пешеходов, указатели планировочно -структурных элементов поселения устанавливаются на дорогах и транспортных развязках для указания направления движения к ним;</w:t>
      </w:r>
    </w:p>
    <w:bookmarkEnd w:id="13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35" w:name="sub_380"/>
      <w:r w:rsidRPr="009A3330">
        <w:rPr>
          <w:rFonts w:ascii="Times New Roman" w:hAnsi="Times New Roman" w:cs="Times New Roman"/>
          <w:sz w:val="28"/>
          <w:szCs w:val="28"/>
        </w:rPr>
        <w:t>Содержание индивидуальных жилых домов и благоустройство территории</w:t>
      </w:r>
    </w:p>
    <w:bookmarkEnd w:id="13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6" w:name="sub_1057"/>
      <w:r w:rsidRPr="009A3330">
        <w:rPr>
          <w:rFonts w:ascii="Times New Roman" w:hAnsi="Times New Roman" w:cs="Times New Roman"/>
          <w:sz w:val="28"/>
          <w:szCs w:val="28"/>
        </w:rPr>
        <w:t>40.Собственники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7" w:name="sub_10571"/>
      <w:bookmarkEnd w:id="136"/>
      <w:r w:rsidRPr="009A3330">
        <w:rPr>
          <w:rFonts w:ascii="Times New Roman" w:hAnsi="Times New Roman" w:cs="Times New Roman"/>
          <w:sz w:val="28"/>
          <w:szCs w:val="28"/>
        </w:rPr>
        <w:t>40.1.обеспечить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38" w:name="sub_10572"/>
      <w:bookmarkEnd w:id="137"/>
      <w:r w:rsidRPr="009A3330">
        <w:rPr>
          <w:rFonts w:ascii="Times New Roman" w:hAnsi="Times New Roman" w:cs="Times New Roman"/>
          <w:sz w:val="28"/>
          <w:szCs w:val="28"/>
        </w:rPr>
        <w:t>40.2.иметь на жилом доме номерной знак и поддерживать его в исправном состоянии;</w:t>
      </w:r>
    </w:p>
    <w:p w:rsidR="006A6185" w:rsidRPr="009A3330" w:rsidRDefault="006A6185" w:rsidP="003336F2">
      <w:pPr>
        <w:pStyle w:val="Heading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0574"/>
      <w:bookmarkEnd w:id="138"/>
      <w:r w:rsidRPr="009A3330">
        <w:rPr>
          <w:rFonts w:ascii="Times New Roman" w:hAnsi="Times New Roman" w:cs="Times New Roman"/>
          <w:b w:val="0"/>
          <w:bCs w:val="0"/>
          <w:sz w:val="28"/>
          <w:szCs w:val="28"/>
        </w:rPr>
        <w:t>40.3.содержать в порядке территорию домовладения 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</w:t>
      </w:r>
      <w:r w:rsidRPr="009A3330">
        <w:rPr>
          <w:rFonts w:ascii="Times New Roman" w:hAnsi="Times New Roman" w:cs="Times New Roman"/>
          <w:sz w:val="28"/>
          <w:szCs w:val="28"/>
        </w:rPr>
        <w:t>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0" w:name="sub_10575"/>
      <w:bookmarkEnd w:id="139"/>
      <w:r w:rsidRPr="009A3330">
        <w:rPr>
          <w:rFonts w:ascii="Times New Roman" w:hAnsi="Times New Roman" w:cs="Times New Roman"/>
          <w:sz w:val="28"/>
          <w:szCs w:val="28"/>
        </w:rPr>
        <w:t>40.4.содержать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1" w:name="sub_10576"/>
      <w:bookmarkEnd w:id="140"/>
      <w:r w:rsidRPr="009A3330">
        <w:rPr>
          <w:rFonts w:ascii="Times New Roman" w:hAnsi="Times New Roman" w:cs="Times New Roman"/>
          <w:sz w:val="28"/>
          <w:szCs w:val="28"/>
        </w:rPr>
        <w:t>40.5. очищать канавы и трубы для стока воды, в весенний период обеспечивать проход талых вод;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2" w:name="sub_10577"/>
      <w:bookmarkEnd w:id="141"/>
      <w:r w:rsidRPr="009A3330">
        <w:rPr>
          <w:rFonts w:ascii="Times New Roman" w:hAnsi="Times New Roman" w:cs="Times New Roman"/>
          <w:sz w:val="28"/>
          <w:szCs w:val="28"/>
        </w:rPr>
        <w:t>40.6.складировать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3" w:name="sub_10579"/>
      <w:bookmarkEnd w:id="142"/>
      <w:r w:rsidRPr="009A3330">
        <w:rPr>
          <w:rFonts w:ascii="Times New Roman" w:hAnsi="Times New Roman" w:cs="Times New Roman"/>
          <w:sz w:val="28"/>
          <w:szCs w:val="28"/>
        </w:rPr>
        <w:t>40.7.оборудовать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4" w:name="sub_105710"/>
      <w:bookmarkEnd w:id="143"/>
      <w:r w:rsidRPr="009A3330">
        <w:rPr>
          <w:rFonts w:ascii="Times New Roman" w:hAnsi="Times New Roman" w:cs="Times New Roman"/>
          <w:sz w:val="28"/>
          <w:szCs w:val="28"/>
        </w:rPr>
        <w:t>40.8.производить складирование твердых и крупногабаритных отходов в контейнеры, установленные на специальных площадках;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5" w:name="sub_105711"/>
      <w:bookmarkEnd w:id="144"/>
      <w:r w:rsidRPr="009A3330">
        <w:rPr>
          <w:rFonts w:ascii="Times New Roman" w:hAnsi="Times New Roman" w:cs="Times New Roman"/>
          <w:sz w:val="28"/>
          <w:szCs w:val="28"/>
        </w:rPr>
        <w:t>40.9.обеспечить своевременный сбор и вывоз твердых бытовых и крупногабаритных отходов в соответствии с установленным порядком.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6" w:name="sub_1058"/>
      <w:bookmarkEnd w:id="145"/>
      <w:r w:rsidRPr="009A3330">
        <w:rPr>
          <w:rFonts w:ascii="Times New Roman" w:hAnsi="Times New Roman" w:cs="Times New Roman"/>
          <w:sz w:val="28"/>
          <w:szCs w:val="28"/>
        </w:rPr>
        <w:t>41. На территории индивидуальной жилой застройки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7" w:name="sub_10581"/>
      <w:bookmarkEnd w:id="146"/>
      <w:r w:rsidRPr="009A3330">
        <w:rPr>
          <w:rFonts w:ascii="Times New Roman" w:hAnsi="Times New Roman" w:cs="Times New Roman"/>
          <w:sz w:val="28"/>
          <w:szCs w:val="28"/>
        </w:rPr>
        <w:t>41.1. размещать ограждение за границами домовладения;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8" w:name="sub_10582"/>
      <w:bookmarkEnd w:id="147"/>
      <w:r w:rsidRPr="009A3330">
        <w:rPr>
          <w:rFonts w:ascii="Times New Roman" w:hAnsi="Times New Roman" w:cs="Times New Roman"/>
          <w:sz w:val="28"/>
          <w:szCs w:val="28"/>
        </w:rPr>
        <w:t>41.2.сжигать листву, любые виды отходов и мусор на территориях домовладений и прилегающих к ним территориях;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49" w:name="sub_10583"/>
      <w:bookmarkEnd w:id="148"/>
      <w:r w:rsidRPr="009A3330">
        <w:rPr>
          <w:rFonts w:ascii="Times New Roman" w:hAnsi="Times New Roman" w:cs="Times New Roman"/>
          <w:sz w:val="28"/>
          <w:szCs w:val="28"/>
        </w:rPr>
        <w:t>41.3.складировать уголь, тару, дрова, крупногабаритные отходы, строительные материалы, за территорией домовладения;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0" w:name="sub_10584"/>
      <w:bookmarkEnd w:id="149"/>
      <w:r w:rsidRPr="009A3330">
        <w:rPr>
          <w:rFonts w:ascii="Times New Roman" w:hAnsi="Times New Roman" w:cs="Times New Roman"/>
          <w:sz w:val="28"/>
          <w:szCs w:val="28"/>
        </w:rPr>
        <w:t>41.4.мыть транспортные средства за территорией домовладения;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1" w:name="sub_10585"/>
      <w:bookmarkEnd w:id="150"/>
      <w:r w:rsidRPr="009A3330">
        <w:rPr>
          <w:rFonts w:ascii="Times New Roman" w:hAnsi="Times New Roman" w:cs="Times New Roman"/>
          <w:sz w:val="28"/>
          <w:szCs w:val="28"/>
        </w:rPr>
        <w:t>41.5.строить дворовые постройки, обустраивать выгребные ямы за территорией домовладения;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2" w:name="sub_10586"/>
      <w:bookmarkEnd w:id="151"/>
      <w:r w:rsidRPr="009A3330">
        <w:rPr>
          <w:rFonts w:ascii="Times New Roman" w:hAnsi="Times New Roman" w:cs="Times New Roman"/>
          <w:sz w:val="28"/>
          <w:szCs w:val="28"/>
        </w:rPr>
        <w:t>41.6.размещать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3" w:name="sub_10587"/>
      <w:bookmarkEnd w:id="152"/>
      <w:r w:rsidRPr="009A3330">
        <w:rPr>
          <w:rFonts w:ascii="Times New Roman" w:hAnsi="Times New Roman" w:cs="Times New Roman"/>
          <w:sz w:val="28"/>
          <w:szCs w:val="28"/>
        </w:rPr>
        <w:t>41.7.разрушать и портить элементы благоустройства территории, засорять водоемы;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4" w:name="sub_10588"/>
      <w:bookmarkEnd w:id="153"/>
      <w:r w:rsidRPr="009A3330">
        <w:rPr>
          <w:rFonts w:ascii="Times New Roman" w:hAnsi="Times New Roman" w:cs="Times New Roman"/>
          <w:sz w:val="28"/>
          <w:szCs w:val="28"/>
        </w:rPr>
        <w:t>41.8.хранить разукомплектованное (неисправное) транспортное средство за территорией домовладения;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5" w:name="sub_10589"/>
      <w:bookmarkEnd w:id="154"/>
      <w:r w:rsidRPr="009A3330">
        <w:rPr>
          <w:rFonts w:ascii="Times New Roman" w:hAnsi="Times New Roman" w:cs="Times New Roman"/>
          <w:sz w:val="28"/>
          <w:szCs w:val="28"/>
        </w:rPr>
        <w:t>41.9.захламлять прилегающую территорию любыми отходами;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41.10. устанавливать устройства наливных  помоек, разлив жидких нечистот</w:t>
      </w:r>
      <w:bookmarkEnd w:id="155"/>
      <w:r w:rsidRPr="009A3330">
        <w:rPr>
          <w:rFonts w:ascii="Times New Roman" w:hAnsi="Times New Roman" w:cs="Times New Roman"/>
          <w:sz w:val="28"/>
          <w:szCs w:val="28"/>
        </w:rPr>
        <w:t>, вынос  отходов производства и потребления на проезжие части.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56" w:name="sub_390"/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Содержание сетей ливневой канализации, смотровых и ливневых колодцев, водоотводящих сооружений</w:t>
      </w:r>
    </w:p>
    <w:bookmarkEnd w:id="15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7" w:name="sub_1059"/>
      <w:r w:rsidRPr="009A3330">
        <w:rPr>
          <w:rFonts w:ascii="Times New Roman" w:hAnsi="Times New Roman" w:cs="Times New Roman"/>
          <w:sz w:val="28"/>
          <w:szCs w:val="28"/>
        </w:rPr>
        <w:t>42.Смотровые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8" w:name="sub_1060"/>
      <w:bookmarkEnd w:id="157"/>
      <w:r w:rsidRPr="009A3330">
        <w:rPr>
          <w:rFonts w:ascii="Times New Roman" w:hAnsi="Times New Roman" w:cs="Times New Roman"/>
          <w:sz w:val="28"/>
          <w:szCs w:val="28"/>
        </w:rPr>
        <w:t>42.Содержание,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59" w:name="sub_1061"/>
      <w:bookmarkEnd w:id="158"/>
      <w:r w:rsidRPr="009A3330">
        <w:rPr>
          <w:rFonts w:ascii="Times New Roman" w:hAnsi="Times New Roman" w:cs="Times New Roman"/>
          <w:sz w:val="28"/>
          <w:szCs w:val="28"/>
        </w:rPr>
        <w:t>43.Содержание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bookmarkEnd w:id="15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0" w:name="sub_1062"/>
      <w:r w:rsidRPr="009A3330">
        <w:rPr>
          <w:rFonts w:ascii="Times New Roman" w:hAnsi="Times New Roman" w:cs="Times New Roman"/>
          <w:sz w:val="28"/>
          <w:szCs w:val="28"/>
        </w:rPr>
        <w:t>44.В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1" w:name="sub_1063"/>
      <w:bookmarkEnd w:id="160"/>
      <w:r w:rsidRPr="009A3330">
        <w:rPr>
          <w:rFonts w:ascii="Times New Roman" w:hAnsi="Times New Roman" w:cs="Times New Roman"/>
          <w:sz w:val="28"/>
          <w:szCs w:val="28"/>
        </w:rPr>
        <w:t>45.В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2" w:name="sub_10631"/>
      <w:bookmarkEnd w:id="161"/>
      <w:r w:rsidRPr="009A3330">
        <w:rPr>
          <w:rFonts w:ascii="Times New Roman" w:hAnsi="Times New Roman" w:cs="Times New Roman"/>
          <w:sz w:val="28"/>
          <w:szCs w:val="28"/>
        </w:rPr>
        <w:t>45.1.производить земляные работы;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3" w:name="sub_10632"/>
      <w:bookmarkEnd w:id="162"/>
      <w:r w:rsidRPr="009A3330">
        <w:rPr>
          <w:rFonts w:ascii="Times New Roman" w:hAnsi="Times New Roman" w:cs="Times New Roman"/>
          <w:sz w:val="28"/>
          <w:szCs w:val="28"/>
        </w:rPr>
        <w:t>45.2.повреждать сети ливневой канализации, взламывать или разрушать водоприемные люки;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4" w:name="sub_10633"/>
      <w:bookmarkEnd w:id="163"/>
      <w:r w:rsidRPr="009A3330">
        <w:rPr>
          <w:rFonts w:ascii="Times New Roman" w:hAnsi="Times New Roman" w:cs="Times New Roman"/>
          <w:sz w:val="28"/>
          <w:szCs w:val="28"/>
        </w:rPr>
        <w:t>45.3.осуществлять строительство, устанавливать торговые, хозяйственные и бытовые сооружения;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5" w:name="sub_10634"/>
      <w:bookmarkEnd w:id="164"/>
      <w:r w:rsidRPr="009A3330">
        <w:rPr>
          <w:rFonts w:ascii="Times New Roman" w:hAnsi="Times New Roman" w:cs="Times New Roman"/>
          <w:sz w:val="28"/>
          <w:szCs w:val="28"/>
        </w:rPr>
        <w:t>45.4.сбрасывать промышленные, бытовые отходы, мусор и иные материалы.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6" w:name="sub_1064"/>
      <w:bookmarkEnd w:id="165"/>
      <w:r w:rsidRPr="009A3330">
        <w:rPr>
          <w:rFonts w:ascii="Times New Roman" w:hAnsi="Times New Roman" w:cs="Times New Roman"/>
          <w:sz w:val="28"/>
          <w:szCs w:val="28"/>
        </w:rPr>
        <w:t>46.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7" w:name="sub_1065"/>
      <w:bookmarkEnd w:id="166"/>
      <w:r w:rsidRPr="009A3330">
        <w:rPr>
          <w:rFonts w:ascii="Times New Roman" w:hAnsi="Times New Roman" w:cs="Times New Roman"/>
          <w:sz w:val="28"/>
          <w:szCs w:val="28"/>
        </w:rPr>
        <w:t>47.На территории поселения не допускается устройство поглощающих колодцев и испарительных площадок.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8" w:name="sub_1066"/>
      <w:bookmarkEnd w:id="167"/>
      <w:r w:rsidRPr="009A3330">
        <w:rPr>
          <w:rFonts w:ascii="Times New Roman" w:hAnsi="Times New Roman" w:cs="Times New Roman"/>
          <w:sz w:val="28"/>
          <w:szCs w:val="28"/>
        </w:rPr>
        <w:t>48.Решетки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69" w:name="sub_1067"/>
      <w:bookmarkEnd w:id="168"/>
      <w:r w:rsidRPr="009A3330">
        <w:rPr>
          <w:rFonts w:ascii="Times New Roman" w:hAnsi="Times New Roman" w:cs="Times New Roman"/>
          <w:sz w:val="28"/>
          <w:szCs w:val="28"/>
        </w:rPr>
        <w:t>49.Сопряжение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дождеприемных колодцев - не более чем на 3 см.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0" w:name="sub_1068"/>
      <w:r w:rsidRPr="009A3330">
        <w:rPr>
          <w:rFonts w:ascii="Times New Roman" w:hAnsi="Times New Roman" w:cs="Times New Roman"/>
          <w:sz w:val="28"/>
          <w:szCs w:val="28"/>
        </w:rPr>
        <w:t>50.Коммуникационные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1" w:name="sub_1069"/>
      <w:bookmarkEnd w:id="170"/>
      <w:r w:rsidRPr="009A3330">
        <w:rPr>
          <w:rFonts w:ascii="Times New Roman" w:hAnsi="Times New Roman" w:cs="Times New Roman"/>
          <w:sz w:val="28"/>
          <w:szCs w:val="28"/>
        </w:rPr>
        <w:t>51.При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7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2" w:name="sub_1070"/>
      <w:r w:rsidRPr="009A3330">
        <w:rPr>
          <w:rFonts w:ascii="Times New Roman" w:hAnsi="Times New Roman" w:cs="Times New Roman"/>
          <w:sz w:val="28"/>
          <w:szCs w:val="28"/>
        </w:rPr>
        <w:t>52.Ответственность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7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73" w:name="sub_311"/>
      <w:r w:rsidRPr="009A3330">
        <w:rPr>
          <w:rFonts w:ascii="Times New Roman" w:hAnsi="Times New Roman" w:cs="Times New Roman"/>
          <w:sz w:val="28"/>
          <w:szCs w:val="28"/>
        </w:rPr>
        <w:t>Содержание технических средств связи</w:t>
      </w:r>
    </w:p>
    <w:bookmarkEnd w:id="17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4" w:name="sub_1071"/>
      <w:r w:rsidRPr="009A3330">
        <w:rPr>
          <w:rFonts w:ascii="Times New Roman" w:hAnsi="Times New Roman" w:cs="Times New Roman"/>
          <w:sz w:val="28"/>
          <w:szCs w:val="28"/>
        </w:rPr>
        <w:t>53.Размещение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5" w:name="sub_1072"/>
      <w:bookmarkEnd w:id="174"/>
      <w:r w:rsidRPr="009A3330">
        <w:rPr>
          <w:rFonts w:ascii="Times New Roman" w:hAnsi="Times New Roman" w:cs="Times New Roman"/>
          <w:sz w:val="28"/>
          <w:szCs w:val="28"/>
        </w:rPr>
        <w:t>54.Проводка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6" w:name="sub_1073"/>
      <w:bookmarkEnd w:id="175"/>
      <w:r w:rsidRPr="009A3330">
        <w:rPr>
          <w:rFonts w:ascii="Times New Roman" w:hAnsi="Times New Roman" w:cs="Times New Roman"/>
          <w:sz w:val="28"/>
          <w:szCs w:val="28"/>
        </w:rPr>
        <w:t>55.Не допускается использовать в качестве крепления подвесных линий связи и воздушно-кабельных переходов: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7" w:name="sub_10732"/>
      <w:bookmarkEnd w:id="176"/>
      <w:r w:rsidRPr="009A3330">
        <w:rPr>
          <w:rFonts w:ascii="Times New Roman" w:hAnsi="Times New Roman" w:cs="Times New Roman"/>
          <w:sz w:val="28"/>
          <w:szCs w:val="28"/>
        </w:rPr>
        <w:t>55.1.элементы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8" w:name="sub_10733"/>
      <w:bookmarkEnd w:id="177"/>
      <w:r w:rsidRPr="009A3330">
        <w:rPr>
          <w:rFonts w:ascii="Times New Roman" w:hAnsi="Times New Roman" w:cs="Times New Roman"/>
          <w:sz w:val="28"/>
          <w:szCs w:val="28"/>
        </w:rPr>
        <w:t>55.2.элементы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79" w:name="sub_1074"/>
      <w:bookmarkEnd w:id="178"/>
      <w:r w:rsidRPr="009A3330">
        <w:rPr>
          <w:rFonts w:ascii="Times New Roman" w:hAnsi="Times New Roman" w:cs="Times New Roman"/>
          <w:sz w:val="28"/>
          <w:szCs w:val="28"/>
        </w:rPr>
        <w:t>56.Не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0" w:name="sub_10741"/>
      <w:bookmarkEnd w:id="179"/>
      <w:r w:rsidRPr="009A3330">
        <w:rPr>
          <w:rFonts w:ascii="Times New Roman" w:hAnsi="Times New Roman" w:cs="Times New Roman"/>
          <w:sz w:val="28"/>
          <w:szCs w:val="28"/>
        </w:rPr>
        <w:t>56.1.пересекать дороги при прокладке кабелей связи воздушным способом от одного здания к другому;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1" w:name="sub_10742"/>
      <w:bookmarkEnd w:id="180"/>
      <w:r w:rsidRPr="009A3330">
        <w:rPr>
          <w:rFonts w:ascii="Times New Roman" w:hAnsi="Times New Roman" w:cs="Times New Roman"/>
          <w:sz w:val="28"/>
          <w:szCs w:val="28"/>
        </w:rPr>
        <w:t>56.2.размещать запасы кабеля вне распределительного муфтового шкафа;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2" w:name="sub_1075"/>
      <w:bookmarkEnd w:id="181"/>
      <w:r w:rsidRPr="009A3330">
        <w:rPr>
          <w:rFonts w:ascii="Times New Roman" w:hAnsi="Times New Roman" w:cs="Times New Roman"/>
          <w:sz w:val="28"/>
          <w:szCs w:val="28"/>
        </w:rPr>
        <w:t>57.Собственники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bookmarkEnd w:id="18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83" w:name="sub_312"/>
      <w:r w:rsidRPr="009A3330">
        <w:rPr>
          <w:rFonts w:ascii="Times New Roman" w:hAnsi="Times New Roman" w:cs="Times New Roman"/>
          <w:sz w:val="28"/>
          <w:szCs w:val="28"/>
        </w:rPr>
        <w:t>Содержание объектов (средств) наружного освещения</w:t>
      </w:r>
    </w:p>
    <w:bookmarkEnd w:id="18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4" w:name="sub_1076"/>
      <w:r w:rsidRPr="009A3330">
        <w:rPr>
          <w:rFonts w:ascii="Times New Roman" w:hAnsi="Times New Roman" w:cs="Times New Roman"/>
          <w:sz w:val="28"/>
          <w:szCs w:val="28"/>
        </w:rPr>
        <w:t>58.К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5" w:name="sub_1077"/>
      <w:bookmarkEnd w:id="184"/>
      <w:r w:rsidRPr="009A3330">
        <w:rPr>
          <w:rFonts w:ascii="Times New Roman" w:hAnsi="Times New Roman" w:cs="Times New Roman"/>
          <w:sz w:val="28"/>
          <w:szCs w:val="28"/>
        </w:rPr>
        <w:t>59.Улицы,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6" w:name="sub_1078"/>
      <w:bookmarkEnd w:id="185"/>
      <w:r w:rsidRPr="009A3330">
        <w:rPr>
          <w:rFonts w:ascii="Times New Roman" w:hAnsi="Times New Roman" w:cs="Times New Roman"/>
          <w:sz w:val="28"/>
          <w:szCs w:val="28"/>
        </w:rPr>
        <w:t>60.Собственники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7" w:name="sub_1079"/>
      <w:bookmarkEnd w:id="186"/>
      <w:r w:rsidRPr="009A3330">
        <w:rPr>
          <w:rFonts w:ascii="Times New Roman" w:hAnsi="Times New Roman" w:cs="Times New Roman"/>
          <w:sz w:val="28"/>
          <w:szCs w:val="28"/>
        </w:rPr>
        <w:t>61.Количество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8" w:name="sub_1080"/>
      <w:bookmarkEnd w:id="187"/>
      <w:r w:rsidRPr="009A3330">
        <w:rPr>
          <w:rFonts w:ascii="Times New Roman" w:hAnsi="Times New Roman" w:cs="Times New Roman"/>
          <w:sz w:val="28"/>
          <w:szCs w:val="28"/>
        </w:rPr>
        <w:t>62.Вышедшие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Не допускается вывозить указанные типы ламп на поселенческие свалки, мусороперерабатывающие заводы.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89" w:name="sub_1081"/>
      <w:r w:rsidRPr="009A3330">
        <w:rPr>
          <w:rFonts w:ascii="Times New Roman" w:hAnsi="Times New Roman" w:cs="Times New Roman"/>
          <w:sz w:val="28"/>
          <w:szCs w:val="28"/>
        </w:rPr>
        <w:t>63.Металлические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0" w:name="sub_1082"/>
      <w:bookmarkEnd w:id="189"/>
      <w:r w:rsidRPr="009A3330">
        <w:rPr>
          <w:rFonts w:ascii="Times New Roman" w:hAnsi="Times New Roman" w:cs="Times New Roman"/>
          <w:sz w:val="28"/>
          <w:szCs w:val="28"/>
        </w:rPr>
        <w:t>64.Содержание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90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1" w:name="sub_1083"/>
      <w:r w:rsidRPr="009A3330">
        <w:rPr>
          <w:rFonts w:ascii="Times New Roman" w:hAnsi="Times New Roman" w:cs="Times New Roman"/>
          <w:sz w:val="28"/>
          <w:szCs w:val="28"/>
        </w:rPr>
        <w:t>65.Опоры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2" w:name="sub_1084"/>
      <w:bookmarkEnd w:id="191"/>
      <w:r w:rsidRPr="009A3330">
        <w:rPr>
          <w:rFonts w:ascii="Times New Roman" w:hAnsi="Times New Roman" w:cs="Times New Roman"/>
          <w:sz w:val="28"/>
          <w:szCs w:val="28"/>
        </w:rPr>
        <w:t>66.При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3" w:name="sub_1085"/>
      <w:r w:rsidRPr="009A3330">
        <w:rPr>
          <w:rFonts w:ascii="Times New Roman" w:hAnsi="Times New Roman" w:cs="Times New Roman"/>
          <w:sz w:val="28"/>
          <w:szCs w:val="28"/>
        </w:rPr>
        <w:t>67.За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4" w:name="sub_1086"/>
      <w:bookmarkEnd w:id="193"/>
      <w:r w:rsidRPr="009A3330">
        <w:rPr>
          <w:rFonts w:ascii="Times New Roman" w:hAnsi="Times New Roman" w:cs="Times New Roman"/>
          <w:sz w:val="28"/>
          <w:szCs w:val="28"/>
        </w:rPr>
        <w:t>68.Не допускается эксплуатация устройств наружного освещения при наличии обрывов проводов, повреждений опор, изоляторов.</w:t>
      </w:r>
    </w:p>
    <w:bookmarkEnd w:id="19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5" w:name="sub_1087"/>
      <w:r w:rsidRPr="009A3330">
        <w:rPr>
          <w:rFonts w:ascii="Times New Roman" w:hAnsi="Times New Roman" w:cs="Times New Roman"/>
          <w:sz w:val="28"/>
          <w:szCs w:val="28"/>
        </w:rPr>
        <w:t>69.Не допускается самовольное подсоединение и подключение проводов и кабелей к сетям и устройствам наружного освещения.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6" w:name="sub_1088"/>
      <w:bookmarkEnd w:id="195"/>
      <w:r w:rsidRPr="009A3330">
        <w:rPr>
          <w:rFonts w:ascii="Times New Roman" w:hAnsi="Times New Roman" w:cs="Times New Roman"/>
          <w:sz w:val="28"/>
          <w:szCs w:val="28"/>
        </w:rPr>
        <w:t>70.Собственники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7" w:name="sub_10881"/>
      <w:bookmarkEnd w:id="196"/>
      <w:r w:rsidRPr="009A3330">
        <w:rPr>
          <w:rFonts w:ascii="Times New Roman" w:hAnsi="Times New Roman" w:cs="Times New Roman"/>
          <w:sz w:val="28"/>
          <w:szCs w:val="28"/>
        </w:rPr>
        <w:t>70.1.следить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8" w:name="sub_10882"/>
      <w:bookmarkEnd w:id="197"/>
      <w:r w:rsidRPr="009A3330">
        <w:rPr>
          <w:rFonts w:ascii="Times New Roman" w:hAnsi="Times New Roman" w:cs="Times New Roman"/>
          <w:sz w:val="28"/>
          <w:szCs w:val="28"/>
        </w:rPr>
        <w:t>70.2.следить за включением и отключением освещения в соответствии с установленным порядком;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199" w:name="sub_10883"/>
      <w:bookmarkEnd w:id="198"/>
      <w:r w:rsidRPr="009A3330">
        <w:rPr>
          <w:rFonts w:ascii="Times New Roman" w:hAnsi="Times New Roman" w:cs="Times New Roman"/>
          <w:sz w:val="28"/>
          <w:szCs w:val="28"/>
        </w:rPr>
        <w:t>70.3.соблюдать правила установки, содержания, размещения и эксплуатации наружного освещения и оформления;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0" w:name="sub_10884"/>
      <w:bookmarkEnd w:id="199"/>
      <w:r w:rsidRPr="009A3330">
        <w:rPr>
          <w:rFonts w:ascii="Times New Roman" w:hAnsi="Times New Roman" w:cs="Times New Roman"/>
          <w:sz w:val="28"/>
          <w:szCs w:val="28"/>
        </w:rPr>
        <w:t>70.4.своевременно производить замену фонарей наружного освещения.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1" w:name="sub_1089"/>
      <w:bookmarkEnd w:id="200"/>
      <w:r w:rsidRPr="009A3330">
        <w:rPr>
          <w:rFonts w:ascii="Times New Roman" w:hAnsi="Times New Roman" w:cs="Times New Roman"/>
          <w:sz w:val="28"/>
          <w:szCs w:val="28"/>
        </w:rPr>
        <w:t>71.Ответственность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0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02" w:name="sub_313"/>
      <w:r w:rsidRPr="009A3330">
        <w:rPr>
          <w:rFonts w:ascii="Times New Roman" w:hAnsi="Times New Roman" w:cs="Times New Roman"/>
          <w:sz w:val="28"/>
          <w:szCs w:val="28"/>
        </w:rPr>
        <w:t>Содержание малых архитектурных форм</w:t>
      </w:r>
    </w:p>
    <w:bookmarkEnd w:id="20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3" w:name="sub_1090"/>
      <w:r w:rsidRPr="009A3330">
        <w:rPr>
          <w:rFonts w:ascii="Times New Roman" w:hAnsi="Times New Roman" w:cs="Times New Roman"/>
          <w:sz w:val="28"/>
          <w:szCs w:val="28"/>
        </w:rPr>
        <w:t>72.К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4" w:name="sub_1091"/>
      <w:bookmarkEnd w:id="203"/>
      <w:r w:rsidRPr="009A3330">
        <w:rPr>
          <w:rFonts w:ascii="Times New Roman" w:hAnsi="Times New Roman" w:cs="Times New Roman"/>
          <w:sz w:val="28"/>
          <w:szCs w:val="28"/>
        </w:rPr>
        <w:t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5" w:name="sub_1092"/>
      <w:bookmarkEnd w:id="204"/>
      <w:r w:rsidRPr="009A3330">
        <w:rPr>
          <w:rFonts w:ascii="Times New Roman" w:hAnsi="Times New Roman" w:cs="Times New Roman"/>
          <w:sz w:val="28"/>
          <w:szCs w:val="28"/>
        </w:rPr>
        <w:t>74. Владельцы малых архитектурных форм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6" w:name="sub_10921"/>
      <w:bookmarkEnd w:id="205"/>
      <w:r w:rsidRPr="009A3330">
        <w:rPr>
          <w:rFonts w:ascii="Times New Roman" w:hAnsi="Times New Roman" w:cs="Times New Roman"/>
          <w:sz w:val="28"/>
          <w:szCs w:val="28"/>
        </w:rPr>
        <w:t>74.1. содержать малые архитектурные формы в чистоте и исправном состоянии;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7" w:name="sub_10922"/>
      <w:bookmarkEnd w:id="206"/>
      <w:r w:rsidRPr="009A3330">
        <w:rPr>
          <w:rFonts w:ascii="Times New Roman" w:hAnsi="Times New Roman" w:cs="Times New Roman"/>
          <w:sz w:val="28"/>
          <w:szCs w:val="28"/>
        </w:rPr>
        <w:t>74.2.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8" w:name="sub_10923"/>
      <w:bookmarkEnd w:id="207"/>
      <w:r w:rsidRPr="009A3330">
        <w:rPr>
          <w:rFonts w:ascii="Times New Roman" w:hAnsi="Times New Roman" w:cs="Times New Roman"/>
          <w:sz w:val="28"/>
          <w:szCs w:val="28"/>
        </w:rPr>
        <w:t>74.3.в зимний период очищать малые архитектурные формы, а также подходы к ним от снега и наледи;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09" w:name="sub_10924"/>
      <w:bookmarkEnd w:id="208"/>
      <w:r w:rsidRPr="009A3330">
        <w:rPr>
          <w:rFonts w:ascii="Times New Roman" w:hAnsi="Times New Roman" w:cs="Times New Roman"/>
          <w:sz w:val="28"/>
          <w:szCs w:val="28"/>
        </w:rPr>
        <w:t>74.4.обустраивать песочницы с гладкой ограждающей поверхностью, менять песок в песочницах не менее одного раза в год;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0" w:name="sub_10925"/>
      <w:bookmarkEnd w:id="209"/>
      <w:r w:rsidRPr="009A3330">
        <w:rPr>
          <w:rFonts w:ascii="Times New Roman" w:hAnsi="Times New Roman" w:cs="Times New Roman"/>
          <w:sz w:val="28"/>
          <w:szCs w:val="28"/>
        </w:rPr>
        <w:t>74.5.следить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1" w:name="sub_10926"/>
      <w:bookmarkEnd w:id="210"/>
      <w:r w:rsidRPr="009A3330">
        <w:rPr>
          <w:rFonts w:ascii="Times New Roman" w:hAnsi="Times New Roman" w:cs="Times New Roman"/>
          <w:sz w:val="28"/>
          <w:szCs w:val="28"/>
        </w:rPr>
        <w:t>74.6.в период работы фонтанов производить ежедневную очистку водной поверхности от мусора.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2" w:name="sub_1093"/>
      <w:bookmarkEnd w:id="211"/>
      <w:r w:rsidRPr="009A3330">
        <w:rPr>
          <w:rFonts w:ascii="Times New Roman" w:hAnsi="Times New Roman" w:cs="Times New Roman"/>
          <w:sz w:val="28"/>
          <w:szCs w:val="28"/>
        </w:rPr>
        <w:t>75.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3" w:name="sub_10931"/>
      <w:bookmarkEnd w:id="212"/>
      <w:r w:rsidRPr="009A3330">
        <w:rPr>
          <w:rFonts w:ascii="Times New Roman" w:hAnsi="Times New Roman" w:cs="Times New Roman"/>
          <w:sz w:val="28"/>
          <w:szCs w:val="28"/>
        </w:rPr>
        <w:t>75.1.использовать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4" w:name="sub_10932"/>
      <w:bookmarkEnd w:id="213"/>
      <w:r w:rsidRPr="009A3330">
        <w:rPr>
          <w:rFonts w:ascii="Times New Roman" w:hAnsi="Times New Roman" w:cs="Times New Roman"/>
          <w:sz w:val="28"/>
          <w:szCs w:val="28"/>
        </w:rPr>
        <w:t>75.2.развешивать и наклеивать любую информационно-печатную продукцию на малых архитектурных формах;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5" w:name="sub_10933"/>
      <w:bookmarkEnd w:id="214"/>
      <w:r w:rsidRPr="009A3330">
        <w:rPr>
          <w:rFonts w:ascii="Times New Roman" w:hAnsi="Times New Roman" w:cs="Times New Roman"/>
          <w:sz w:val="28"/>
          <w:szCs w:val="28"/>
        </w:rPr>
        <w:t>75.3.ломать и повреждать малые архитектурные формы и их конструктивные элементы;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6" w:name="sub_10934"/>
      <w:bookmarkEnd w:id="215"/>
      <w:r w:rsidRPr="009A3330">
        <w:rPr>
          <w:rFonts w:ascii="Times New Roman" w:hAnsi="Times New Roman" w:cs="Times New Roman"/>
          <w:sz w:val="28"/>
          <w:szCs w:val="28"/>
        </w:rPr>
        <w:t>75.4.купаться в фонтанах.</w:t>
      </w:r>
    </w:p>
    <w:bookmarkEnd w:id="21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17" w:name="sub_314"/>
      <w:r w:rsidRPr="009A3330">
        <w:rPr>
          <w:rFonts w:ascii="Times New Roman" w:hAnsi="Times New Roman" w:cs="Times New Roman"/>
          <w:sz w:val="28"/>
          <w:szCs w:val="28"/>
        </w:rPr>
        <w:t>Содержание нестационарных объектов</w:t>
      </w:r>
    </w:p>
    <w:bookmarkEnd w:id="21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8" w:name="sub_1094"/>
      <w:r w:rsidRPr="009A3330">
        <w:rPr>
          <w:rFonts w:ascii="Times New Roman" w:hAnsi="Times New Roman" w:cs="Times New Roman"/>
          <w:sz w:val="28"/>
          <w:szCs w:val="28"/>
        </w:rPr>
        <w:t>76.Размещение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19" w:name="sub_1095"/>
      <w:bookmarkEnd w:id="218"/>
      <w:r w:rsidRPr="009A3330">
        <w:rPr>
          <w:rFonts w:ascii="Times New Roman" w:hAnsi="Times New Roman" w:cs="Times New Roman"/>
          <w:sz w:val="28"/>
          <w:szCs w:val="28"/>
        </w:rPr>
        <w:t>77.По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0" w:name="sub_1097"/>
      <w:bookmarkEnd w:id="219"/>
      <w:r w:rsidRPr="009A3330">
        <w:rPr>
          <w:rFonts w:ascii="Times New Roman" w:hAnsi="Times New Roman" w:cs="Times New Roman"/>
          <w:sz w:val="28"/>
          <w:szCs w:val="28"/>
        </w:rPr>
        <w:t>78.Юридические и физические лица, являющиеся собственниками нестационарных объектов,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1" w:name="sub_10971"/>
      <w:bookmarkEnd w:id="220"/>
      <w:r w:rsidRPr="009A3330">
        <w:rPr>
          <w:rFonts w:ascii="Times New Roman" w:hAnsi="Times New Roman" w:cs="Times New Roman"/>
          <w:sz w:val="28"/>
          <w:szCs w:val="28"/>
        </w:rPr>
        <w:t>78.1.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2" w:name="sub_10972"/>
      <w:bookmarkEnd w:id="221"/>
      <w:r w:rsidRPr="009A3330">
        <w:rPr>
          <w:rFonts w:ascii="Times New Roman" w:hAnsi="Times New Roman" w:cs="Times New Roman"/>
          <w:sz w:val="28"/>
          <w:szCs w:val="28"/>
        </w:rPr>
        <w:t>78.2.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3" w:name="sub_10973"/>
      <w:bookmarkEnd w:id="222"/>
      <w:r w:rsidRPr="009A3330">
        <w:rPr>
          <w:rFonts w:ascii="Times New Roman" w:hAnsi="Times New Roman" w:cs="Times New Roman"/>
          <w:sz w:val="28"/>
          <w:szCs w:val="28"/>
        </w:rPr>
        <w:t>78.3.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4" w:name="sub_1098"/>
      <w:bookmarkEnd w:id="223"/>
      <w:r w:rsidRPr="009A3330">
        <w:rPr>
          <w:rFonts w:ascii="Times New Roman" w:hAnsi="Times New Roman" w:cs="Times New Roman"/>
          <w:sz w:val="28"/>
          <w:szCs w:val="28"/>
        </w:rPr>
        <w:t>79.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5" w:name="sub_10981"/>
      <w:bookmarkEnd w:id="224"/>
      <w:r w:rsidRPr="009A3330">
        <w:rPr>
          <w:rFonts w:ascii="Times New Roman" w:hAnsi="Times New Roman" w:cs="Times New Roman"/>
          <w:sz w:val="28"/>
          <w:szCs w:val="28"/>
        </w:rPr>
        <w:t>79.1. возводить к нестационарным объектам пристройки, козырьки, навесы и прочие конструкции, не предусмотренные проектами;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6" w:name="sub_10982"/>
      <w:bookmarkEnd w:id="225"/>
      <w:r w:rsidRPr="009A3330">
        <w:rPr>
          <w:rFonts w:ascii="Times New Roman" w:hAnsi="Times New Roman" w:cs="Times New Roman"/>
          <w:sz w:val="28"/>
          <w:szCs w:val="28"/>
        </w:rPr>
        <w:t>79.2. выставлять торгово-холодильное оборудование около нестационарных объектов;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7" w:name="sub_10983"/>
      <w:bookmarkEnd w:id="226"/>
      <w:r w:rsidRPr="009A3330">
        <w:rPr>
          <w:rFonts w:ascii="Times New Roman" w:hAnsi="Times New Roman" w:cs="Times New Roman"/>
          <w:sz w:val="28"/>
          <w:szCs w:val="28"/>
        </w:rPr>
        <w:t>79.3.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28" w:name="sub_10984"/>
      <w:bookmarkEnd w:id="227"/>
      <w:r w:rsidRPr="009A3330">
        <w:rPr>
          <w:rFonts w:ascii="Times New Roman" w:hAnsi="Times New Roman" w:cs="Times New Roman"/>
          <w:sz w:val="28"/>
          <w:szCs w:val="28"/>
        </w:rPr>
        <w:t>79.4. загромождать оборудованием, отходами противопожарные разрывы между нестационарными объектами.</w:t>
      </w:r>
    </w:p>
    <w:bookmarkEnd w:id="22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29" w:name="sub_315"/>
      <w:r w:rsidRPr="009A3330">
        <w:rPr>
          <w:rFonts w:ascii="Times New Roman" w:hAnsi="Times New Roman" w:cs="Times New Roman"/>
          <w:sz w:val="28"/>
          <w:szCs w:val="28"/>
        </w:rPr>
        <w:t>Содержание мест производства строительных работ</w:t>
      </w:r>
    </w:p>
    <w:bookmarkEnd w:id="22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0" w:name="sub_1099"/>
      <w:r w:rsidRPr="009A3330">
        <w:rPr>
          <w:rFonts w:ascii="Times New Roman" w:hAnsi="Times New Roman" w:cs="Times New Roman"/>
          <w:sz w:val="28"/>
          <w:szCs w:val="28"/>
        </w:rPr>
        <w:t>80.Содержание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1" w:name="sub_10993"/>
      <w:bookmarkEnd w:id="230"/>
      <w:r w:rsidRPr="009A3330">
        <w:rPr>
          <w:rFonts w:ascii="Times New Roman" w:hAnsi="Times New Roman" w:cs="Times New Roman"/>
          <w:sz w:val="28"/>
          <w:szCs w:val="28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2" w:name="sub_10100"/>
      <w:bookmarkEnd w:id="231"/>
      <w:r w:rsidRPr="009A3330">
        <w:rPr>
          <w:rFonts w:ascii="Times New Roman" w:hAnsi="Times New Roman" w:cs="Times New Roman"/>
          <w:sz w:val="28"/>
          <w:szCs w:val="28"/>
        </w:rPr>
        <w:t>81. До начала, а также в период производства строительных, ремонтных и иных видов работ необходимо: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3" w:name="sub_101001"/>
      <w:bookmarkEnd w:id="232"/>
      <w:r w:rsidRPr="009A3330">
        <w:rPr>
          <w:rFonts w:ascii="Times New Roman" w:hAnsi="Times New Roman" w:cs="Times New Roman"/>
          <w:sz w:val="28"/>
          <w:szCs w:val="28"/>
        </w:rPr>
        <w:t>81.1.установить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4" w:name="sub_101002"/>
      <w:bookmarkEnd w:id="233"/>
      <w:r w:rsidRPr="009A3330">
        <w:rPr>
          <w:rFonts w:ascii="Times New Roman" w:hAnsi="Times New Roman" w:cs="Times New Roman"/>
          <w:sz w:val="28"/>
          <w:szCs w:val="28"/>
        </w:rPr>
        <w:t>81.2.обеспечить общую устойчивость, прочность, надежность, эксплуатационную безопасность ограждения строительной площадки;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5" w:name="sub_101003"/>
      <w:bookmarkEnd w:id="234"/>
      <w:r w:rsidRPr="009A3330">
        <w:rPr>
          <w:rFonts w:ascii="Times New Roman" w:hAnsi="Times New Roman" w:cs="Times New Roman"/>
          <w:sz w:val="28"/>
          <w:szCs w:val="28"/>
        </w:rPr>
        <w:t>81.3.следить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6" w:name="sub_101004"/>
      <w:bookmarkEnd w:id="235"/>
      <w:r w:rsidRPr="009A3330">
        <w:rPr>
          <w:rFonts w:ascii="Times New Roman" w:hAnsi="Times New Roman" w:cs="Times New Roman"/>
          <w:sz w:val="28"/>
          <w:szCs w:val="28"/>
        </w:rPr>
        <w:t>81.4.разместить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7" w:name="sub_101006"/>
      <w:bookmarkEnd w:id="236"/>
      <w:r w:rsidRPr="009A3330">
        <w:rPr>
          <w:rFonts w:ascii="Times New Roman" w:hAnsi="Times New Roman" w:cs="Times New Roman"/>
          <w:sz w:val="28"/>
          <w:szCs w:val="28"/>
        </w:rPr>
        <w:t>81.5.обеспечить наружное освещение по периметру строительной площадки;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8" w:name="sub_101007"/>
      <w:bookmarkEnd w:id="237"/>
      <w:r w:rsidRPr="009A3330">
        <w:rPr>
          <w:rFonts w:ascii="Times New Roman" w:hAnsi="Times New Roman" w:cs="Times New Roman"/>
          <w:sz w:val="28"/>
          <w:szCs w:val="28"/>
        </w:rPr>
        <w:t>81.6.оборудовать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39" w:name="sub_101009"/>
      <w:bookmarkEnd w:id="238"/>
      <w:r w:rsidRPr="009A3330">
        <w:rPr>
          <w:rFonts w:ascii="Times New Roman" w:hAnsi="Times New Roman" w:cs="Times New Roman"/>
          <w:sz w:val="28"/>
          <w:szCs w:val="28"/>
        </w:rPr>
        <w:t>81.7.обеспечить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0" w:name="sub_1010010"/>
      <w:bookmarkEnd w:id="239"/>
      <w:r w:rsidRPr="009A3330">
        <w:rPr>
          <w:rFonts w:ascii="Times New Roman" w:hAnsi="Times New Roman" w:cs="Times New Roman"/>
          <w:sz w:val="28"/>
          <w:szCs w:val="28"/>
        </w:rPr>
        <w:t>81.8.обеспечить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1" w:name="sub_1010011"/>
      <w:bookmarkEnd w:id="240"/>
      <w:r w:rsidRPr="009A3330">
        <w:rPr>
          <w:rFonts w:ascii="Times New Roman" w:hAnsi="Times New Roman" w:cs="Times New Roman"/>
          <w:sz w:val="28"/>
          <w:szCs w:val="28"/>
        </w:rPr>
        <w:t>81.9.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2" w:name="sub_1010012"/>
      <w:bookmarkEnd w:id="241"/>
      <w:r w:rsidRPr="009A3330">
        <w:rPr>
          <w:rFonts w:ascii="Times New Roman" w:hAnsi="Times New Roman" w:cs="Times New Roman"/>
          <w:sz w:val="28"/>
          <w:szCs w:val="28"/>
        </w:rPr>
        <w:t>81.10.обеспечить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3" w:name="sub_1010013"/>
      <w:bookmarkEnd w:id="242"/>
      <w:r w:rsidRPr="009A3330">
        <w:rPr>
          <w:rFonts w:ascii="Times New Roman" w:hAnsi="Times New Roman" w:cs="Times New Roman"/>
          <w:sz w:val="28"/>
          <w:szCs w:val="28"/>
        </w:rPr>
        <w:t>81.11.обеспечить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4" w:name="sub_10102"/>
      <w:bookmarkEnd w:id="243"/>
      <w:r w:rsidRPr="009A3330">
        <w:rPr>
          <w:rFonts w:ascii="Times New Roman" w:hAnsi="Times New Roman" w:cs="Times New Roman"/>
          <w:sz w:val="28"/>
          <w:szCs w:val="28"/>
        </w:rPr>
        <w:t>82.Строительные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5" w:name="sub_10103"/>
      <w:bookmarkEnd w:id="244"/>
      <w:r w:rsidRPr="009A3330">
        <w:rPr>
          <w:rFonts w:ascii="Times New Roman" w:hAnsi="Times New Roman" w:cs="Times New Roman"/>
          <w:sz w:val="28"/>
          <w:szCs w:val="28"/>
        </w:rPr>
        <w:t>83.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6" w:name="sub_101031"/>
      <w:bookmarkEnd w:id="245"/>
      <w:r w:rsidRPr="009A3330">
        <w:rPr>
          <w:rFonts w:ascii="Times New Roman" w:hAnsi="Times New Roman" w:cs="Times New Roman"/>
          <w:sz w:val="28"/>
          <w:szCs w:val="28"/>
        </w:rPr>
        <w:t>84.1.организация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7" w:name="sub_101032"/>
      <w:bookmarkEnd w:id="246"/>
      <w:r w:rsidRPr="009A3330">
        <w:rPr>
          <w:rFonts w:ascii="Times New Roman" w:hAnsi="Times New Roman" w:cs="Times New Roman"/>
          <w:sz w:val="28"/>
          <w:szCs w:val="28"/>
        </w:rPr>
        <w:t>84.2.производить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48" w:name="sub_101033"/>
      <w:bookmarkEnd w:id="247"/>
      <w:r w:rsidRPr="009A3330">
        <w:rPr>
          <w:rFonts w:ascii="Times New Roman" w:hAnsi="Times New Roman" w:cs="Times New Roman"/>
          <w:sz w:val="28"/>
          <w:szCs w:val="28"/>
        </w:rPr>
        <w:t>84.3.сжигать мусор и утилизировать отходы строительного производства.</w:t>
      </w:r>
    </w:p>
    <w:bookmarkEnd w:id="248"/>
    <w:p w:rsidR="006A6185" w:rsidRPr="009A3330" w:rsidRDefault="006A6185">
      <w:pPr>
        <w:pStyle w:val="af7"/>
        <w:rPr>
          <w:rFonts w:ascii="Times New Roman" w:hAnsi="Times New Roman" w:cs="Times New Roman"/>
          <w:color w:val="auto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49" w:name="sub_316"/>
      <w:r w:rsidRPr="009A3330">
        <w:rPr>
          <w:rFonts w:ascii="Times New Roman" w:hAnsi="Times New Roman" w:cs="Times New Roman"/>
          <w:sz w:val="28"/>
          <w:szCs w:val="28"/>
        </w:rPr>
        <w:t>Содержание мест погребения</w:t>
      </w:r>
    </w:p>
    <w:bookmarkEnd w:id="24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0" w:name="sub_10104"/>
      <w:r w:rsidRPr="009A3330">
        <w:rPr>
          <w:rFonts w:ascii="Times New Roman" w:hAnsi="Times New Roman" w:cs="Times New Roman"/>
          <w:sz w:val="28"/>
          <w:szCs w:val="28"/>
        </w:rPr>
        <w:t>85.Содержание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1" w:name="sub_10105"/>
      <w:bookmarkEnd w:id="250"/>
      <w:r w:rsidRPr="009A3330">
        <w:rPr>
          <w:rFonts w:ascii="Times New Roman" w:hAnsi="Times New Roman" w:cs="Times New Roman"/>
          <w:sz w:val="28"/>
          <w:szCs w:val="28"/>
        </w:rPr>
        <w:t>86.Санитарное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2" w:name="sub_10106"/>
      <w:bookmarkEnd w:id="251"/>
      <w:r w:rsidRPr="009A3330">
        <w:rPr>
          <w:rFonts w:ascii="Times New Roman" w:hAnsi="Times New Roman" w:cs="Times New Roman"/>
          <w:sz w:val="28"/>
          <w:szCs w:val="28"/>
        </w:rPr>
        <w:t>87.Требования к содержанию мест погребения: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3" w:name="sub_101061"/>
      <w:bookmarkEnd w:id="252"/>
      <w:r w:rsidRPr="009A3330">
        <w:rPr>
          <w:rFonts w:ascii="Times New Roman" w:hAnsi="Times New Roman" w:cs="Times New Roman"/>
          <w:sz w:val="28"/>
          <w:szCs w:val="28"/>
        </w:rPr>
        <w:t>88.1.общественные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4" w:name="sub_101062"/>
      <w:bookmarkEnd w:id="253"/>
      <w:r w:rsidRPr="009A3330">
        <w:rPr>
          <w:rFonts w:ascii="Times New Roman" w:hAnsi="Times New Roman" w:cs="Times New Roman"/>
          <w:sz w:val="28"/>
          <w:szCs w:val="28"/>
        </w:rPr>
        <w:t>89.2.контейнеры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5" w:name="sub_101063"/>
      <w:bookmarkEnd w:id="254"/>
      <w:r w:rsidRPr="009A3330">
        <w:rPr>
          <w:rFonts w:ascii="Times New Roman" w:hAnsi="Times New Roman" w:cs="Times New Roman"/>
          <w:sz w:val="28"/>
          <w:szCs w:val="28"/>
        </w:rPr>
        <w:t>89.3.не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6" w:name="sub_101064"/>
      <w:bookmarkEnd w:id="255"/>
      <w:r w:rsidRPr="009A3330">
        <w:rPr>
          <w:rFonts w:ascii="Times New Roman" w:hAnsi="Times New Roman" w:cs="Times New Roman"/>
          <w:sz w:val="28"/>
          <w:szCs w:val="28"/>
        </w:rPr>
        <w:t xml:space="preserve">89.4.неухоженные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7" w:name="sub_10107"/>
      <w:bookmarkEnd w:id="256"/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90.Особенности содержания мест погребения в зимний период: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8" w:name="sub_101071"/>
      <w:bookmarkEnd w:id="257"/>
      <w:r w:rsidRPr="009A3330">
        <w:rPr>
          <w:rFonts w:ascii="Times New Roman" w:hAnsi="Times New Roman" w:cs="Times New Roman"/>
          <w:sz w:val="28"/>
          <w:szCs w:val="28"/>
        </w:rPr>
        <w:t>91.1.центральные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59" w:name="sub_101072"/>
      <w:bookmarkEnd w:id="258"/>
      <w:r w:rsidRPr="009A3330">
        <w:rPr>
          <w:rFonts w:ascii="Times New Roman" w:hAnsi="Times New Roman" w:cs="Times New Roman"/>
          <w:sz w:val="28"/>
          <w:szCs w:val="28"/>
        </w:rPr>
        <w:t>92.2.центральные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0" w:name="sub_101073"/>
      <w:bookmarkEnd w:id="259"/>
      <w:r w:rsidRPr="009A3330">
        <w:rPr>
          <w:rFonts w:ascii="Times New Roman" w:hAnsi="Times New Roman" w:cs="Times New Roman"/>
          <w:sz w:val="28"/>
          <w:szCs w:val="28"/>
        </w:rPr>
        <w:t>93.3.в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1" w:name="sub_101074"/>
      <w:bookmarkEnd w:id="260"/>
      <w:r w:rsidRPr="009A3330">
        <w:rPr>
          <w:rFonts w:ascii="Times New Roman" w:hAnsi="Times New Roman" w:cs="Times New Roman"/>
          <w:sz w:val="28"/>
          <w:szCs w:val="28"/>
        </w:rPr>
        <w:t>93.4. 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2" w:name="sub_10108"/>
      <w:bookmarkEnd w:id="261"/>
      <w:r w:rsidRPr="009A3330">
        <w:rPr>
          <w:rFonts w:ascii="Times New Roman" w:hAnsi="Times New Roman" w:cs="Times New Roman"/>
          <w:sz w:val="28"/>
          <w:szCs w:val="28"/>
        </w:rPr>
        <w:t>94. Особенности содержания мест погребения в летний период: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3" w:name="sub_101081"/>
      <w:bookmarkEnd w:id="262"/>
      <w:r w:rsidRPr="009A3330">
        <w:rPr>
          <w:rFonts w:ascii="Times New Roman" w:hAnsi="Times New Roman" w:cs="Times New Roman"/>
          <w:sz w:val="28"/>
          <w:szCs w:val="28"/>
        </w:rPr>
        <w:t>94.1.центральные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4" w:name="sub_101082"/>
      <w:bookmarkEnd w:id="263"/>
      <w:r w:rsidRPr="009A3330">
        <w:rPr>
          <w:rFonts w:ascii="Times New Roman" w:hAnsi="Times New Roman" w:cs="Times New Roman"/>
          <w:sz w:val="28"/>
          <w:szCs w:val="28"/>
        </w:rPr>
        <w:t>94.2.мероприятия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5" w:name="sub_10109"/>
      <w:bookmarkEnd w:id="264"/>
      <w:r w:rsidRPr="009A3330">
        <w:rPr>
          <w:rFonts w:ascii="Times New Roman" w:hAnsi="Times New Roman" w:cs="Times New Roman"/>
          <w:sz w:val="28"/>
          <w:szCs w:val="28"/>
        </w:rPr>
        <w:t>95.Работы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bookmarkEnd w:id="26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66" w:name="sub_317"/>
      <w:r w:rsidRPr="009A3330">
        <w:rPr>
          <w:rFonts w:ascii="Times New Roman" w:hAnsi="Times New Roman" w:cs="Times New Roman"/>
          <w:sz w:val="28"/>
          <w:szCs w:val="28"/>
        </w:rPr>
        <w:t>Содержание стоянок длительного и краткосрочного хранения автотранспортных средств</w:t>
      </w:r>
    </w:p>
    <w:bookmarkEnd w:id="26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7" w:name="sub_10110"/>
      <w:r w:rsidRPr="009A3330">
        <w:rPr>
          <w:rFonts w:ascii="Times New Roman" w:hAnsi="Times New Roman" w:cs="Times New Roman"/>
          <w:sz w:val="28"/>
          <w:szCs w:val="28"/>
        </w:rPr>
        <w:t>96.Содержание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8" w:name="sub_10111"/>
      <w:bookmarkEnd w:id="267"/>
      <w:r w:rsidRPr="009A3330">
        <w:rPr>
          <w:rFonts w:ascii="Times New Roman" w:hAnsi="Times New Roman" w:cs="Times New Roman"/>
          <w:sz w:val="28"/>
          <w:szCs w:val="28"/>
        </w:rPr>
        <w:t>97. Владельцы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69" w:name="sub_101111"/>
      <w:bookmarkEnd w:id="268"/>
      <w:r w:rsidRPr="009A3330">
        <w:rPr>
          <w:rFonts w:ascii="Times New Roman" w:hAnsi="Times New Roman" w:cs="Times New Roman"/>
          <w:sz w:val="28"/>
          <w:szCs w:val="28"/>
        </w:rPr>
        <w:t>98.1.установить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0" w:name="sub_101112"/>
      <w:bookmarkEnd w:id="269"/>
      <w:r w:rsidRPr="009A3330">
        <w:rPr>
          <w:rFonts w:ascii="Times New Roman" w:hAnsi="Times New Roman" w:cs="Times New Roman"/>
          <w:sz w:val="28"/>
          <w:szCs w:val="28"/>
        </w:rPr>
        <w:t>98.2.следить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1" w:name="sub_101113"/>
      <w:bookmarkEnd w:id="270"/>
      <w:r w:rsidRPr="009A3330">
        <w:rPr>
          <w:rFonts w:ascii="Times New Roman" w:hAnsi="Times New Roman" w:cs="Times New Roman"/>
          <w:sz w:val="28"/>
          <w:szCs w:val="28"/>
        </w:rPr>
        <w:t>98.3.не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2" w:name="sub_101115"/>
      <w:bookmarkEnd w:id="271"/>
      <w:r w:rsidRPr="009A3330">
        <w:rPr>
          <w:rFonts w:ascii="Times New Roman" w:hAnsi="Times New Roman" w:cs="Times New Roman"/>
          <w:sz w:val="28"/>
          <w:szCs w:val="28"/>
        </w:rPr>
        <w:t>98.5.оборудовать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3" w:name="sub_101116"/>
      <w:bookmarkEnd w:id="272"/>
      <w:r w:rsidRPr="009A3330">
        <w:rPr>
          <w:rFonts w:ascii="Times New Roman" w:hAnsi="Times New Roman" w:cs="Times New Roman"/>
          <w:sz w:val="28"/>
          <w:szCs w:val="28"/>
        </w:rPr>
        <w:t>98.6.</w:t>
      </w:r>
      <w:bookmarkStart w:id="274" w:name="sub_101117"/>
      <w:bookmarkEnd w:id="273"/>
      <w:r w:rsidRPr="009A3330">
        <w:rPr>
          <w:rFonts w:ascii="Times New Roman" w:hAnsi="Times New Roman" w:cs="Times New Roman"/>
          <w:sz w:val="28"/>
          <w:szCs w:val="28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5" w:name="sub_101118"/>
      <w:bookmarkEnd w:id="274"/>
      <w:r w:rsidRPr="009A3330">
        <w:rPr>
          <w:rFonts w:ascii="Times New Roman" w:hAnsi="Times New Roman" w:cs="Times New Roman"/>
          <w:sz w:val="28"/>
          <w:szCs w:val="28"/>
        </w:rPr>
        <w:t>98.7.содержать территории стоянок с соблюдением санитарных и противопожарных правил.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6" w:name="sub_101119"/>
      <w:bookmarkEnd w:id="275"/>
      <w:r w:rsidRPr="009A3330">
        <w:rPr>
          <w:rFonts w:ascii="Times New Roman" w:hAnsi="Times New Roman" w:cs="Times New Roman"/>
          <w:sz w:val="28"/>
          <w:szCs w:val="28"/>
        </w:rPr>
        <w:t>98.8.регулярно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7" w:name="sub_1011111"/>
      <w:bookmarkEnd w:id="276"/>
      <w:r w:rsidRPr="009A3330">
        <w:rPr>
          <w:rFonts w:ascii="Times New Roman" w:hAnsi="Times New Roman" w:cs="Times New Roman"/>
          <w:sz w:val="28"/>
          <w:szCs w:val="28"/>
        </w:rPr>
        <w:t xml:space="preserve">98.9. обеспечить беспрепятственный доступ инвалидов на территорию стоянок., Инвалиды пользуются местами для парковки специальных автотранспортных средств бесплатно согласно </w:t>
      </w:r>
      <w:hyperlink r:id="rId14" w:history="1">
        <w:r w:rsidRPr="009A3330">
          <w:rPr>
            <w:rStyle w:val="a0"/>
            <w:rFonts w:ascii="Times New Roman" w:hAnsi="Times New Roman"/>
            <w:sz w:val="28"/>
            <w:szCs w:val="28"/>
          </w:rPr>
          <w:t>статье 15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 181-ФЗ "О социальной защите инвалидов в Российской Федерации".</w:t>
      </w:r>
    </w:p>
    <w:bookmarkEnd w:id="27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78" w:name="sub_318"/>
      <w:r w:rsidRPr="009A3330">
        <w:rPr>
          <w:rFonts w:ascii="Times New Roman" w:hAnsi="Times New Roman" w:cs="Times New Roman"/>
          <w:sz w:val="28"/>
          <w:szCs w:val="28"/>
        </w:rPr>
        <w:t>Праздничное оформление территории поселения</w:t>
      </w:r>
    </w:p>
    <w:bookmarkEnd w:id="27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79" w:name="sub_10112"/>
      <w:r w:rsidRPr="009A3330">
        <w:rPr>
          <w:rFonts w:ascii="Times New Roman" w:hAnsi="Times New Roman" w:cs="Times New Roman"/>
          <w:sz w:val="28"/>
          <w:szCs w:val="28"/>
        </w:rPr>
        <w:t>99.Праздничное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bookmarkEnd w:id="27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80" w:name="sub_40"/>
      <w:r w:rsidRPr="009A3330">
        <w:rPr>
          <w:rFonts w:ascii="Times New Roman" w:hAnsi="Times New Roman" w:cs="Times New Roman"/>
          <w:sz w:val="28"/>
          <w:szCs w:val="28"/>
        </w:rPr>
        <w:t>IV. Порядок уборки поселенческих территорий, включая перечень работ по благоустройству и периодичность их выполнения</w:t>
      </w:r>
    </w:p>
    <w:bookmarkEnd w:id="280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81" w:name="sub_410"/>
      <w:r w:rsidRPr="009A3330">
        <w:rPr>
          <w:rFonts w:ascii="Times New Roman" w:hAnsi="Times New Roman" w:cs="Times New Roman"/>
          <w:sz w:val="28"/>
          <w:szCs w:val="28"/>
        </w:rPr>
        <w:t>Общие требования к уборке и содержанию территории поселения</w:t>
      </w:r>
    </w:p>
    <w:bookmarkEnd w:id="28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2" w:name="sub_10113"/>
      <w:r w:rsidRPr="009A3330">
        <w:rPr>
          <w:rFonts w:ascii="Times New Roman" w:hAnsi="Times New Roman" w:cs="Times New Roman"/>
          <w:sz w:val="28"/>
          <w:szCs w:val="28"/>
        </w:rPr>
        <w:t>100. Уборка и содержание территории поселения осуществляется: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3" w:name="sub_101131"/>
      <w:bookmarkEnd w:id="282"/>
      <w:r w:rsidRPr="009A3330">
        <w:rPr>
          <w:rFonts w:ascii="Times New Roman" w:hAnsi="Times New Roman" w:cs="Times New Roman"/>
          <w:sz w:val="28"/>
          <w:szCs w:val="28"/>
        </w:rPr>
        <w:t>1) в летний период - с 15 апреля по 14 октября;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4" w:name="sub_101132"/>
      <w:bookmarkEnd w:id="283"/>
      <w:r w:rsidRPr="009A3330">
        <w:rPr>
          <w:rFonts w:ascii="Times New Roman" w:hAnsi="Times New Roman" w:cs="Times New Roman"/>
          <w:sz w:val="28"/>
          <w:szCs w:val="28"/>
        </w:rPr>
        <w:t>2) в зимний период - с 15 октября по 14 апреля.</w:t>
      </w:r>
    </w:p>
    <w:bookmarkEnd w:id="28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Указанные сроки могут корректироваться Исполнительным комитетом  в зависимости от погодных условий.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5" w:name="sub_10114"/>
      <w:r w:rsidRPr="009A3330">
        <w:rPr>
          <w:rFonts w:ascii="Times New Roman" w:hAnsi="Times New Roman" w:cs="Times New Roman"/>
          <w:sz w:val="28"/>
          <w:szCs w:val="28"/>
        </w:rPr>
        <w:t>101.Уборка территории поселения осуществляется путем проведения: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6" w:name="sub_101141"/>
      <w:bookmarkEnd w:id="285"/>
      <w:r w:rsidRPr="009A3330">
        <w:rPr>
          <w:rFonts w:ascii="Times New Roman" w:hAnsi="Times New Roman" w:cs="Times New Roman"/>
          <w:sz w:val="28"/>
          <w:szCs w:val="28"/>
        </w:rPr>
        <w:t>1) систематических работ по содержанию, уборке территории поселения;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7" w:name="sub_101143"/>
      <w:bookmarkEnd w:id="286"/>
      <w:r w:rsidRPr="009A3330">
        <w:rPr>
          <w:rFonts w:ascii="Times New Roman" w:hAnsi="Times New Roman" w:cs="Times New Roman"/>
          <w:sz w:val="28"/>
          <w:szCs w:val="28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8" w:name="sub_10115"/>
      <w:bookmarkEnd w:id="287"/>
      <w:r w:rsidRPr="009A3330">
        <w:rPr>
          <w:rFonts w:ascii="Times New Roman" w:hAnsi="Times New Roman" w:cs="Times New Roman"/>
          <w:sz w:val="28"/>
          <w:szCs w:val="28"/>
        </w:rPr>
        <w:t>102.Уборка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89" w:name="sub_101151"/>
      <w:bookmarkEnd w:id="288"/>
      <w:r w:rsidRPr="009A3330">
        <w:rPr>
          <w:rFonts w:ascii="Times New Roman" w:hAnsi="Times New Roman" w:cs="Times New Roman"/>
          <w:sz w:val="28"/>
          <w:szCs w:val="28"/>
        </w:rPr>
        <w:t>103.1.подметание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0" w:name="sub_101152"/>
      <w:bookmarkEnd w:id="289"/>
      <w:r w:rsidRPr="009A3330">
        <w:rPr>
          <w:rFonts w:ascii="Times New Roman" w:hAnsi="Times New Roman" w:cs="Times New Roman"/>
          <w:sz w:val="28"/>
          <w:szCs w:val="28"/>
        </w:rPr>
        <w:t>103.2.очистку решеток ливневой канализации;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1" w:name="sub_101153"/>
      <w:bookmarkEnd w:id="290"/>
      <w:r w:rsidRPr="009A3330">
        <w:rPr>
          <w:rFonts w:ascii="Times New Roman" w:hAnsi="Times New Roman" w:cs="Times New Roman"/>
          <w:sz w:val="28"/>
          <w:szCs w:val="28"/>
        </w:rPr>
        <w:t>103.3.сбор мусора со всех территории;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2" w:name="sub_101154"/>
      <w:bookmarkEnd w:id="291"/>
      <w:r w:rsidRPr="009A3330">
        <w:rPr>
          <w:rFonts w:ascii="Times New Roman" w:hAnsi="Times New Roman" w:cs="Times New Roman"/>
          <w:sz w:val="28"/>
          <w:szCs w:val="28"/>
        </w:rPr>
        <w:t>103.4.ежегодную,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3" w:name="sub_101155"/>
      <w:bookmarkEnd w:id="292"/>
      <w:r w:rsidRPr="009A3330">
        <w:rPr>
          <w:rFonts w:ascii="Times New Roman" w:hAnsi="Times New Roman" w:cs="Times New Roman"/>
          <w:sz w:val="28"/>
          <w:szCs w:val="28"/>
        </w:rPr>
        <w:t>103.5.периодическое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4" w:name="sub_101156"/>
      <w:bookmarkEnd w:id="293"/>
      <w:r w:rsidRPr="009A3330">
        <w:rPr>
          <w:rFonts w:ascii="Times New Roman" w:hAnsi="Times New Roman" w:cs="Times New Roman"/>
          <w:sz w:val="28"/>
          <w:szCs w:val="28"/>
        </w:rPr>
        <w:t>103.6.в период листопада - сбор и вывоз опавшей листвы один раз в сутки;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5" w:name="sub_101158"/>
      <w:bookmarkEnd w:id="294"/>
      <w:r w:rsidRPr="009A3330">
        <w:rPr>
          <w:rFonts w:ascii="Times New Roman" w:hAnsi="Times New Roman" w:cs="Times New Roman"/>
          <w:sz w:val="28"/>
          <w:szCs w:val="28"/>
        </w:rPr>
        <w:t>103.7.уборку лотков у бордюра от мусора после мойки.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6" w:name="sub_10118"/>
      <w:bookmarkEnd w:id="295"/>
      <w:r w:rsidRPr="009A3330">
        <w:rPr>
          <w:rFonts w:ascii="Times New Roman" w:hAnsi="Times New Roman" w:cs="Times New Roman"/>
          <w:sz w:val="28"/>
          <w:szCs w:val="28"/>
        </w:rPr>
        <w:t>104. Уборка территории общего пользования в зимний период включает в себя: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7" w:name="sub_101181"/>
      <w:bookmarkEnd w:id="296"/>
      <w:r w:rsidRPr="009A3330">
        <w:rPr>
          <w:rFonts w:ascii="Times New Roman" w:hAnsi="Times New Roman" w:cs="Times New Roman"/>
          <w:sz w:val="28"/>
          <w:szCs w:val="28"/>
        </w:rPr>
        <w:t>104.1.очистку дорожных покрытий и тротуаров от снега, наледи и мусора;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8" w:name="sub_101182"/>
      <w:bookmarkEnd w:id="297"/>
      <w:r w:rsidRPr="009A3330">
        <w:rPr>
          <w:rFonts w:ascii="Times New Roman" w:hAnsi="Times New Roman" w:cs="Times New Roman"/>
          <w:sz w:val="28"/>
          <w:szCs w:val="28"/>
        </w:rPr>
        <w:t>104.2.при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299" w:name="sub_101183"/>
      <w:bookmarkEnd w:id="298"/>
      <w:r w:rsidRPr="009A3330">
        <w:rPr>
          <w:rFonts w:ascii="Times New Roman" w:hAnsi="Times New Roman" w:cs="Times New Roman"/>
          <w:sz w:val="28"/>
          <w:szCs w:val="28"/>
        </w:rPr>
        <w:t>104.3.в весенний период - рыхление снега и организацию отвода талых вод.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0" w:name="sub_10119"/>
      <w:bookmarkEnd w:id="299"/>
      <w:r w:rsidRPr="009A3330">
        <w:rPr>
          <w:rFonts w:ascii="Times New Roman" w:hAnsi="Times New Roman" w:cs="Times New Roman"/>
          <w:sz w:val="28"/>
          <w:szCs w:val="28"/>
        </w:rPr>
        <w:t>105.Технология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1" w:name="sub_10120"/>
      <w:bookmarkEnd w:id="300"/>
      <w:r w:rsidRPr="009A3330">
        <w:rPr>
          <w:rFonts w:ascii="Times New Roman" w:hAnsi="Times New Roman" w:cs="Times New Roman"/>
          <w:sz w:val="28"/>
          <w:szCs w:val="28"/>
        </w:rPr>
        <w:t>106. Особенности уборки пешеходных тротуаров, наземных переходов, лестниц в зимний период: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2" w:name="sub_101202"/>
      <w:bookmarkEnd w:id="301"/>
      <w:r w:rsidRPr="009A3330">
        <w:rPr>
          <w:rFonts w:ascii="Times New Roman" w:hAnsi="Times New Roman" w:cs="Times New Roman"/>
          <w:sz w:val="28"/>
          <w:szCs w:val="28"/>
        </w:rPr>
        <w:t>106.1.в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3" w:name="sub_101203"/>
      <w:bookmarkEnd w:id="302"/>
      <w:r w:rsidRPr="009A3330">
        <w:rPr>
          <w:rFonts w:ascii="Times New Roman" w:hAnsi="Times New Roman" w:cs="Times New Roman"/>
          <w:sz w:val="28"/>
          <w:szCs w:val="28"/>
        </w:rPr>
        <w:t>106.2.при возникновении гололеда противогололедными материалами обрабатываются в первую очередь лестницы, затем тротуары.</w:t>
      </w:r>
    </w:p>
    <w:bookmarkEnd w:id="30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4" w:name="sub_101204"/>
      <w:r w:rsidRPr="009A3330">
        <w:rPr>
          <w:rFonts w:ascii="Times New Roman" w:hAnsi="Times New Roman" w:cs="Times New Roman"/>
          <w:sz w:val="28"/>
          <w:szCs w:val="28"/>
        </w:rPr>
        <w:t>106.3.допускается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5" w:name="sub_10121"/>
      <w:bookmarkEnd w:id="304"/>
      <w:r w:rsidRPr="009A3330">
        <w:rPr>
          <w:rFonts w:ascii="Times New Roman" w:hAnsi="Times New Roman" w:cs="Times New Roman"/>
          <w:sz w:val="28"/>
          <w:szCs w:val="28"/>
        </w:rPr>
        <w:t>107. На территории поселения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6" w:name="sub_101211"/>
      <w:bookmarkEnd w:id="305"/>
      <w:r w:rsidRPr="009A3330">
        <w:rPr>
          <w:rFonts w:ascii="Times New Roman" w:hAnsi="Times New Roman" w:cs="Times New Roman"/>
          <w:sz w:val="28"/>
          <w:szCs w:val="28"/>
        </w:rPr>
        <w:t>107.1.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7" w:name="sub_101212"/>
      <w:bookmarkEnd w:id="306"/>
      <w:r w:rsidRPr="009A3330">
        <w:rPr>
          <w:rFonts w:ascii="Times New Roman" w:hAnsi="Times New Roman" w:cs="Times New Roman"/>
          <w:sz w:val="28"/>
          <w:szCs w:val="28"/>
        </w:rPr>
        <w:t>107.2.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8" w:name="sub_101213"/>
      <w:bookmarkEnd w:id="307"/>
      <w:r w:rsidRPr="009A3330">
        <w:rPr>
          <w:rFonts w:ascii="Times New Roman" w:hAnsi="Times New Roman" w:cs="Times New Roman"/>
          <w:sz w:val="28"/>
          <w:szCs w:val="28"/>
        </w:rPr>
        <w:t>107.3.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09" w:name="sub_101214"/>
      <w:bookmarkEnd w:id="308"/>
      <w:r w:rsidRPr="009A3330">
        <w:rPr>
          <w:rFonts w:ascii="Times New Roman" w:hAnsi="Times New Roman" w:cs="Times New Roman"/>
          <w:sz w:val="28"/>
          <w:szCs w:val="28"/>
        </w:rPr>
        <w:t>107.4.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0" w:name="sub_101215"/>
      <w:bookmarkEnd w:id="309"/>
      <w:r w:rsidRPr="009A3330">
        <w:rPr>
          <w:rFonts w:ascii="Times New Roman" w:hAnsi="Times New Roman" w:cs="Times New Roman"/>
          <w:sz w:val="28"/>
          <w:szCs w:val="28"/>
        </w:rPr>
        <w:t>107.5.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1" w:name="sub_101216"/>
      <w:bookmarkEnd w:id="310"/>
      <w:r w:rsidRPr="009A3330">
        <w:rPr>
          <w:rFonts w:ascii="Times New Roman" w:hAnsi="Times New Roman" w:cs="Times New Roman"/>
          <w:sz w:val="28"/>
          <w:szCs w:val="28"/>
        </w:rPr>
        <w:t>107.6. складировать и хранить движимое имущество за пределами границ и (или) ограждений предоставленных земельных участков;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2" w:name="sub_101217"/>
      <w:bookmarkEnd w:id="311"/>
      <w:r w:rsidRPr="009A3330">
        <w:rPr>
          <w:rFonts w:ascii="Times New Roman" w:hAnsi="Times New Roman" w:cs="Times New Roman"/>
          <w:sz w:val="28"/>
          <w:szCs w:val="28"/>
        </w:rPr>
        <w:t>107.7. размещать и складировать тару, промышленные товары и иные предметы торговли на тротуарах, газонах, дорогах;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3" w:name="sub_191218"/>
      <w:bookmarkEnd w:id="312"/>
      <w:r w:rsidRPr="009A3330">
        <w:rPr>
          <w:rFonts w:ascii="Times New Roman" w:hAnsi="Times New Roman" w:cs="Times New Roman"/>
          <w:sz w:val="28"/>
          <w:szCs w:val="28"/>
        </w:rPr>
        <w:t>107.8. складирование снега в неустановленных местах;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4" w:name="sub_101219"/>
      <w:bookmarkEnd w:id="313"/>
      <w:r w:rsidRPr="009A3330">
        <w:rPr>
          <w:rFonts w:ascii="Times New Roman" w:hAnsi="Times New Roman" w:cs="Times New Roman"/>
          <w:sz w:val="28"/>
          <w:szCs w:val="28"/>
        </w:rPr>
        <w:t>107.9.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5" w:name="sub_10123"/>
      <w:bookmarkEnd w:id="314"/>
      <w:r w:rsidRPr="009A3330">
        <w:rPr>
          <w:rFonts w:ascii="Times New Roman" w:hAnsi="Times New Roman" w:cs="Times New Roman"/>
          <w:sz w:val="28"/>
          <w:szCs w:val="28"/>
        </w:rPr>
        <w:t>108.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6" w:name="sub_10124"/>
      <w:r w:rsidRPr="009A3330">
        <w:rPr>
          <w:rFonts w:ascii="Times New Roman" w:hAnsi="Times New Roman" w:cs="Times New Roman"/>
          <w:sz w:val="28"/>
          <w:szCs w:val="28"/>
        </w:rPr>
        <w:t>109.Ликвидация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317" w:name="sub_420"/>
      <w:r w:rsidRPr="009A3330">
        <w:rPr>
          <w:rFonts w:ascii="Times New Roman" w:hAnsi="Times New Roman" w:cs="Times New Roman"/>
          <w:sz w:val="28"/>
          <w:szCs w:val="28"/>
        </w:rPr>
        <w:t>Уборка автомобильных дорог местного значения</w:t>
      </w:r>
    </w:p>
    <w:bookmarkEnd w:id="31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8" w:name="sub_10125"/>
      <w:r w:rsidRPr="009A3330">
        <w:rPr>
          <w:rFonts w:ascii="Times New Roman" w:hAnsi="Times New Roman" w:cs="Times New Roman"/>
          <w:sz w:val="28"/>
          <w:szCs w:val="28"/>
        </w:rPr>
        <w:t>110.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19" w:name="sub_10126"/>
      <w:bookmarkEnd w:id="318"/>
      <w:r w:rsidRPr="009A3330">
        <w:rPr>
          <w:rFonts w:ascii="Times New Roman" w:hAnsi="Times New Roman" w:cs="Times New Roman"/>
          <w:sz w:val="28"/>
          <w:szCs w:val="28"/>
        </w:rPr>
        <w:t>111.Уборка дорог в весенне-летний период включает мытье, поливку, ликвидацию запыленности, подметание и т.п.</w:t>
      </w:r>
    </w:p>
    <w:bookmarkEnd w:id="31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0" w:name="sub_10129"/>
      <w:r w:rsidRPr="009A3330">
        <w:rPr>
          <w:rFonts w:ascii="Times New Roman" w:hAnsi="Times New Roman" w:cs="Times New Roman"/>
          <w:sz w:val="28"/>
          <w:szCs w:val="28"/>
        </w:rPr>
        <w:t>112 Очистка урн, расположенных вдоль дорог, производится не реже одного раза в день, на остановочных площадках - два раза в день.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1" w:name="sub_10132"/>
      <w:bookmarkEnd w:id="320"/>
      <w:r w:rsidRPr="009A3330">
        <w:rPr>
          <w:rFonts w:ascii="Times New Roman" w:hAnsi="Times New Roman" w:cs="Times New Roman"/>
          <w:sz w:val="28"/>
          <w:szCs w:val="28"/>
        </w:rPr>
        <w:t>113.Павильоны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2" w:name="sub_10133"/>
      <w:bookmarkEnd w:id="321"/>
      <w:r w:rsidRPr="009A3330">
        <w:rPr>
          <w:rFonts w:ascii="Times New Roman" w:hAnsi="Times New Roman" w:cs="Times New Roman"/>
          <w:sz w:val="28"/>
          <w:szCs w:val="28"/>
        </w:rPr>
        <w:t>114. Требования к летней уборке дорог по отдельным элементам: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3" w:name="sub_101331"/>
      <w:bookmarkEnd w:id="322"/>
      <w:r w:rsidRPr="009A3330">
        <w:rPr>
          <w:rFonts w:ascii="Times New Roman" w:hAnsi="Times New Roman" w:cs="Times New Roman"/>
          <w:sz w:val="28"/>
          <w:szCs w:val="28"/>
        </w:rPr>
        <w:t>114.1.проезжая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4" w:name="sub_101332"/>
      <w:bookmarkEnd w:id="323"/>
      <w:r w:rsidRPr="009A3330">
        <w:rPr>
          <w:rFonts w:ascii="Times New Roman" w:hAnsi="Times New Roman" w:cs="Times New Roman"/>
          <w:sz w:val="28"/>
          <w:szCs w:val="28"/>
        </w:rPr>
        <w:t>114.2двухметровые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5" w:name="sub_101334"/>
      <w:bookmarkEnd w:id="324"/>
      <w:r w:rsidRPr="009A3330">
        <w:rPr>
          <w:rFonts w:ascii="Times New Roman" w:hAnsi="Times New Roman" w:cs="Times New Roman"/>
          <w:sz w:val="28"/>
          <w:szCs w:val="28"/>
        </w:rPr>
        <w:t>114.3.обочины дорог должны быть очищены от крупногабаритных отходов и другого мусора;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6" w:name="sub_10134"/>
      <w:bookmarkEnd w:id="325"/>
      <w:r w:rsidRPr="009A3330">
        <w:rPr>
          <w:rFonts w:ascii="Times New Roman" w:hAnsi="Times New Roman" w:cs="Times New Roman"/>
          <w:sz w:val="28"/>
          <w:szCs w:val="28"/>
        </w:rPr>
        <w:t>115.Требования к зимней уборке дорог: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7" w:name="sub_101341"/>
      <w:bookmarkEnd w:id="326"/>
      <w:r w:rsidRPr="009A3330">
        <w:rPr>
          <w:rFonts w:ascii="Times New Roman" w:hAnsi="Times New Roman" w:cs="Times New Roman"/>
          <w:sz w:val="28"/>
          <w:szCs w:val="28"/>
        </w:rPr>
        <w:t>115.1. уборка дорог в зимний период включает: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8" w:name="sub_1013411"/>
      <w:bookmarkEnd w:id="327"/>
      <w:r w:rsidRPr="009A3330">
        <w:rPr>
          <w:rFonts w:ascii="Times New Roman" w:hAnsi="Times New Roman" w:cs="Times New Roman"/>
          <w:sz w:val="28"/>
          <w:szCs w:val="28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29" w:name="sub_10136"/>
      <w:bookmarkEnd w:id="328"/>
      <w:r w:rsidRPr="009A3330">
        <w:rPr>
          <w:rFonts w:ascii="Times New Roman" w:hAnsi="Times New Roman" w:cs="Times New Roman"/>
          <w:sz w:val="28"/>
          <w:szCs w:val="28"/>
        </w:rPr>
        <w:t>116.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0" w:name="sub_101361"/>
      <w:bookmarkEnd w:id="329"/>
      <w:r w:rsidRPr="009A3330">
        <w:rPr>
          <w:rFonts w:ascii="Times New Roman" w:hAnsi="Times New Roman" w:cs="Times New Roman"/>
          <w:sz w:val="28"/>
          <w:szCs w:val="28"/>
        </w:rPr>
        <w:t>116.1.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1" w:name="sub_101362"/>
      <w:bookmarkEnd w:id="330"/>
      <w:r w:rsidRPr="009A3330">
        <w:rPr>
          <w:rFonts w:ascii="Times New Roman" w:hAnsi="Times New Roman" w:cs="Times New Roman"/>
          <w:sz w:val="28"/>
          <w:szCs w:val="28"/>
        </w:rPr>
        <w:t>116.2.применять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2" w:name="sub_101365"/>
      <w:bookmarkEnd w:id="331"/>
      <w:r w:rsidRPr="009A3330">
        <w:rPr>
          <w:rFonts w:ascii="Times New Roman" w:hAnsi="Times New Roman" w:cs="Times New Roman"/>
          <w:sz w:val="28"/>
          <w:szCs w:val="28"/>
        </w:rPr>
        <w:t>116.3.вывозить и складировать снег в местах, не согласованных в установленном порядке;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3" w:name="sub_101366"/>
      <w:bookmarkEnd w:id="332"/>
      <w:r w:rsidRPr="009A3330">
        <w:rPr>
          <w:rFonts w:ascii="Times New Roman" w:hAnsi="Times New Roman" w:cs="Times New Roman"/>
          <w:sz w:val="28"/>
          <w:szCs w:val="28"/>
        </w:rPr>
        <w:t>116.4.формировать снежные валы: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4" w:name="sub_1013661"/>
      <w:bookmarkEnd w:id="333"/>
      <w:r w:rsidRPr="009A3330">
        <w:rPr>
          <w:rFonts w:ascii="Times New Roman" w:hAnsi="Times New Roman" w:cs="Times New Roman"/>
          <w:sz w:val="28"/>
          <w:szCs w:val="28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5" w:name="sub_1013662"/>
      <w:bookmarkEnd w:id="334"/>
      <w:r w:rsidRPr="009A3330">
        <w:rPr>
          <w:rFonts w:ascii="Times New Roman" w:hAnsi="Times New Roman" w:cs="Times New Roman"/>
          <w:sz w:val="28"/>
          <w:szCs w:val="28"/>
        </w:rPr>
        <w:t>2) ближе 20 м от остановок ожидания общественного транспорта;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6" w:name="sub_1013663"/>
      <w:bookmarkEnd w:id="335"/>
      <w:r w:rsidRPr="009A3330">
        <w:rPr>
          <w:rFonts w:ascii="Times New Roman" w:hAnsi="Times New Roman" w:cs="Times New Roman"/>
          <w:sz w:val="28"/>
          <w:szCs w:val="28"/>
        </w:rPr>
        <w:t>3) на участках дорог, оборудованных транспортными ограждениями или повышенным бордюром;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7" w:name="sub_1013664"/>
      <w:bookmarkEnd w:id="336"/>
      <w:r w:rsidRPr="009A3330">
        <w:rPr>
          <w:rFonts w:ascii="Times New Roman" w:hAnsi="Times New Roman" w:cs="Times New Roman"/>
          <w:sz w:val="28"/>
          <w:szCs w:val="28"/>
        </w:rPr>
        <w:t>4) на тротуарах;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38" w:name="sub_1013665"/>
      <w:bookmarkEnd w:id="337"/>
      <w:r w:rsidRPr="009A3330">
        <w:rPr>
          <w:rFonts w:ascii="Times New Roman" w:hAnsi="Times New Roman" w:cs="Times New Roman"/>
          <w:sz w:val="28"/>
          <w:szCs w:val="28"/>
        </w:rPr>
        <w:t xml:space="preserve">5) во въездах на прилегающие территории; </w:t>
      </w:r>
      <w:bookmarkStart w:id="339" w:name="sub_101367"/>
      <w:bookmarkEnd w:id="338"/>
    </w:p>
    <w:p w:rsidR="006A6185" w:rsidRPr="009A3330" w:rsidRDefault="006A6185" w:rsidP="00813C4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116.5. вынос грунта и грязи колесами автотранспорта на дороги;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0" w:name="sub_101368"/>
      <w:bookmarkEnd w:id="339"/>
      <w:r w:rsidRPr="009A3330">
        <w:rPr>
          <w:rFonts w:ascii="Times New Roman" w:hAnsi="Times New Roman" w:cs="Times New Roman"/>
          <w:sz w:val="28"/>
          <w:szCs w:val="28"/>
        </w:rPr>
        <w:t>116.6.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bookmarkEnd w:id="340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341" w:name="sub_430"/>
    </w:p>
    <w:p w:rsidR="006A6185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Уборка, санитарное содержание и благоустройство</w:t>
      </w: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 xml:space="preserve"> мест отдыха и массового пребывания людей</w:t>
      </w:r>
    </w:p>
    <w:bookmarkEnd w:id="34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2" w:name="sub_10137"/>
      <w:r w:rsidRPr="009A3330">
        <w:rPr>
          <w:rFonts w:ascii="Times New Roman" w:hAnsi="Times New Roman" w:cs="Times New Roman"/>
          <w:sz w:val="28"/>
          <w:szCs w:val="28"/>
        </w:rPr>
        <w:t>117. К местам отдыха и массового пребывания людей относятся: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3" w:name="sub_101371"/>
      <w:bookmarkEnd w:id="342"/>
      <w:r w:rsidRPr="009A3330">
        <w:rPr>
          <w:rFonts w:ascii="Times New Roman" w:hAnsi="Times New Roman" w:cs="Times New Roman"/>
          <w:sz w:val="28"/>
          <w:szCs w:val="28"/>
        </w:rPr>
        <w:t>1) площади, парки, скверы, бульвары, набережные, организованные места отдыха в поселенческих лесах, пляжи;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4" w:name="sub_101372"/>
      <w:bookmarkEnd w:id="343"/>
      <w:r w:rsidRPr="009A3330">
        <w:rPr>
          <w:rFonts w:ascii="Times New Roman" w:hAnsi="Times New Roman" w:cs="Times New Roman"/>
          <w:sz w:val="28"/>
          <w:szCs w:val="28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5" w:name="sub_101373"/>
      <w:bookmarkEnd w:id="344"/>
      <w:r w:rsidRPr="009A3330">
        <w:rPr>
          <w:rFonts w:ascii="Times New Roman" w:hAnsi="Times New Roman" w:cs="Times New Roman"/>
          <w:sz w:val="28"/>
          <w:szCs w:val="28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6" w:name="sub_101374"/>
      <w:bookmarkEnd w:id="345"/>
      <w:r w:rsidRPr="009A3330">
        <w:rPr>
          <w:rFonts w:ascii="Times New Roman" w:hAnsi="Times New Roman" w:cs="Times New Roman"/>
          <w:sz w:val="28"/>
          <w:szCs w:val="28"/>
        </w:rPr>
        <w:t>4) территории, прилегающие к административным и общественным зданиям, учреждениям.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7" w:name="sub_10138"/>
      <w:bookmarkEnd w:id="346"/>
      <w:r w:rsidRPr="009A3330">
        <w:rPr>
          <w:rFonts w:ascii="Times New Roman" w:hAnsi="Times New Roman" w:cs="Times New Roman"/>
          <w:sz w:val="28"/>
          <w:szCs w:val="28"/>
        </w:rPr>
        <w:t>118.Уборка площадей, парков, скверов, бульваров, набережных и иных территорий общего пользования: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8" w:name="sub_101382"/>
      <w:bookmarkEnd w:id="347"/>
      <w:r w:rsidRPr="009A3330">
        <w:rPr>
          <w:rFonts w:ascii="Times New Roman" w:hAnsi="Times New Roman" w:cs="Times New Roman"/>
          <w:sz w:val="28"/>
          <w:szCs w:val="28"/>
        </w:rPr>
        <w:t>118.1.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49" w:name="sub_10141"/>
      <w:bookmarkEnd w:id="348"/>
      <w:r w:rsidRPr="009A3330">
        <w:rPr>
          <w:rFonts w:ascii="Times New Roman" w:hAnsi="Times New Roman" w:cs="Times New Roman"/>
          <w:sz w:val="28"/>
          <w:szCs w:val="28"/>
        </w:rPr>
        <w:t>119. Уборка и санитарное содержание розничных рынков: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0" w:name="sub_101411"/>
      <w:bookmarkEnd w:id="349"/>
      <w:r w:rsidRPr="009A3330">
        <w:rPr>
          <w:rFonts w:ascii="Times New Roman" w:hAnsi="Times New Roman" w:cs="Times New Roman"/>
          <w:sz w:val="28"/>
          <w:szCs w:val="28"/>
        </w:rPr>
        <w:t>119.1.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1" w:name="sub_101412"/>
      <w:bookmarkEnd w:id="350"/>
      <w:r w:rsidRPr="009A3330">
        <w:rPr>
          <w:rFonts w:ascii="Times New Roman" w:hAnsi="Times New Roman" w:cs="Times New Roman"/>
          <w:sz w:val="28"/>
          <w:szCs w:val="28"/>
        </w:rPr>
        <w:t>119.2.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2" w:name="sub_101413"/>
      <w:bookmarkEnd w:id="351"/>
      <w:r w:rsidRPr="009A3330">
        <w:rPr>
          <w:rFonts w:ascii="Times New Roman" w:hAnsi="Times New Roman" w:cs="Times New Roman"/>
          <w:sz w:val="28"/>
          <w:szCs w:val="28"/>
        </w:rPr>
        <w:t>119.3. в летний период года на территории рынка в обязательном порядке еженедельно производится влажная уборка;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3" w:name="sub_101414"/>
      <w:bookmarkEnd w:id="352"/>
      <w:r w:rsidRPr="009A3330">
        <w:rPr>
          <w:rFonts w:ascii="Times New Roman" w:hAnsi="Times New Roman" w:cs="Times New Roman"/>
          <w:sz w:val="28"/>
          <w:szCs w:val="28"/>
        </w:rPr>
        <w:t>119.4.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4" w:name="sub_10142"/>
      <w:bookmarkEnd w:id="353"/>
      <w:r w:rsidRPr="009A3330">
        <w:rPr>
          <w:rFonts w:ascii="Times New Roman" w:hAnsi="Times New Roman" w:cs="Times New Roman"/>
          <w:sz w:val="28"/>
          <w:szCs w:val="28"/>
        </w:rPr>
        <w:t>120.Не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5" w:name="sub_10143"/>
      <w:bookmarkEnd w:id="354"/>
      <w:r w:rsidRPr="009A3330">
        <w:rPr>
          <w:rFonts w:ascii="Times New Roman" w:hAnsi="Times New Roman" w:cs="Times New Roman"/>
          <w:sz w:val="28"/>
          <w:szCs w:val="28"/>
        </w:rPr>
        <w:t>121.Уборка и санитарное содержание объектов торговли и (или) общественного питания: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6" w:name="sub_101431"/>
      <w:bookmarkEnd w:id="355"/>
      <w:r w:rsidRPr="009A3330">
        <w:rPr>
          <w:rFonts w:ascii="Times New Roman" w:hAnsi="Times New Roman" w:cs="Times New Roman"/>
          <w:sz w:val="28"/>
          <w:szCs w:val="28"/>
        </w:rPr>
        <w:t>121.1.полная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7" w:name="sub_101432"/>
      <w:bookmarkEnd w:id="356"/>
      <w:r w:rsidRPr="009A3330">
        <w:rPr>
          <w:rFonts w:ascii="Times New Roman" w:hAnsi="Times New Roman" w:cs="Times New Roman"/>
          <w:sz w:val="28"/>
          <w:szCs w:val="28"/>
        </w:rPr>
        <w:t>121.2.у входа в объекты торговли и (или) общественного питания устанавливается не менее двух урн;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8" w:name="sub_101433"/>
      <w:bookmarkEnd w:id="357"/>
      <w:r w:rsidRPr="009A3330">
        <w:rPr>
          <w:rFonts w:ascii="Times New Roman" w:hAnsi="Times New Roman" w:cs="Times New Roman"/>
          <w:sz w:val="28"/>
          <w:szCs w:val="28"/>
        </w:rPr>
        <w:t>121.3.в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59" w:name="sub_101434"/>
      <w:bookmarkEnd w:id="358"/>
      <w:r w:rsidRPr="009A3330">
        <w:rPr>
          <w:rFonts w:ascii="Times New Roman" w:hAnsi="Times New Roman" w:cs="Times New Roman"/>
          <w:sz w:val="28"/>
          <w:szCs w:val="28"/>
        </w:rPr>
        <w:t>121.4. обеспечивается вывоз отходов.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0" w:name="sub_10144"/>
      <w:bookmarkEnd w:id="359"/>
      <w:r w:rsidRPr="009A3330">
        <w:rPr>
          <w:rFonts w:ascii="Times New Roman" w:hAnsi="Times New Roman" w:cs="Times New Roman"/>
          <w:sz w:val="28"/>
          <w:szCs w:val="28"/>
        </w:rPr>
        <w:t>122.Уборка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1" w:name="sub_10145"/>
      <w:bookmarkEnd w:id="360"/>
      <w:r w:rsidRPr="009A3330">
        <w:rPr>
          <w:rFonts w:ascii="Times New Roman" w:hAnsi="Times New Roman" w:cs="Times New Roman"/>
          <w:sz w:val="28"/>
          <w:szCs w:val="28"/>
        </w:rPr>
        <w:t>123. Благоустройство мест отдыха и массового пребывания людей: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2" w:name="sub_101451"/>
      <w:bookmarkEnd w:id="361"/>
      <w:r w:rsidRPr="009A3330">
        <w:rPr>
          <w:rFonts w:ascii="Times New Roman" w:hAnsi="Times New Roman" w:cs="Times New Roman"/>
          <w:sz w:val="28"/>
          <w:szCs w:val="28"/>
        </w:rPr>
        <w:t>123.1.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3" w:name="sub_101452"/>
      <w:bookmarkEnd w:id="362"/>
      <w:r w:rsidRPr="009A3330">
        <w:rPr>
          <w:rFonts w:ascii="Times New Roman" w:hAnsi="Times New Roman" w:cs="Times New Roman"/>
          <w:sz w:val="28"/>
          <w:szCs w:val="28"/>
        </w:rPr>
        <w:t>123.2.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4" w:name="sub_101453"/>
      <w:bookmarkEnd w:id="363"/>
      <w:r w:rsidRPr="009A3330">
        <w:rPr>
          <w:rFonts w:ascii="Times New Roman" w:hAnsi="Times New Roman" w:cs="Times New Roman"/>
          <w:sz w:val="28"/>
          <w:szCs w:val="28"/>
        </w:rPr>
        <w:t>123.3.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5" w:name="sub_101454"/>
      <w:bookmarkEnd w:id="364"/>
      <w:r w:rsidRPr="009A3330">
        <w:rPr>
          <w:rFonts w:ascii="Times New Roman" w:hAnsi="Times New Roman" w:cs="Times New Roman"/>
          <w:sz w:val="28"/>
          <w:szCs w:val="28"/>
        </w:rPr>
        <w:t>123.4.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6" w:name="sub_101455"/>
      <w:bookmarkEnd w:id="365"/>
      <w:r w:rsidRPr="009A3330">
        <w:rPr>
          <w:rFonts w:ascii="Times New Roman" w:hAnsi="Times New Roman" w:cs="Times New Roman"/>
          <w:sz w:val="28"/>
          <w:szCs w:val="28"/>
        </w:rPr>
        <w:t>123.5.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7" w:name="sub_101456"/>
      <w:bookmarkEnd w:id="366"/>
      <w:r w:rsidRPr="009A3330">
        <w:rPr>
          <w:rFonts w:ascii="Times New Roman" w:hAnsi="Times New Roman" w:cs="Times New Roman"/>
          <w:sz w:val="28"/>
          <w:szCs w:val="28"/>
        </w:rPr>
        <w:t>123.6.при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8" w:name="sub_10146"/>
      <w:bookmarkEnd w:id="367"/>
      <w:r w:rsidRPr="009A3330">
        <w:rPr>
          <w:rFonts w:ascii="Times New Roman" w:hAnsi="Times New Roman" w:cs="Times New Roman"/>
          <w:sz w:val="28"/>
          <w:szCs w:val="28"/>
        </w:rPr>
        <w:t>124. На территориях мест отдыха и массового пребывания людей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69" w:name="sub_101461"/>
      <w:bookmarkEnd w:id="368"/>
      <w:r w:rsidRPr="009A3330">
        <w:rPr>
          <w:rFonts w:ascii="Times New Roman" w:hAnsi="Times New Roman" w:cs="Times New Roman"/>
          <w:sz w:val="28"/>
          <w:szCs w:val="28"/>
        </w:rPr>
        <w:t>124.1.хранить, складировать тару и торговое оборудование в не предназначенных для этого местах;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0" w:name="sub_101462"/>
      <w:bookmarkEnd w:id="369"/>
      <w:r w:rsidRPr="009A3330">
        <w:rPr>
          <w:rFonts w:ascii="Times New Roman" w:hAnsi="Times New Roman" w:cs="Times New Roman"/>
          <w:sz w:val="28"/>
          <w:szCs w:val="28"/>
        </w:rPr>
        <w:t>124.2.загрязнять территорию отходами производства и потребления;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1" w:name="sub_101463"/>
      <w:bookmarkEnd w:id="370"/>
      <w:r w:rsidRPr="009A3330">
        <w:rPr>
          <w:rFonts w:ascii="Times New Roman" w:hAnsi="Times New Roman" w:cs="Times New Roman"/>
          <w:sz w:val="28"/>
          <w:szCs w:val="28"/>
        </w:rPr>
        <w:t>124.3.мыть и ремонтировать автотранспортные средства, сливать отработанные горюче-смазочные жидкости;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2" w:name="sub_101464"/>
      <w:bookmarkEnd w:id="371"/>
      <w:r w:rsidRPr="009A3330">
        <w:rPr>
          <w:rFonts w:ascii="Times New Roman" w:hAnsi="Times New Roman" w:cs="Times New Roman"/>
          <w:sz w:val="28"/>
          <w:szCs w:val="28"/>
        </w:rPr>
        <w:t>124.4.устраивать автостоянки, гаражи, аттракционы, устанавливать рекламные конструкции с нарушением установленного порядка;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3" w:name="sub_101465"/>
      <w:bookmarkEnd w:id="372"/>
      <w:r w:rsidRPr="009A3330">
        <w:rPr>
          <w:rFonts w:ascii="Times New Roman" w:hAnsi="Times New Roman" w:cs="Times New Roman"/>
          <w:sz w:val="28"/>
          <w:szCs w:val="28"/>
        </w:rPr>
        <w:t>124.5.повреждать газоны, объекты естественного и искусственного озеленения;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4" w:name="sub_101466"/>
      <w:bookmarkEnd w:id="373"/>
      <w:r w:rsidRPr="009A3330">
        <w:rPr>
          <w:rFonts w:ascii="Times New Roman" w:hAnsi="Times New Roman" w:cs="Times New Roman"/>
          <w:sz w:val="28"/>
          <w:szCs w:val="28"/>
        </w:rPr>
        <w:t>124.6.повреждать малые архитектурные формы и перемещать их с установленных мест;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5" w:name="sub_101468"/>
      <w:bookmarkEnd w:id="374"/>
      <w:r w:rsidRPr="009A3330">
        <w:rPr>
          <w:rFonts w:ascii="Times New Roman" w:hAnsi="Times New Roman" w:cs="Times New Roman"/>
          <w:sz w:val="28"/>
          <w:szCs w:val="28"/>
        </w:rPr>
        <w:t>124.7.выливать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6" w:name="sub_101469"/>
      <w:bookmarkEnd w:id="375"/>
      <w:r w:rsidRPr="009A3330">
        <w:rPr>
          <w:rFonts w:ascii="Times New Roman" w:hAnsi="Times New Roman" w:cs="Times New Roman"/>
          <w:sz w:val="28"/>
          <w:szCs w:val="28"/>
        </w:rPr>
        <w:t>125.8. незаконно организовывать платные стоянки автотранспортных средств;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7" w:name="sub_1014610"/>
      <w:bookmarkEnd w:id="376"/>
      <w:r w:rsidRPr="009A3330">
        <w:rPr>
          <w:rFonts w:ascii="Times New Roman" w:hAnsi="Times New Roman" w:cs="Times New Roman"/>
          <w:sz w:val="28"/>
          <w:szCs w:val="28"/>
        </w:rPr>
        <w:t>125.9.самовольно размещать нестационарные объекты;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8" w:name="sub_1014611"/>
      <w:bookmarkEnd w:id="377"/>
      <w:r w:rsidRPr="009A3330">
        <w:rPr>
          <w:rFonts w:ascii="Times New Roman" w:hAnsi="Times New Roman" w:cs="Times New Roman"/>
          <w:sz w:val="28"/>
          <w:szCs w:val="28"/>
        </w:rPr>
        <w:t>125.10.нарушать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79" w:name="sub_1014612"/>
      <w:bookmarkEnd w:id="378"/>
      <w:r w:rsidRPr="009A3330">
        <w:rPr>
          <w:rFonts w:ascii="Times New Roman" w:hAnsi="Times New Roman" w:cs="Times New Roman"/>
          <w:sz w:val="28"/>
          <w:szCs w:val="28"/>
        </w:rPr>
        <w:t>125.11. выставлять торгово-холодильное оборудование на территории;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0" w:name="sub_1014613"/>
      <w:bookmarkEnd w:id="379"/>
      <w:r w:rsidRPr="009A3330">
        <w:rPr>
          <w:rFonts w:ascii="Times New Roman" w:hAnsi="Times New Roman" w:cs="Times New Roman"/>
          <w:sz w:val="28"/>
          <w:szCs w:val="28"/>
        </w:rPr>
        <w:t>125.12.складировать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1" w:name="sub_1014614"/>
      <w:bookmarkEnd w:id="380"/>
      <w:r w:rsidRPr="009A3330">
        <w:rPr>
          <w:rFonts w:ascii="Times New Roman" w:hAnsi="Times New Roman" w:cs="Times New Roman"/>
          <w:sz w:val="28"/>
          <w:szCs w:val="28"/>
        </w:rPr>
        <w:t>125.13.самовольно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2" w:name="sub_1014615"/>
      <w:bookmarkEnd w:id="381"/>
      <w:r w:rsidRPr="009A3330">
        <w:rPr>
          <w:rFonts w:ascii="Times New Roman" w:hAnsi="Times New Roman" w:cs="Times New Roman"/>
          <w:sz w:val="28"/>
          <w:szCs w:val="28"/>
        </w:rPr>
        <w:t>125.14.выставлять товар за пределами торгового объекта;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3" w:name="sub_1014616"/>
      <w:bookmarkEnd w:id="382"/>
      <w:r w:rsidRPr="009A3330">
        <w:rPr>
          <w:rFonts w:ascii="Times New Roman" w:hAnsi="Times New Roman" w:cs="Times New Roman"/>
          <w:sz w:val="28"/>
          <w:szCs w:val="28"/>
        </w:rPr>
        <w:t>126.15.разжигать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8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384" w:name="sub_440"/>
      <w:r w:rsidRPr="009A3330">
        <w:rPr>
          <w:rFonts w:ascii="Times New Roman" w:hAnsi="Times New Roman" w:cs="Times New Roman"/>
          <w:sz w:val="28"/>
          <w:szCs w:val="28"/>
        </w:rPr>
        <w:t>Уборка, содержание и благоустройство придомовой территории многоквартирного дома</w:t>
      </w:r>
    </w:p>
    <w:bookmarkEnd w:id="38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5" w:name="sub_10147"/>
      <w:r w:rsidRPr="009A3330">
        <w:rPr>
          <w:rFonts w:ascii="Times New Roman" w:hAnsi="Times New Roman" w:cs="Times New Roman"/>
          <w:sz w:val="28"/>
          <w:szCs w:val="28"/>
        </w:rPr>
        <w:t>127. Уборка придомовой территории: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6" w:name="sub_101471"/>
      <w:bookmarkEnd w:id="385"/>
      <w:r w:rsidRPr="009A3330">
        <w:rPr>
          <w:rFonts w:ascii="Times New Roman" w:hAnsi="Times New Roman" w:cs="Times New Roman"/>
          <w:sz w:val="28"/>
          <w:szCs w:val="28"/>
        </w:rPr>
        <w:t>127.1.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7" w:name="sub_101472"/>
      <w:bookmarkEnd w:id="386"/>
      <w:r w:rsidRPr="009A3330">
        <w:rPr>
          <w:rFonts w:ascii="Times New Roman" w:hAnsi="Times New Roman" w:cs="Times New Roman"/>
          <w:sz w:val="28"/>
          <w:szCs w:val="28"/>
        </w:rPr>
        <w:t>127.2. уборка, кроме снегоочистки, которая производится во время снегопадов, проводится до 8.00.</w:t>
      </w:r>
    </w:p>
    <w:bookmarkEnd w:id="38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Механизированную уборку допускается проводить в дневное время при скорости машин до 4 км/ч.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8" w:name="sub_10148"/>
      <w:r w:rsidRPr="009A3330">
        <w:rPr>
          <w:rFonts w:ascii="Times New Roman" w:hAnsi="Times New Roman" w:cs="Times New Roman"/>
          <w:sz w:val="28"/>
          <w:szCs w:val="28"/>
        </w:rPr>
        <w:t>128. Летняя уборка: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89" w:name="sub_101481"/>
      <w:bookmarkEnd w:id="388"/>
      <w:r w:rsidRPr="009A3330">
        <w:rPr>
          <w:rFonts w:ascii="Times New Roman" w:hAnsi="Times New Roman" w:cs="Times New Roman"/>
          <w:sz w:val="28"/>
          <w:szCs w:val="28"/>
        </w:rPr>
        <w:t>128.1.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0" w:name="sub_101482"/>
      <w:bookmarkEnd w:id="389"/>
      <w:r w:rsidRPr="009A3330">
        <w:rPr>
          <w:rFonts w:ascii="Times New Roman" w:hAnsi="Times New Roman" w:cs="Times New Roman"/>
          <w:sz w:val="28"/>
          <w:szCs w:val="28"/>
        </w:rPr>
        <w:t>128.2.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1" w:name="sub_101483"/>
      <w:bookmarkEnd w:id="390"/>
      <w:r w:rsidRPr="009A3330">
        <w:rPr>
          <w:rFonts w:ascii="Times New Roman" w:hAnsi="Times New Roman" w:cs="Times New Roman"/>
          <w:sz w:val="28"/>
          <w:szCs w:val="28"/>
        </w:rPr>
        <w:t>128.3. поливка тротуаров в жаркое время дня должна производиться по мере необходимости, но не реже двух раз в сутки.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2" w:name="sub_10149"/>
      <w:bookmarkEnd w:id="391"/>
      <w:r w:rsidRPr="009A3330">
        <w:rPr>
          <w:rFonts w:ascii="Times New Roman" w:hAnsi="Times New Roman" w:cs="Times New Roman"/>
          <w:sz w:val="28"/>
          <w:szCs w:val="28"/>
        </w:rPr>
        <w:t>129. Зимняя уборка: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3" w:name="sub_101491"/>
      <w:bookmarkEnd w:id="392"/>
      <w:r w:rsidRPr="009A3330">
        <w:rPr>
          <w:rFonts w:ascii="Times New Roman" w:hAnsi="Times New Roman" w:cs="Times New Roman"/>
          <w:sz w:val="28"/>
          <w:szCs w:val="28"/>
        </w:rPr>
        <w:t>129.1.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4" w:name="sub_101492"/>
      <w:bookmarkEnd w:id="393"/>
      <w:r w:rsidRPr="009A3330">
        <w:rPr>
          <w:rFonts w:ascii="Times New Roman" w:hAnsi="Times New Roman" w:cs="Times New Roman"/>
          <w:sz w:val="28"/>
          <w:szCs w:val="28"/>
        </w:rPr>
        <w:t>129.2. убираемый снег должен сдвигаться с тротуаров на проезжую часть в прилотковую полосу, а во дворах - к местам складирования;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5" w:name="sub_101493"/>
      <w:bookmarkEnd w:id="394"/>
      <w:r w:rsidRPr="009A3330">
        <w:rPr>
          <w:rFonts w:ascii="Times New Roman" w:hAnsi="Times New Roman" w:cs="Times New Roman"/>
          <w:sz w:val="28"/>
          <w:szCs w:val="28"/>
        </w:rPr>
        <w:t>129.3.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6" w:name="sub_101494"/>
      <w:bookmarkEnd w:id="395"/>
      <w:r w:rsidRPr="009A3330">
        <w:rPr>
          <w:rFonts w:ascii="Times New Roman" w:hAnsi="Times New Roman" w:cs="Times New Roman"/>
          <w:sz w:val="28"/>
          <w:szCs w:val="28"/>
        </w:rPr>
        <w:t>129.4.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7" w:name="sub_101495"/>
      <w:bookmarkEnd w:id="396"/>
      <w:r w:rsidRPr="009A3330">
        <w:rPr>
          <w:rFonts w:ascii="Times New Roman" w:hAnsi="Times New Roman" w:cs="Times New Roman"/>
          <w:sz w:val="28"/>
          <w:szCs w:val="28"/>
        </w:rPr>
        <w:t>129.5.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8" w:name="sub_101496"/>
      <w:bookmarkEnd w:id="397"/>
      <w:r w:rsidRPr="009A3330">
        <w:rPr>
          <w:rFonts w:ascii="Times New Roman" w:hAnsi="Times New Roman" w:cs="Times New Roman"/>
          <w:sz w:val="28"/>
          <w:szCs w:val="28"/>
        </w:rPr>
        <w:t>129.6. допускается складировать не загрязненный песко- 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399" w:name="sub_101497"/>
      <w:bookmarkEnd w:id="398"/>
      <w:r w:rsidRPr="009A3330">
        <w:rPr>
          <w:rFonts w:ascii="Times New Roman" w:hAnsi="Times New Roman" w:cs="Times New Roman"/>
          <w:sz w:val="28"/>
          <w:szCs w:val="28"/>
        </w:rPr>
        <w:t>129.7.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0" w:name="sub_101498"/>
      <w:bookmarkEnd w:id="399"/>
      <w:r w:rsidRPr="009A3330">
        <w:rPr>
          <w:rFonts w:ascii="Times New Roman" w:hAnsi="Times New Roman" w:cs="Times New Roman"/>
          <w:sz w:val="28"/>
          <w:szCs w:val="28"/>
        </w:rPr>
        <w:t>129.8. при возникновении скользкости обработка дорожных покрытий песко- соляной смесью должна производиться по норме 0,2-0,3 кг/м при помощи распределителей;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1" w:name="sub_101499"/>
      <w:bookmarkEnd w:id="400"/>
      <w:r w:rsidRPr="009A3330">
        <w:rPr>
          <w:rFonts w:ascii="Times New Roman" w:hAnsi="Times New Roman" w:cs="Times New Roman"/>
          <w:sz w:val="28"/>
          <w:szCs w:val="28"/>
        </w:rPr>
        <w:t>129.9.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2" w:name="sub_10150"/>
      <w:bookmarkEnd w:id="401"/>
      <w:r w:rsidRPr="009A3330">
        <w:rPr>
          <w:rFonts w:ascii="Times New Roman" w:hAnsi="Times New Roman" w:cs="Times New Roman"/>
          <w:sz w:val="28"/>
          <w:szCs w:val="28"/>
        </w:rPr>
        <w:t>130. С наступлением весны осуществляются: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3" w:name="sub_101501"/>
      <w:bookmarkEnd w:id="402"/>
      <w:r w:rsidRPr="009A3330">
        <w:rPr>
          <w:rFonts w:ascii="Times New Roman" w:hAnsi="Times New Roman" w:cs="Times New Roman"/>
          <w:sz w:val="28"/>
          <w:szCs w:val="28"/>
        </w:rPr>
        <w:t>130.1. промывка и расчистка канавок для обеспечения оттока воды в местах, где это требуется для нормального отвода талых вод;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4" w:name="sub_101502"/>
      <w:bookmarkEnd w:id="403"/>
      <w:r w:rsidRPr="009A3330">
        <w:rPr>
          <w:rFonts w:ascii="Times New Roman" w:hAnsi="Times New Roman" w:cs="Times New Roman"/>
          <w:sz w:val="28"/>
          <w:szCs w:val="28"/>
        </w:rPr>
        <w:t>130.2. систематический сгон талой воды к люкам и приемным колодцам ливневой сети;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5" w:name="sub_101503"/>
      <w:bookmarkEnd w:id="404"/>
      <w:r w:rsidRPr="009A3330">
        <w:rPr>
          <w:rFonts w:ascii="Times New Roman" w:hAnsi="Times New Roman" w:cs="Times New Roman"/>
          <w:sz w:val="28"/>
          <w:szCs w:val="28"/>
        </w:rPr>
        <w:t>130.3. очистка дворовых территорий после окончания таяния снега от мусора, оставшегося снега и льда.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6" w:name="sub_100151"/>
      <w:bookmarkEnd w:id="405"/>
      <w:r w:rsidRPr="009A3330">
        <w:rPr>
          <w:rFonts w:ascii="Times New Roman" w:hAnsi="Times New Roman" w:cs="Times New Roman"/>
          <w:sz w:val="28"/>
          <w:szCs w:val="28"/>
        </w:rPr>
        <w:t>131. Содержание придомовой территории многоквартирного дома: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7" w:name="sub_101511"/>
      <w:bookmarkEnd w:id="406"/>
      <w:r w:rsidRPr="009A3330">
        <w:rPr>
          <w:rFonts w:ascii="Times New Roman" w:hAnsi="Times New Roman" w:cs="Times New Roman"/>
          <w:sz w:val="28"/>
          <w:szCs w:val="28"/>
        </w:rPr>
        <w:t>131.1. содержание придомовой территории многоквартирного дома (далее - придомовая территория) включает: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8" w:name="sub_1015111"/>
      <w:bookmarkEnd w:id="407"/>
      <w:r w:rsidRPr="009A3330">
        <w:rPr>
          <w:rFonts w:ascii="Times New Roman" w:hAnsi="Times New Roman" w:cs="Times New Roman"/>
          <w:sz w:val="28"/>
          <w:szCs w:val="28"/>
        </w:rPr>
        <w:t>1) регулярную уборку;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09" w:name="sub_1015112"/>
      <w:bookmarkEnd w:id="408"/>
      <w:r w:rsidRPr="009A3330">
        <w:rPr>
          <w:rFonts w:ascii="Times New Roman" w:hAnsi="Times New Roman" w:cs="Times New Roman"/>
          <w:sz w:val="28"/>
          <w:szCs w:val="28"/>
        </w:rPr>
        <w:t>2) ремонт и очистку люков и решеток смотровых и ливнеприемных колодцев, дренажей, лотков, перепускных труб;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0" w:name="sub_1015113"/>
      <w:bookmarkEnd w:id="409"/>
      <w:r w:rsidRPr="009A3330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1" w:name="sub_1015114"/>
      <w:bookmarkEnd w:id="410"/>
      <w:r w:rsidRPr="009A3330">
        <w:rPr>
          <w:rFonts w:ascii="Times New Roman" w:hAnsi="Times New Roman" w:cs="Times New Roman"/>
          <w:sz w:val="28"/>
          <w:szCs w:val="28"/>
        </w:rPr>
        <w:t>4) сбор и вывоз твердых бытовых и крупногабаритных отходов;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2" w:name="sub_1015115"/>
      <w:bookmarkEnd w:id="411"/>
      <w:r w:rsidRPr="009A3330">
        <w:rPr>
          <w:rFonts w:ascii="Times New Roman" w:hAnsi="Times New Roman" w:cs="Times New Roman"/>
          <w:sz w:val="28"/>
          <w:szCs w:val="28"/>
        </w:rPr>
        <w:t>5) озеленение и уход за существующими зелеными насаждениями;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3" w:name="sub_1015116"/>
      <w:bookmarkEnd w:id="412"/>
      <w:r w:rsidRPr="009A3330">
        <w:rPr>
          <w:rFonts w:ascii="Times New Roman" w:hAnsi="Times New Roman" w:cs="Times New Roman"/>
          <w:sz w:val="28"/>
          <w:szCs w:val="28"/>
        </w:rPr>
        <w:t>6) содержание, текущий и капитальный ремонт малых архитектурных форм.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4" w:name="sub_100152"/>
      <w:bookmarkEnd w:id="413"/>
      <w:r w:rsidRPr="009A3330">
        <w:rPr>
          <w:rFonts w:ascii="Times New Roman" w:hAnsi="Times New Roman" w:cs="Times New Roman"/>
          <w:sz w:val="28"/>
          <w:szCs w:val="28"/>
        </w:rPr>
        <w:t>132.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5" w:name="sub_100153"/>
      <w:bookmarkEnd w:id="414"/>
      <w:r w:rsidRPr="009A3330">
        <w:rPr>
          <w:rFonts w:ascii="Times New Roman" w:hAnsi="Times New Roman" w:cs="Times New Roman"/>
          <w:sz w:val="28"/>
          <w:szCs w:val="28"/>
        </w:rPr>
        <w:t>133. Граждане, проживающие в многоквартирных домах,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6" w:name="sub_101531"/>
      <w:bookmarkEnd w:id="415"/>
      <w:r w:rsidRPr="009A3330">
        <w:rPr>
          <w:rFonts w:ascii="Times New Roman" w:hAnsi="Times New Roman" w:cs="Times New Roman"/>
          <w:sz w:val="28"/>
          <w:szCs w:val="28"/>
        </w:rPr>
        <w:t>133.1. поддерживать чистоту и порядок на придомовых территориях;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7" w:name="sub_101532"/>
      <w:bookmarkEnd w:id="416"/>
      <w:r w:rsidRPr="009A3330">
        <w:rPr>
          <w:rFonts w:ascii="Times New Roman" w:hAnsi="Times New Roman" w:cs="Times New Roman"/>
          <w:sz w:val="28"/>
          <w:szCs w:val="28"/>
        </w:rPr>
        <w:t>133.2.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8" w:name="sub_100154"/>
      <w:bookmarkEnd w:id="417"/>
      <w:r w:rsidRPr="009A3330">
        <w:rPr>
          <w:rFonts w:ascii="Times New Roman" w:hAnsi="Times New Roman" w:cs="Times New Roman"/>
          <w:sz w:val="28"/>
          <w:szCs w:val="28"/>
        </w:rPr>
        <w:t>134. Управляющие организации обязаны обеспечить: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19" w:name="sub_101542"/>
      <w:bookmarkEnd w:id="418"/>
      <w:r w:rsidRPr="009A3330">
        <w:rPr>
          <w:rFonts w:ascii="Times New Roman" w:hAnsi="Times New Roman" w:cs="Times New Roman"/>
          <w:sz w:val="28"/>
          <w:szCs w:val="28"/>
        </w:rPr>
        <w:t>134.1.установку контейнеров для твердых бытовых отходов, а в неканализированных зданиях - помимо этого и сборников для жидких бытовых отходов;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0" w:name="sub_101543"/>
      <w:bookmarkEnd w:id="419"/>
      <w:r w:rsidRPr="009A3330">
        <w:rPr>
          <w:rFonts w:ascii="Times New Roman" w:hAnsi="Times New Roman" w:cs="Times New Roman"/>
          <w:sz w:val="28"/>
          <w:szCs w:val="28"/>
        </w:rPr>
        <w:t>134.3.вывоз твердых бытовых и крупногабаритных отходов согласно утвержденному графику;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1" w:name="sub_101544"/>
      <w:bookmarkEnd w:id="420"/>
      <w:r w:rsidRPr="009A3330">
        <w:rPr>
          <w:rFonts w:ascii="Times New Roman" w:hAnsi="Times New Roman" w:cs="Times New Roman"/>
          <w:sz w:val="28"/>
          <w:szCs w:val="28"/>
        </w:rPr>
        <w:t>134.4.содержание в чистоте и исправном состоянии контейнеров (бункеров) и контейнерных площадок, подъездов к ним;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2" w:name="sub_101545"/>
      <w:bookmarkEnd w:id="421"/>
      <w:r w:rsidRPr="009A3330">
        <w:rPr>
          <w:rFonts w:ascii="Times New Roman" w:hAnsi="Times New Roman" w:cs="Times New Roman"/>
          <w:sz w:val="28"/>
          <w:szCs w:val="28"/>
        </w:rPr>
        <w:t>134.5.установку урн для мусора у входов в подъезды, скамеек и их своевременную очистку;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3" w:name="sub_101547"/>
      <w:bookmarkEnd w:id="422"/>
      <w:r w:rsidRPr="009A3330">
        <w:rPr>
          <w:rFonts w:ascii="Times New Roman" w:hAnsi="Times New Roman" w:cs="Times New Roman"/>
          <w:sz w:val="28"/>
          <w:szCs w:val="28"/>
        </w:rPr>
        <w:t>134.6.обработку скользких участков песко- соляными и (или) специальными противогололедными смесями;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4" w:name="sub_101548"/>
      <w:bookmarkEnd w:id="423"/>
      <w:r w:rsidRPr="009A3330">
        <w:rPr>
          <w:rFonts w:ascii="Times New Roman" w:hAnsi="Times New Roman" w:cs="Times New Roman"/>
          <w:sz w:val="28"/>
          <w:szCs w:val="28"/>
        </w:rPr>
        <w:t>134.7.сохранность и квалифицированный уход за зелеными насаждениями и газонами;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5" w:name="sub_101549"/>
      <w:bookmarkEnd w:id="424"/>
      <w:r w:rsidRPr="009A3330">
        <w:rPr>
          <w:rFonts w:ascii="Times New Roman" w:hAnsi="Times New Roman" w:cs="Times New Roman"/>
          <w:sz w:val="28"/>
          <w:szCs w:val="28"/>
        </w:rPr>
        <w:t>134.9.поддержание в исправном состоянии средств наружного освещения и их включение с наступлением темноты.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6" w:name="sub_100155"/>
      <w:bookmarkEnd w:id="425"/>
      <w:r w:rsidRPr="009A3330">
        <w:rPr>
          <w:rFonts w:ascii="Times New Roman" w:hAnsi="Times New Roman" w:cs="Times New Roman"/>
          <w:sz w:val="28"/>
          <w:szCs w:val="28"/>
        </w:rPr>
        <w:t>135. На придомовой территории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7" w:name="sub_101551"/>
      <w:bookmarkEnd w:id="426"/>
      <w:r w:rsidRPr="009A3330">
        <w:rPr>
          <w:rFonts w:ascii="Times New Roman" w:hAnsi="Times New Roman" w:cs="Times New Roman"/>
          <w:sz w:val="28"/>
          <w:szCs w:val="28"/>
        </w:rPr>
        <w:t>135.1. сжигать листву, любые виды отходов и мусор;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8" w:name="sub_101552"/>
      <w:bookmarkEnd w:id="427"/>
      <w:r w:rsidRPr="009A3330">
        <w:rPr>
          <w:rFonts w:ascii="Times New Roman" w:hAnsi="Times New Roman" w:cs="Times New Roman"/>
          <w:sz w:val="28"/>
          <w:szCs w:val="28"/>
        </w:rPr>
        <w:t>135.2. вывешивать белье, одежду, ковры и прочие предметы вне хозяйственной площадки;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29" w:name="sub_101553"/>
      <w:bookmarkEnd w:id="428"/>
      <w:r w:rsidRPr="009A3330">
        <w:rPr>
          <w:rFonts w:ascii="Times New Roman" w:hAnsi="Times New Roman" w:cs="Times New Roman"/>
          <w:sz w:val="28"/>
          <w:szCs w:val="28"/>
        </w:rPr>
        <w:t>135.3. загромождать подъезды к контейнерным площадкам;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0" w:name="sub_101554"/>
      <w:bookmarkEnd w:id="429"/>
      <w:r w:rsidRPr="009A3330">
        <w:rPr>
          <w:rFonts w:ascii="Times New Roman" w:hAnsi="Times New Roman" w:cs="Times New Roman"/>
          <w:sz w:val="28"/>
          <w:szCs w:val="28"/>
        </w:rPr>
        <w:t>135.4. устанавливать контейнеры (бункеры) на проезжей части улиц и дорог, тротуарах, газонах и в зеленых зонах;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1" w:name="sub_101555"/>
      <w:bookmarkEnd w:id="430"/>
      <w:r w:rsidRPr="009A3330">
        <w:rPr>
          <w:rFonts w:ascii="Times New Roman" w:hAnsi="Times New Roman" w:cs="Times New Roman"/>
          <w:sz w:val="28"/>
          <w:szCs w:val="28"/>
        </w:rPr>
        <w:t>135.5. самовольно устанавливать ограждения придомовых территорий в нарушении установленного порядка;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2" w:name="sub_101556"/>
      <w:bookmarkEnd w:id="431"/>
      <w:r w:rsidRPr="009A3330">
        <w:rPr>
          <w:rFonts w:ascii="Times New Roman" w:hAnsi="Times New Roman" w:cs="Times New Roman"/>
          <w:sz w:val="28"/>
          <w:szCs w:val="28"/>
        </w:rPr>
        <w:t>135.6. самовольно строить дворовые постройки;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3" w:name="sub_101557"/>
      <w:bookmarkEnd w:id="432"/>
      <w:r w:rsidRPr="009A3330">
        <w:rPr>
          <w:rFonts w:ascii="Times New Roman" w:hAnsi="Times New Roman" w:cs="Times New Roman"/>
          <w:sz w:val="28"/>
          <w:szCs w:val="28"/>
        </w:rPr>
        <w:t>135.7.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4" w:name="sub_101558"/>
      <w:bookmarkEnd w:id="433"/>
      <w:r w:rsidRPr="009A3330">
        <w:rPr>
          <w:rFonts w:ascii="Times New Roman" w:hAnsi="Times New Roman" w:cs="Times New Roman"/>
          <w:sz w:val="28"/>
          <w:szCs w:val="28"/>
        </w:rPr>
        <w:t>135.8. выливать помои, выбрасывать отходы и мусор;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5" w:name="sub_1015510"/>
      <w:bookmarkEnd w:id="434"/>
      <w:r w:rsidRPr="009A3330">
        <w:rPr>
          <w:rFonts w:ascii="Times New Roman" w:hAnsi="Times New Roman" w:cs="Times New Roman"/>
          <w:sz w:val="28"/>
          <w:szCs w:val="28"/>
        </w:rPr>
        <w:t>135.9. организовывать платную стоянку автотранспортных средств;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6" w:name="sub_1015511"/>
      <w:bookmarkEnd w:id="435"/>
      <w:r w:rsidRPr="009A3330">
        <w:rPr>
          <w:rFonts w:ascii="Times New Roman" w:hAnsi="Times New Roman" w:cs="Times New Roman"/>
          <w:sz w:val="28"/>
          <w:szCs w:val="28"/>
        </w:rPr>
        <w:t>135.10.самовольно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7" w:name="sub_1015512"/>
      <w:bookmarkEnd w:id="436"/>
      <w:r w:rsidRPr="009A3330">
        <w:rPr>
          <w:rFonts w:ascii="Times New Roman" w:hAnsi="Times New Roman" w:cs="Times New Roman"/>
          <w:sz w:val="28"/>
          <w:szCs w:val="28"/>
        </w:rPr>
        <w:t>135.11.производить мойку автомашин, слив топлива и масел, регулировать звуковые сигналы, тормоза и двигатели;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8" w:name="sub_1015513"/>
      <w:bookmarkEnd w:id="437"/>
      <w:r w:rsidRPr="009A3330">
        <w:rPr>
          <w:rFonts w:ascii="Times New Roman" w:hAnsi="Times New Roman" w:cs="Times New Roman"/>
          <w:sz w:val="28"/>
          <w:szCs w:val="28"/>
        </w:rPr>
        <w:t>135.12.производить любые работы, отрицательно влияющие на здоровье людей и окружающую среду;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39" w:name="sub_1015514"/>
      <w:bookmarkEnd w:id="438"/>
      <w:r w:rsidRPr="009A3330">
        <w:rPr>
          <w:rFonts w:ascii="Times New Roman" w:hAnsi="Times New Roman" w:cs="Times New Roman"/>
          <w:sz w:val="28"/>
          <w:szCs w:val="28"/>
        </w:rPr>
        <w:t>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0" w:name="sub_1015515"/>
      <w:bookmarkEnd w:id="439"/>
      <w:r w:rsidRPr="009A3330">
        <w:rPr>
          <w:rFonts w:ascii="Times New Roman" w:hAnsi="Times New Roman" w:cs="Times New Roman"/>
          <w:sz w:val="28"/>
          <w:szCs w:val="28"/>
        </w:rPr>
        <w:t>135.14.осуществлять транзитное движение транспорта по внутридворовым проездам придомовой территории;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1" w:name="sub_1015516"/>
      <w:bookmarkEnd w:id="440"/>
      <w:r w:rsidRPr="009A3330">
        <w:rPr>
          <w:rFonts w:ascii="Times New Roman" w:hAnsi="Times New Roman" w:cs="Times New Roman"/>
          <w:sz w:val="28"/>
          <w:szCs w:val="28"/>
        </w:rPr>
        <w:t>135.15.разжигать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2" w:name="sub_10157"/>
      <w:bookmarkEnd w:id="441"/>
      <w:r w:rsidRPr="009A3330">
        <w:rPr>
          <w:rFonts w:ascii="Times New Roman" w:hAnsi="Times New Roman" w:cs="Times New Roman"/>
          <w:sz w:val="28"/>
          <w:szCs w:val="28"/>
        </w:rPr>
        <w:t>136. Управляющие организации обязаны обеспечить: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3" w:name="sub_101571"/>
      <w:bookmarkEnd w:id="442"/>
      <w:r w:rsidRPr="009A3330">
        <w:rPr>
          <w:rFonts w:ascii="Times New Roman" w:hAnsi="Times New Roman" w:cs="Times New Roman"/>
          <w:sz w:val="28"/>
          <w:szCs w:val="28"/>
        </w:rPr>
        <w:t>136.1.сохранность зеленых насаждений;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4" w:name="sub_101572"/>
      <w:bookmarkEnd w:id="443"/>
      <w:r w:rsidRPr="009A3330">
        <w:rPr>
          <w:rFonts w:ascii="Times New Roman" w:hAnsi="Times New Roman" w:cs="Times New Roman"/>
          <w:sz w:val="28"/>
          <w:szCs w:val="28"/>
        </w:rPr>
        <w:t>136.2.в летнее время и в сухую погоду поливку газонов, цветников, деревьев и кустарников;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5" w:name="sub_101573"/>
      <w:bookmarkEnd w:id="444"/>
      <w:r w:rsidRPr="009A3330">
        <w:rPr>
          <w:rFonts w:ascii="Times New Roman" w:hAnsi="Times New Roman" w:cs="Times New Roman"/>
          <w:sz w:val="28"/>
          <w:szCs w:val="28"/>
        </w:rPr>
        <w:t>136.3.сохранность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6" w:name="sub_101574"/>
      <w:bookmarkEnd w:id="445"/>
      <w:r w:rsidRPr="009A3330">
        <w:rPr>
          <w:rFonts w:ascii="Times New Roman" w:hAnsi="Times New Roman" w:cs="Times New Roman"/>
          <w:sz w:val="28"/>
          <w:szCs w:val="28"/>
        </w:rPr>
        <w:t>136.4.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7" w:name="sub_10158"/>
      <w:bookmarkEnd w:id="446"/>
      <w:r w:rsidRPr="009A3330">
        <w:rPr>
          <w:rFonts w:ascii="Times New Roman" w:hAnsi="Times New Roman" w:cs="Times New Roman"/>
          <w:sz w:val="28"/>
          <w:szCs w:val="28"/>
        </w:rPr>
        <w:t>137.Благоустройство придомовой территории: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8" w:name="sub_101581"/>
      <w:bookmarkEnd w:id="447"/>
      <w:r w:rsidRPr="009A3330">
        <w:rPr>
          <w:rFonts w:ascii="Times New Roman" w:hAnsi="Times New Roman" w:cs="Times New Roman"/>
          <w:sz w:val="28"/>
          <w:szCs w:val="28"/>
        </w:rPr>
        <w:t>137.1.территория каждого домовладения, как правило, должна иметь: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49" w:name="sub_1015811"/>
      <w:bookmarkEnd w:id="448"/>
      <w:r w:rsidRPr="009A3330">
        <w:rPr>
          <w:rFonts w:ascii="Times New Roman" w:hAnsi="Times New Roman" w:cs="Times New Roman"/>
          <w:sz w:val="28"/>
          <w:szCs w:val="28"/>
        </w:rPr>
        <w:t>1) хозяйственную площадку для сушки белья, чистки одежды, ковров и предметов домашнего обихода;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0" w:name="sub_1015812"/>
      <w:bookmarkEnd w:id="449"/>
      <w:r w:rsidRPr="009A3330">
        <w:rPr>
          <w:rFonts w:ascii="Times New Roman" w:hAnsi="Times New Roman" w:cs="Times New Roman"/>
          <w:sz w:val="28"/>
          <w:szCs w:val="28"/>
        </w:rPr>
        <w:t>2) площадку для отдыха взрослых;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1" w:name="sub_1015813"/>
      <w:bookmarkEnd w:id="450"/>
      <w:r w:rsidRPr="009A3330">
        <w:rPr>
          <w:rFonts w:ascii="Times New Roman" w:hAnsi="Times New Roman" w:cs="Times New Roman"/>
          <w:sz w:val="28"/>
          <w:szCs w:val="28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2" w:name="sub_10160"/>
      <w:bookmarkEnd w:id="451"/>
      <w:r w:rsidRPr="009A3330">
        <w:rPr>
          <w:rFonts w:ascii="Times New Roman" w:hAnsi="Times New Roman" w:cs="Times New Roman"/>
          <w:sz w:val="28"/>
          <w:szCs w:val="28"/>
        </w:rPr>
        <w:t>138.Если размеры территории участка позволяют, в границах участка может быть размещена площадка для выгула собак.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3" w:name="sub_10161"/>
      <w:bookmarkEnd w:id="452"/>
      <w:r w:rsidRPr="009A3330">
        <w:rPr>
          <w:rFonts w:ascii="Times New Roman" w:hAnsi="Times New Roman" w:cs="Times New Roman"/>
          <w:sz w:val="28"/>
          <w:szCs w:val="28"/>
        </w:rPr>
        <w:t>139.Площадки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4" w:name="sub_10162"/>
      <w:bookmarkEnd w:id="453"/>
      <w:r w:rsidRPr="009A3330">
        <w:rPr>
          <w:rFonts w:ascii="Times New Roman" w:hAnsi="Times New Roman" w:cs="Times New Roman"/>
          <w:sz w:val="28"/>
          <w:szCs w:val="28"/>
        </w:rPr>
        <w:t>140.Помещения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5" w:name="sub_10163"/>
      <w:bookmarkEnd w:id="454"/>
      <w:r w:rsidRPr="009A3330">
        <w:rPr>
          <w:rFonts w:ascii="Times New Roman" w:hAnsi="Times New Roman" w:cs="Times New Roman"/>
          <w:sz w:val="28"/>
          <w:szCs w:val="28"/>
        </w:rPr>
        <w:t>141.Не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6" w:name="sub_10164"/>
      <w:bookmarkEnd w:id="455"/>
      <w:r w:rsidRPr="009A3330">
        <w:rPr>
          <w:rFonts w:ascii="Times New Roman" w:hAnsi="Times New Roman" w:cs="Times New Roman"/>
          <w:sz w:val="28"/>
          <w:szCs w:val="28"/>
        </w:rPr>
        <w:t>142.Размещение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457" w:name="sub_450"/>
      <w:r w:rsidRPr="009A3330">
        <w:rPr>
          <w:rFonts w:ascii="Times New Roman" w:hAnsi="Times New Roman" w:cs="Times New Roman"/>
          <w:sz w:val="28"/>
          <w:szCs w:val="28"/>
        </w:rPr>
        <w:t>Уборка территорий индивидуальной жилой застройки</w:t>
      </w:r>
    </w:p>
    <w:bookmarkEnd w:id="45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8" w:name="sub_10165"/>
      <w:r w:rsidRPr="009A3330">
        <w:rPr>
          <w:rFonts w:ascii="Times New Roman" w:hAnsi="Times New Roman" w:cs="Times New Roman"/>
          <w:sz w:val="28"/>
          <w:szCs w:val="28"/>
        </w:rPr>
        <w:t>143.Владельцы жилых домов осуществляют ежедневную уборку (в том числе от снега) земельного участка и прилегающей территории.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59" w:name="sub_10166"/>
      <w:bookmarkEnd w:id="458"/>
      <w:r w:rsidRPr="009A3330">
        <w:rPr>
          <w:rFonts w:ascii="Times New Roman" w:hAnsi="Times New Roman" w:cs="Times New Roman"/>
          <w:sz w:val="28"/>
          <w:szCs w:val="28"/>
        </w:rPr>
        <w:t>144.На территории индивидуальной жилой застройки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0" w:name="sub_101661"/>
      <w:bookmarkEnd w:id="459"/>
      <w:r w:rsidRPr="009A3330">
        <w:rPr>
          <w:rFonts w:ascii="Times New Roman" w:hAnsi="Times New Roman" w:cs="Times New Roman"/>
          <w:sz w:val="28"/>
          <w:szCs w:val="28"/>
        </w:rPr>
        <w:t>145.1.выталкивать снег, выбрасывать мусор, сбрасывать шлак, сливать жидкие бытовые отходы за территорию домовладения;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1" w:name="sub_101662"/>
      <w:bookmarkEnd w:id="460"/>
      <w:r w:rsidRPr="009A3330">
        <w:rPr>
          <w:rFonts w:ascii="Times New Roman" w:hAnsi="Times New Roman" w:cs="Times New Roman"/>
          <w:sz w:val="28"/>
          <w:szCs w:val="28"/>
        </w:rPr>
        <w:t>145.2.выдвигать или перемещать на проезжую часть дорог и проездов снег и лед, счищенный с дворовой и прилегающей территории.</w:t>
      </w:r>
    </w:p>
    <w:bookmarkEnd w:id="46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462" w:name="sub_50"/>
      <w:r w:rsidRPr="009A3330">
        <w:rPr>
          <w:rFonts w:ascii="Times New Roman" w:hAnsi="Times New Roman" w:cs="Times New Roman"/>
          <w:sz w:val="28"/>
          <w:szCs w:val="28"/>
        </w:rPr>
        <w:t>V. Требования к элементам благоустройства территории</w:t>
      </w:r>
    </w:p>
    <w:bookmarkEnd w:id="46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3" w:name="sub_10167"/>
      <w:r w:rsidRPr="009A3330">
        <w:rPr>
          <w:rFonts w:ascii="Times New Roman" w:hAnsi="Times New Roman" w:cs="Times New Roman"/>
          <w:sz w:val="28"/>
          <w:szCs w:val="28"/>
        </w:rPr>
        <w:t>146.Наличие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4" w:name="sub_10168"/>
      <w:r w:rsidRPr="009A3330">
        <w:rPr>
          <w:rFonts w:ascii="Times New Roman" w:hAnsi="Times New Roman" w:cs="Times New Roman"/>
          <w:sz w:val="28"/>
          <w:szCs w:val="28"/>
        </w:rPr>
        <w:t>147.Содержание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465" w:name="sub_510"/>
      <w:r w:rsidRPr="009A3330">
        <w:rPr>
          <w:rFonts w:ascii="Times New Roman" w:hAnsi="Times New Roman" w:cs="Times New Roman"/>
          <w:sz w:val="28"/>
          <w:szCs w:val="28"/>
        </w:rPr>
        <w:t>Озеленение</w:t>
      </w:r>
    </w:p>
    <w:bookmarkEnd w:id="46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6" w:name="sub_10169"/>
      <w:r w:rsidRPr="009A3330">
        <w:rPr>
          <w:rFonts w:ascii="Times New Roman" w:hAnsi="Times New Roman" w:cs="Times New Roman"/>
          <w:sz w:val="28"/>
          <w:szCs w:val="28"/>
        </w:rPr>
        <w:t>148.Зеленые насаждения являются обязательным элементом благоустройства территории.</w:t>
      </w:r>
    </w:p>
    <w:bookmarkEnd w:id="46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7" w:name="sub_10170"/>
      <w:r w:rsidRPr="009A3330">
        <w:rPr>
          <w:rFonts w:ascii="Times New Roman" w:hAnsi="Times New Roman" w:cs="Times New Roman"/>
          <w:sz w:val="28"/>
          <w:szCs w:val="28"/>
        </w:rPr>
        <w:t>149.На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8" w:name="sub_10171"/>
      <w:r w:rsidRPr="009A3330">
        <w:rPr>
          <w:rFonts w:ascii="Times New Roman" w:hAnsi="Times New Roman" w:cs="Times New Roman"/>
          <w:sz w:val="28"/>
          <w:szCs w:val="28"/>
        </w:rPr>
        <w:t>150.Содержание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69" w:name="sub_10173"/>
      <w:bookmarkEnd w:id="468"/>
      <w:r w:rsidRPr="009A3330">
        <w:rPr>
          <w:rFonts w:ascii="Times New Roman" w:hAnsi="Times New Roman" w:cs="Times New Roman"/>
          <w:sz w:val="28"/>
          <w:szCs w:val="28"/>
        </w:rPr>
        <w:t>151.Владельцы зеленых насаждений обязаны: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0" w:name="sub_101731"/>
      <w:bookmarkEnd w:id="469"/>
      <w:r w:rsidRPr="009A3330">
        <w:rPr>
          <w:rFonts w:ascii="Times New Roman" w:hAnsi="Times New Roman" w:cs="Times New Roman"/>
          <w:sz w:val="28"/>
          <w:szCs w:val="28"/>
        </w:rPr>
        <w:t>151.1. обеспечить сохранность и квалифицированный уход за зелеными насаждениями;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1" w:name="sub_101732"/>
      <w:bookmarkEnd w:id="470"/>
      <w:r w:rsidRPr="009A3330">
        <w:rPr>
          <w:rFonts w:ascii="Times New Roman" w:hAnsi="Times New Roman" w:cs="Times New Roman"/>
          <w:sz w:val="28"/>
          <w:szCs w:val="28"/>
        </w:rPr>
        <w:t>151.2. в летнее время года в сухую погоду обеспечивать полив газонов, цветников, деревьев и кустарников;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2" w:name="sub_101733"/>
      <w:bookmarkEnd w:id="471"/>
      <w:r w:rsidRPr="009A3330">
        <w:rPr>
          <w:rFonts w:ascii="Times New Roman" w:hAnsi="Times New Roman" w:cs="Times New Roman"/>
          <w:sz w:val="28"/>
          <w:szCs w:val="28"/>
        </w:rPr>
        <w:t>151.3.обеспечить сохранность и целостность газонов;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3" w:name="sub_101735"/>
      <w:bookmarkEnd w:id="472"/>
      <w:r w:rsidRPr="009A3330">
        <w:rPr>
          <w:rFonts w:ascii="Times New Roman" w:hAnsi="Times New Roman" w:cs="Times New Roman"/>
          <w:sz w:val="28"/>
          <w:szCs w:val="28"/>
        </w:rPr>
        <w:t>151.4.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4" w:name="sub_10174"/>
      <w:bookmarkEnd w:id="473"/>
      <w:r w:rsidRPr="009A3330">
        <w:rPr>
          <w:rFonts w:ascii="Times New Roman" w:hAnsi="Times New Roman" w:cs="Times New Roman"/>
          <w:sz w:val="28"/>
          <w:szCs w:val="28"/>
        </w:rPr>
        <w:t>152. На озелененных территориях не допускается: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5" w:name="sub_101741"/>
      <w:bookmarkEnd w:id="474"/>
      <w:r w:rsidRPr="009A3330">
        <w:rPr>
          <w:rFonts w:ascii="Times New Roman" w:hAnsi="Times New Roman" w:cs="Times New Roman"/>
          <w:sz w:val="28"/>
          <w:szCs w:val="28"/>
        </w:rPr>
        <w:t>152.1.размещать застройки, за исключением застроек, предназначенных для обеспечения их функционирования и обслуживания;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6" w:name="sub_101742"/>
      <w:bookmarkEnd w:id="475"/>
      <w:r w:rsidRPr="009A3330">
        <w:rPr>
          <w:rFonts w:ascii="Times New Roman" w:hAnsi="Times New Roman" w:cs="Times New Roman"/>
          <w:sz w:val="28"/>
          <w:szCs w:val="28"/>
        </w:rPr>
        <w:t>152.2.осуществлять самовольную посадку и вырубку деревьев и кустарников, уничтожение газонов и цветников;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7" w:name="sub_101746"/>
      <w:bookmarkEnd w:id="476"/>
      <w:r w:rsidRPr="009A3330">
        <w:rPr>
          <w:rFonts w:ascii="Times New Roman" w:hAnsi="Times New Roman" w:cs="Times New Roman"/>
          <w:sz w:val="28"/>
          <w:szCs w:val="28"/>
        </w:rPr>
        <w:t>152.3.подвешивать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8" w:name="sub_101747"/>
      <w:bookmarkEnd w:id="477"/>
      <w:r w:rsidRPr="009A3330">
        <w:rPr>
          <w:rFonts w:ascii="Times New Roman" w:hAnsi="Times New Roman" w:cs="Times New Roman"/>
          <w:sz w:val="28"/>
          <w:szCs w:val="28"/>
        </w:rPr>
        <w:t>152.4.устанавливать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79" w:name="sub_101748"/>
      <w:bookmarkEnd w:id="478"/>
      <w:r w:rsidRPr="009A3330">
        <w:rPr>
          <w:rFonts w:ascii="Times New Roman" w:hAnsi="Times New Roman" w:cs="Times New Roman"/>
          <w:sz w:val="28"/>
          <w:szCs w:val="28"/>
        </w:rPr>
        <w:t>152.5.складировать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0" w:name="sub_101749"/>
      <w:bookmarkEnd w:id="479"/>
      <w:r w:rsidRPr="009A3330">
        <w:rPr>
          <w:rFonts w:ascii="Times New Roman" w:hAnsi="Times New Roman" w:cs="Times New Roman"/>
          <w:sz w:val="28"/>
          <w:szCs w:val="28"/>
        </w:rPr>
        <w:t>152.6. осуществлять раскопку под огороды;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1" w:name="sub_1017410"/>
      <w:bookmarkEnd w:id="480"/>
      <w:r w:rsidRPr="009A3330">
        <w:rPr>
          <w:rFonts w:ascii="Times New Roman" w:hAnsi="Times New Roman" w:cs="Times New Roman"/>
          <w:sz w:val="28"/>
          <w:szCs w:val="28"/>
        </w:rPr>
        <w:t>152.7. выгуливать на газонах и цветниках домашних животных;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2" w:name="sub_1017412"/>
      <w:bookmarkEnd w:id="481"/>
      <w:r w:rsidRPr="009A3330">
        <w:rPr>
          <w:rFonts w:ascii="Times New Roman" w:hAnsi="Times New Roman" w:cs="Times New Roman"/>
          <w:sz w:val="28"/>
          <w:szCs w:val="28"/>
        </w:rPr>
        <w:t>152.8. сжигать листья, траву, ветки, а также осуществлять их смет в лотки и иные водопропускные устройства;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3" w:name="sub_1017413"/>
      <w:bookmarkEnd w:id="482"/>
      <w:r w:rsidRPr="009A3330">
        <w:rPr>
          <w:rFonts w:ascii="Times New Roman" w:hAnsi="Times New Roman" w:cs="Times New Roman"/>
          <w:sz w:val="28"/>
          <w:szCs w:val="28"/>
        </w:rPr>
        <w:t>152.9. сбрасывать смет и мусор на газоны;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4" w:name="sub_1017414"/>
      <w:bookmarkEnd w:id="483"/>
      <w:r w:rsidRPr="009A3330">
        <w:rPr>
          <w:rFonts w:ascii="Times New Roman" w:hAnsi="Times New Roman" w:cs="Times New Roman"/>
          <w:sz w:val="28"/>
          <w:szCs w:val="28"/>
        </w:rPr>
        <w:t>152.10.разжигать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5" w:name="sub_1017415"/>
      <w:bookmarkEnd w:id="484"/>
      <w:r w:rsidRPr="009A3330">
        <w:rPr>
          <w:rFonts w:ascii="Times New Roman" w:hAnsi="Times New Roman" w:cs="Times New Roman"/>
          <w:sz w:val="28"/>
          <w:szCs w:val="28"/>
        </w:rPr>
        <w:t>152.11.надрезать деревья для добычи сока, смолы, наносить им иные механические повреждения;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6" w:name="sub_1017419"/>
      <w:bookmarkEnd w:id="485"/>
      <w:r w:rsidRPr="009A3330">
        <w:rPr>
          <w:rFonts w:ascii="Times New Roman" w:hAnsi="Times New Roman" w:cs="Times New Roman"/>
          <w:sz w:val="28"/>
          <w:szCs w:val="28"/>
        </w:rPr>
        <w:t>152.12.портить скульптуры, скамейки, ограды, урны, детское и спортивное оборудование, расположенные на озелененных территориях;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7" w:name="sub_1017420"/>
      <w:bookmarkEnd w:id="486"/>
      <w:r w:rsidRPr="009A3330">
        <w:rPr>
          <w:rFonts w:ascii="Times New Roman" w:hAnsi="Times New Roman" w:cs="Times New Roman"/>
          <w:sz w:val="28"/>
          <w:szCs w:val="28"/>
        </w:rPr>
        <w:t>152.13.обнажать корни деревьев на расстоянии ближе 1,5 м от ствола и засыпать шейки деревьев землей или строительными отходами.</w:t>
      </w:r>
    </w:p>
    <w:bookmarkEnd w:id="48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488" w:name="sub_460"/>
      <w:r w:rsidRPr="009A3330">
        <w:rPr>
          <w:rFonts w:ascii="Times New Roman" w:hAnsi="Times New Roman" w:cs="Times New Roman"/>
          <w:sz w:val="28"/>
          <w:szCs w:val="28"/>
        </w:rPr>
        <w:t>Ограждения</w:t>
      </w:r>
    </w:p>
    <w:bookmarkEnd w:id="48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89" w:name="sub_10175"/>
      <w:r w:rsidRPr="009A3330">
        <w:rPr>
          <w:rFonts w:ascii="Times New Roman" w:hAnsi="Times New Roman" w:cs="Times New Roman"/>
          <w:sz w:val="28"/>
          <w:szCs w:val="28"/>
        </w:rPr>
        <w:t>153.Устройство ограждений является дополнительным элементом благоустройства.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0" w:name="sub_10176"/>
      <w:bookmarkEnd w:id="489"/>
      <w:r w:rsidRPr="009A3330">
        <w:rPr>
          <w:rFonts w:ascii="Times New Roman" w:hAnsi="Times New Roman" w:cs="Times New Roman"/>
          <w:sz w:val="28"/>
          <w:szCs w:val="28"/>
        </w:rPr>
        <w:t>154. Ограждения различаются по: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1" w:name="sub_101761"/>
      <w:bookmarkEnd w:id="490"/>
      <w:r w:rsidRPr="009A3330">
        <w:rPr>
          <w:rFonts w:ascii="Times New Roman" w:hAnsi="Times New Roman" w:cs="Times New Roman"/>
          <w:sz w:val="28"/>
          <w:szCs w:val="28"/>
        </w:rPr>
        <w:t>1) назначению (декоративные, защитные, их сочетание);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2" w:name="sub_101762"/>
      <w:bookmarkEnd w:id="491"/>
      <w:r w:rsidRPr="009A3330">
        <w:rPr>
          <w:rFonts w:ascii="Times New Roman" w:hAnsi="Times New Roman" w:cs="Times New Roman"/>
          <w:sz w:val="28"/>
          <w:szCs w:val="28"/>
        </w:rPr>
        <w:t>2) высоте (низкие - до 1,0 м, средние - 1,1-1,7 м, высокие - 1,8-3,0 м);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3" w:name="sub_101763"/>
      <w:bookmarkEnd w:id="492"/>
      <w:r w:rsidRPr="009A3330">
        <w:rPr>
          <w:rFonts w:ascii="Times New Roman" w:hAnsi="Times New Roman" w:cs="Times New Roman"/>
          <w:sz w:val="28"/>
          <w:szCs w:val="28"/>
        </w:rPr>
        <w:t>3) виду материала (металлические, железобетонные и др.);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4" w:name="sub_101764"/>
      <w:bookmarkEnd w:id="493"/>
      <w:r w:rsidRPr="009A3330">
        <w:rPr>
          <w:rFonts w:ascii="Times New Roman" w:hAnsi="Times New Roman" w:cs="Times New Roman"/>
          <w:sz w:val="28"/>
          <w:szCs w:val="28"/>
        </w:rPr>
        <w:t>4) степени проницаемости для взгляда (прозрачные, глухие);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5" w:name="sub_101765"/>
      <w:bookmarkEnd w:id="494"/>
      <w:r w:rsidRPr="009A3330">
        <w:rPr>
          <w:rFonts w:ascii="Times New Roman" w:hAnsi="Times New Roman" w:cs="Times New Roman"/>
          <w:sz w:val="28"/>
          <w:szCs w:val="28"/>
        </w:rPr>
        <w:t>5) степени стационарности (постоянные, временные, передвижные) и другие ограждения.</w:t>
      </w:r>
    </w:p>
    <w:bookmarkEnd w:id="49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6" w:name="sub_10177"/>
      <w:r w:rsidRPr="009A3330">
        <w:rPr>
          <w:rFonts w:ascii="Times New Roman" w:hAnsi="Times New Roman" w:cs="Times New Roman"/>
          <w:sz w:val="28"/>
          <w:szCs w:val="28"/>
        </w:rPr>
        <w:t>155.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497" w:name="sub_470"/>
      <w:r w:rsidRPr="009A3330">
        <w:rPr>
          <w:rFonts w:ascii="Times New Roman" w:hAnsi="Times New Roman" w:cs="Times New Roman"/>
          <w:sz w:val="28"/>
          <w:szCs w:val="28"/>
        </w:rPr>
        <w:t>Покрытия поверхностей</w:t>
      </w:r>
    </w:p>
    <w:bookmarkEnd w:id="49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8" w:name="sub_10178"/>
      <w:r w:rsidRPr="009A3330">
        <w:rPr>
          <w:rFonts w:ascii="Times New Roman" w:hAnsi="Times New Roman" w:cs="Times New Roman"/>
          <w:sz w:val="28"/>
          <w:szCs w:val="28"/>
        </w:rPr>
        <w:t>156.Покрытия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bookmarkEnd w:id="49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Для целей благоустройства определены следующие виды покрытий: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499" w:name="sub_101781"/>
      <w:r w:rsidRPr="009A3330">
        <w:rPr>
          <w:rFonts w:ascii="Times New Roman" w:hAnsi="Times New Roman" w:cs="Times New Roman"/>
          <w:sz w:val="28"/>
          <w:szCs w:val="28"/>
        </w:rPr>
        <w:t>1) 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0" w:name="sub_101782"/>
      <w:bookmarkEnd w:id="499"/>
      <w:r w:rsidRPr="009A3330">
        <w:rPr>
          <w:rFonts w:ascii="Times New Roman" w:hAnsi="Times New Roman" w:cs="Times New Roman"/>
          <w:sz w:val="28"/>
          <w:szCs w:val="28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1" w:name="sub_101783"/>
      <w:bookmarkEnd w:id="500"/>
      <w:r w:rsidRPr="009A3330">
        <w:rPr>
          <w:rFonts w:ascii="Times New Roman" w:hAnsi="Times New Roman" w:cs="Times New Roman"/>
          <w:sz w:val="28"/>
          <w:szCs w:val="28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2" w:name="sub_101784"/>
      <w:bookmarkEnd w:id="501"/>
      <w:r w:rsidRPr="009A3330">
        <w:rPr>
          <w:rFonts w:ascii="Times New Roman" w:hAnsi="Times New Roman" w:cs="Times New Roman"/>
          <w:sz w:val="28"/>
          <w:szCs w:val="28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3" w:name="sub_10179"/>
      <w:bookmarkEnd w:id="502"/>
      <w:r w:rsidRPr="009A3330">
        <w:rPr>
          <w:rFonts w:ascii="Times New Roman" w:hAnsi="Times New Roman" w:cs="Times New Roman"/>
          <w:sz w:val="28"/>
          <w:szCs w:val="28"/>
        </w:rPr>
        <w:t>157. Выбор видов покрытия следует осуществлять в соответствии с их целевым назначением: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4" w:name="sub_101791"/>
      <w:bookmarkEnd w:id="503"/>
      <w:r w:rsidRPr="009A3330">
        <w:rPr>
          <w:rFonts w:ascii="Times New Roman" w:hAnsi="Times New Roman" w:cs="Times New Roman"/>
          <w:sz w:val="28"/>
          <w:szCs w:val="28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5" w:name="sub_101792"/>
      <w:bookmarkEnd w:id="504"/>
      <w:r w:rsidRPr="009A3330">
        <w:rPr>
          <w:rFonts w:ascii="Times New Roman" w:hAnsi="Times New Roman" w:cs="Times New Roman"/>
          <w:sz w:val="28"/>
          <w:szCs w:val="28"/>
        </w:rPr>
        <w:t>2)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6" w:name="sub_101793"/>
      <w:bookmarkEnd w:id="505"/>
      <w:r w:rsidRPr="009A3330">
        <w:rPr>
          <w:rFonts w:ascii="Times New Roman" w:hAnsi="Times New Roman" w:cs="Times New Roman"/>
          <w:sz w:val="28"/>
          <w:szCs w:val="28"/>
        </w:rPr>
        <w:t>3) газонных и комбинированных как наиболее экологичных.</w:t>
      </w:r>
    </w:p>
    <w:bookmarkEnd w:id="50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7" w:name="sub_10182"/>
    </w:p>
    <w:bookmarkEnd w:id="50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08" w:name="sub_480"/>
      <w:r w:rsidRPr="009A3330">
        <w:rPr>
          <w:rFonts w:ascii="Times New Roman" w:hAnsi="Times New Roman" w:cs="Times New Roman"/>
          <w:sz w:val="28"/>
          <w:szCs w:val="28"/>
        </w:rPr>
        <w:t>Сопряжение поверхностей</w:t>
      </w:r>
    </w:p>
    <w:bookmarkEnd w:id="50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09" w:name="sub_10183"/>
      <w:r w:rsidRPr="009A3330">
        <w:rPr>
          <w:rFonts w:ascii="Times New Roman" w:hAnsi="Times New Roman" w:cs="Times New Roman"/>
          <w:sz w:val="28"/>
          <w:szCs w:val="28"/>
        </w:rPr>
        <w:t>158. К элементам сопряжения поверхностей обычно относят различные виды бортовых камней, пандусы, ступени, лестницы.</w:t>
      </w:r>
    </w:p>
    <w:bookmarkEnd w:id="50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10" w:name="sub_490"/>
      <w:r w:rsidRPr="009A3330">
        <w:rPr>
          <w:rFonts w:ascii="Times New Roman" w:hAnsi="Times New Roman" w:cs="Times New Roman"/>
          <w:sz w:val="28"/>
          <w:szCs w:val="28"/>
        </w:rPr>
        <w:t>Бортовые камни</w:t>
      </w:r>
    </w:p>
    <w:bookmarkEnd w:id="510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1" w:name="sub_10184"/>
      <w:r w:rsidRPr="009A3330">
        <w:rPr>
          <w:rFonts w:ascii="Times New Roman" w:hAnsi="Times New Roman" w:cs="Times New Roman"/>
          <w:sz w:val="28"/>
          <w:szCs w:val="28"/>
        </w:rPr>
        <w:t>159.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1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12" w:name="sub_4100"/>
      <w:r w:rsidRPr="009A3330">
        <w:rPr>
          <w:rFonts w:ascii="Times New Roman" w:hAnsi="Times New Roman" w:cs="Times New Roman"/>
          <w:sz w:val="28"/>
          <w:szCs w:val="28"/>
        </w:rPr>
        <w:t>Ступени, лестницы, пандусы</w:t>
      </w:r>
    </w:p>
    <w:bookmarkEnd w:id="51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3" w:name="sub_10185"/>
      <w:r w:rsidRPr="009A3330">
        <w:rPr>
          <w:rFonts w:ascii="Times New Roman" w:hAnsi="Times New Roman" w:cs="Times New Roman"/>
          <w:sz w:val="28"/>
          <w:szCs w:val="28"/>
        </w:rPr>
        <w:t>160.При уклонах пешеходных коммуникаций более 60 промилле следует предусматривать устройство лестниц.</w:t>
      </w:r>
    </w:p>
    <w:bookmarkEnd w:id="51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Уклон бордюрного пандуса принимается 1:12.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14" w:name="sub_4110"/>
      <w:r w:rsidRPr="009A3330">
        <w:rPr>
          <w:rFonts w:ascii="Times New Roman" w:hAnsi="Times New Roman" w:cs="Times New Roman"/>
          <w:sz w:val="28"/>
          <w:szCs w:val="28"/>
        </w:rPr>
        <w:t>Площадки</w:t>
      </w:r>
    </w:p>
    <w:bookmarkEnd w:id="51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5" w:name="sub_10186"/>
      <w:r w:rsidRPr="009A3330">
        <w:rPr>
          <w:rFonts w:ascii="Times New Roman" w:hAnsi="Times New Roman" w:cs="Times New Roman"/>
          <w:sz w:val="28"/>
          <w:szCs w:val="28"/>
        </w:rPr>
        <w:t>161.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16" w:name="sub_4120"/>
      <w:r w:rsidRPr="009A3330">
        <w:rPr>
          <w:rFonts w:ascii="Times New Roman" w:hAnsi="Times New Roman" w:cs="Times New Roman"/>
          <w:sz w:val="28"/>
          <w:szCs w:val="28"/>
        </w:rPr>
        <w:t>Детские площадки</w:t>
      </w:r>
    </w:p>
    <w:bookmarkEnd w:id="51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7" w:name="sub_10187"/>
      <w:r w:rsidRPr="009A3330">
        <w:rPr>
          <w:rFonts w:ascii="Times New Roman" w:hAnsi="Times New Roman" w:cs="Times New Roman"/>
          <w:sz w:val="28"/>
          <w:szCs w:val="28"/>
        </w:rPr>
        <w:t>162.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Детские игровые площадки должны быть расположены на расстоянии не менее 20 м от контейнерных площадок.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8" w:name="sub_10188"/>
      <w:r w:rsidRPr="009A3330">
        <w:rPr>
          <w:rFonts w:ascii="Times New Roman" w:hAnsi="Times New Roman" w:cs="Times New Roman"/>
          <w:sz w:val="28"/>
          <w:szCs w:val="28"/>
        </w:rPr>
        <w:t>163. Детские площадки должны: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19" w:name="sub_101881"/>
      <w:bookmarkEnd w:id="518"/>
      <w:r w:rsidRPr="009A3330">
        <w:rPr>
          <w:rFonts w:ascii="Times New Roman" w:hAnsi="Times New Roman" w:cs="Times New Roman"/>
          <w:sz w:val="28"/>
          <w:szCs w:val="28"/>
        </w:rPr>
        <w:t>163.1. иметь планировку поверхности с засыпкой песком неровностей в летнее время;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0" w:name="sub_101882"/>
      <w:bookmarkEnd w:id="519"/>
      <w:r w:rsidRPr="009A3330">
        <w:rPr>
          <w:rFonts w:ascii="Times New Roman" w:hAnsi="Times New Roman" w:cs="Times New Roman"/>
          <w:sz w:val="28"/>
          <w:szCs w:val="28"/>
        </w:rPr>
        <w:t>163.2. регулярно подметаться и смачиваться в утреннее время;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1" w:name="sub_101883"/>
      <w:bookmarkEnd w:id="520"/>
      <w:r w:rsidRPr="009A3330">
        <w:rPr>
          <w:rFonts w:ascii="Times New Roman" w:hAnsi="Times New Roman" w:cs="Times New Roman"/>
          <w:sz w:val="28"/>
          <w:szCs w:val="28"/>
        </w:rPr>
        <w:t>163.3.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2" w:name="sub_101884"/>
      <w:bookmarkEnd w:id="521"/>
      <w:r w:rsidRPr="009A3330">
        <w:rPr>
          <w:rFonts w:ascii="Times New Roman" w:hAnsi="Times New Roman" w:cs="Times New Roman"/>
          <w:sz w:val="28"/>
          <w:szCs w:val="28"/>
        </w:rPr>
        <w:t>163.4.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Не допускается размещение осветительного оборудования на высоте менее 2,5 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Размещение игрового оборудования должно осуществляться с учетом нормативных параметров безопасности.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3" w:name="sub_10189"/>
      <w:r w:rsidRPr="009A3330">
        <w:rPr>
          <w:rFonts w:ascii="Times New Roman" w:hAnsi="Times New Roman" w:cs="Times New Roman"/>
          <w:sz w:val="28"/>
          <w:szCs w:val="28"/>
        </w:rPr>
        <w:t>164.Ответственность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24" w:name="sub_4130"/>
      <w:r w:rsidRPr="009A3330">
        <w:rPr>
          <w:rFonts w:ascii="Times New Roman" w:hAnsi="Times New Roman" w:cs="Times New Roman"/>
          <w:sz w:val="28"/>
          <w:szCs w:val="28"/>
        </w:rPr>
        <w:t>Спортивные площадки</w:t>
      </w:r>
    </w:p>
    <w:bookmarkEnd w:id="52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5" w:name="sub_10190"/>
      <w:r w:rsidRPr="009A3330">
        <w:rPr>
          <w:rFonts w:ascii="Times New Roman" w:hAnsi="Times New Roman" w:cs="Times New Roman"/>
          <w:sz w:val="28"/>
          <w:szCs w:val="28"/>
        </w:rPr>
        <w:t>165. Спортивные площадки предназначены для занятий физкультурой и спортом всех возрастных групп населения.</w:t>
      </w:r>
    </w:p>
    <w:bookmarkEnd w:id="525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размещении следует руководствоваться каталогами сертифицированного оборудования.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26" w:name="sub_4140"/>
      <w:r w:rsidRPr="009A3330">
        <w:rPr>
          <w:rFonts w:ascii="Times New Roman" w:hAnsi="Times New Roman" w:cs="Times New Roman"/>
          <w:sz w:val="28"/>
          <w:szCs w:val="28"/>
        </w:rPr>
        <w:t>Площадки отдыха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7" w:name="sub_10191"/>
      <w:bookmarkEnd w:id="526"/>
      <w:r w:rsidRPr="009A3330">
        <w:rPr>
          <w:rFonts w:ascii="Times New Roman" w:hAnsi="Times New Roman" w:cs="Times New Roman"/>
          <w:sz w:val="28"/>
          <w:szCs w:val="28"/>
        </w:rPr>
        <w:t>166.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На территориях парков могут быть организованы площадки-лужайки для отдыха на траве.</w:t>
      </w: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28" w:name="sub_4150"/>
      <w:r w:rsidRPr="009A3330">
        <w:rPr>
          <w:rFonts w:ascii="Times New Roman" w:hAnsi="Times New Roman" w:cs="Times New Roman"/>
          <w:sz w:val="28"/>
          <w:szCs w:val="28"/>
        </w:rPr>
        <w:t>Площадки для выгула собак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29" w:name="sub_10192"/>
      <w:bookmarkEnd w:id="528"/>
      <w:r w:rsidRPr="009A3330">
        <w:rPr>
          <w:rFonts w:ascii="Times New Roman" w:hAnsi="Times New Roman" w:cs="Times New Roman"/>
          <w:sz w:val="28"/>
          <w:szCs w:val="28"/>
        </w:rPr>
        <w:t>167.Площадки для выгула собак размещаются в местах, согласованных с уполномоченными органами в установленном порядке.</w:t>
      </w:r>
    </w:p>
    <w:bookmarkEnd w:id="529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На территории площадки должен быть размещен информационный стенд с правилами пользования площадкой.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0" w:name="sub_1017421"/>
      <w:r w:rsidRPr="009A3330">
        <w:rPr>
          <w:rFonts w:ascii="Times New Roman" w:hAnsi="Times New Roman" w:cs="Times New Roman"/>
          <w:sz w:val="28"/>
          <w:szCs w:val="28"/>
        </w:rPr>
        <w:t>168. Владельцы домашних животных самостоятельно осуществляют уборку и утилизацию экскрементов своих питомцев.</w:t>
      </w:r>
    </w:p>
    <w:bookmarkEnd w:id="530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31" w:name="sub_4160"/>
      <w:r w:rsidRPr="009A3330">
        <w:rPr>
          <w:rFonts w:ascii="Times New Roman" w:hAnsi="Times New Roman" w:cs="Times New Roman"/>
          <w:sz w:val="28"/>
          <w:szCs w:val="28"/>
        </w:rPr>
        <w:t>Площадки автостоянок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2" w:name="sub_10194"/>
      <w:bookmarkEnd w:id="531"/>
      <w:r w:rsidRPr="009A3330">
        <w:rPr>
          <w:rFonts w:ascii="Times New Roman" w:hAnsi="Times New Roman" w:cs="Times New Roman"/>
          <w:sz w:val="28"/>
          <w:szCs w:val="28"/>
        </w:rPr>
        <w:t>169. На территории поселения размещаются следующие виды автостоянок: кратковременного и длительного хранения автомобилей.</w:t>
      </w:r>
    </w:p>
    <w:bookmarkEnd w:id="53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A6185" w:rsidRPr="009A3330" w:rsidRDefault="006A6185" w:rsidP="008B2834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  <w:bookmarkStart w:id="533" w:name="sub_4170"/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Малые архитектурные формы</w:t>
      </w:r>
    </w:p>
    <w:bookmarkEnd w:id="53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4" w:name="sub_10195"/>
      <w:r w:rsidRPr="009A3330">
        <w:rPr>
          <w:rFonts w:ascii="Times New Roman" w:hAnsi="Times New Roman" w:cs="Times New Roman"/>
          <w:sz w:val="28"/>
          <w:szCs w:val="28"/>
        </w:rPr>
        <w:t>170.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5" w:name="sub_10196"/>
      <w:r w:rsidRPr="009A3330">
        <w:rPr>
          <w:rFonts w:ascii="Times New Roman" w:hAnsi="Times New Roman" w:cs="Times New Roman"/>
          <w:sz w:val="28"/>
          <w:szCs w:val="28"/>
        </w:rPr>
        <w:t>171. Основными требованиями к малым архитектурным формам являются: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6" w:name="sub_101961"/>
      <w:bookmarkEnd w:id="535"/>
      <w:r w:rsidRPr="009A3330">
        <w:rPr>
          <w:rFonts w:ascii="Times New Roman" w:hAnsi="Times New Roman" w:cs="Times New Roman"/>
          <w:sz w:val="28"/>
          <w:szCs w:val="28"/>
        </w:rPr>
        <w:t>171.1. соответствие характеру архитектурного и ландшафтного окружения, элементов благоустройства территории;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7" w:name="sub_101962"/>
      <w:bookmarkEnd w:id="536"/>
      <w:r w:rsidRPr="009A3330">
        <w:rPr>
          <w:rFonts w:ascii="Times New Roman" w:hAnsi="Times New Roman" w:cs="Times New Roman"/>
          <w:sz w:val="28"/>
          <w:szCs w:val="28"/>
        </w:rPr>
        <w:t>171.2.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38" w:name="sub_101963"/>
      <w:bookmarkEnd w:id="537"/>
      <w:r w:rsidRPr="009A3330">
        <w:rPr>
          <w:rFonts w:ascii="Times New Roman" w:hAnsi="Times New Roman" w:cs="Times New Roman"/>
          <w:sz w:val="28"/>
          <w:szCs w:val="28"/>
        </w:rPr>
        <w:t>171.3. прочность, надежность, безопасность конструкции.</w:t>
      </w:r>
    </w:p>
    <w:bookmarkEnd w:id="53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39" w:name="sub_4190"/>
      <w:r w:rsidRPr="009A3330">
        <w:rPr>
          <w:rFonts w:ascii="Times New Roman" w:hAnsi="Times New Roman" w:cs="Times New Roman"/>
          <w:sz w:val="28"/>
          <w:szCs w:val="28"/>
        </w:rPr>
        <w:t>Средства наружной рекламы и информации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0" w:name="sub_10198"/>
      <w:bookmarkEnd w:id="539"/>
      <w:r w:rsidRPr="009A3330">
        <w:rPr>
          <w:rFonts w:ascii="Times New Roman" w:hAnsi="Times New Roman" w:cs="Times New Roman"/>
          <w:sz w:val="28"/>
          <w:szCs w:val="28"/>
        </w:rPr>
        <w:t>172. Средства размещения наружной рекламы и информации.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1" w:name="sub_1981"/>
      <w:bookmarkEnd w:id="540"/>
      <w:r w:rsidRPr="009A3330">
        <w:rPr>
          <w:rFonts w:ascii="Times New Roman" w:hAnsi="Times New Roman" w:cs="Times New Roman"/>
          <w:sz w:val="28"/>
          <w:szCs w:val="28"/>
        </w:rPr>
        <w:t>172.1. Средства размещения наружной рекламы и информации должны быть технически исправными и эстетически ухоженными.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2" w:name="sub_19812"/>
      <w:bookmarkEnd w:id="541"/>
      <w:r w:rsidRPr="009A3330">
        <w:rPr>
          <w:rFonts w:ascii="Times New Roman" w:hAnsi="Times New Roman" w:cs="Times New Roman"/>
          <w:sz w:val="28"/>
          <w:szCs w:val="28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2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3" w:name="sub_1983"/>
      <w:r w:rsidRPr="009A3330">
        <w:rPr>
          <w:rFonts w:ascii="Times New Roman" w:hAnsi="Times New Roman" w:cs="Times New Roman"/>
          <w:sz w:val="28"/>
          <w:szCs w:val="28"/>
        </w:rPr>
        <w:t>172.3. Средства размещения наружной информации могут быть следующих видов:</w:t>
      </w:r>
    </w:p>
    <w:bookmarkEnd w:id="543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настенная конструкция;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декоративное панно;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консольная конструкция;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крышная конструкция;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витринная конструкция;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учрежденческая доска;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режимная табличка;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модульная конструкция;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стела;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щитовая конструкция;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флаговая композиция;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- специализированная конструкция.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4" w:name="sub_1984"/>
      <w:r w:rsidRPr="009A3330">
        <w:rPr>
          <w:rFonts w:ascii="Times New Roman" w:hAnsi="Times New Roman" w:cs="Times New Roman"/>
          <w:sz w:val="28"/>
          <w:szCs w:val="28"/>
        </w:rPr>
        <w:t>172.4. Общие требования к средствам размещения наружной информации: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5" w:name="sub_19841"/>
      <w:bookmarkEnd w:id="544"/>
      <w:r w:rsidRPr="009A3330">
        <w:rPr>
          <w:rFonts w:ascii="Times New Roman" w:hAnsi="Times New Roman" w:cs="Times New Roman"/>
          <w:sz w:val="28"/>
          <w:szCs w:val="28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законодательства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6" w:name="sub_19842"/>
      <w:bookmarkEnd w:id="545"/>
      <w:r w:rsidRPr="009A3330">
        <w:rPr>
          <w:rFonts w:ascii="Times New Roman" w:hAnsi="Times New Roman" w:cs="Times New Roman"/>
          <w:sz w:val="28"/>
          <w:szCs w:val="28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6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о государственном языке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9A3330">
          <w:rPr>
            <w:rStyle w:val="a0"/>
            <w:rFonts w:ascii="Times New Roman" w:hAnsi="Times New Roman"/>
            <w:sz w:val="28"/>
            <w:szCs w:val="28"/>
          </w:rPr>
          <w:t>государственных языках</w:t>
        </w:r>
      </w:hyperlink>
      <w:r w:rsidRPr="009A3330"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bookmarkEnd w:id="54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47" w:name="sub_4200"/>
      <w:r w:rsidRPr="009A3330">
        <w:rPr>
          <w:rFonts w:ascii="Times New Roman" w:hAnsi="Times New Roman" w:cs="Times New Roman"/>
          <w:sz w:val="28"/>
          <w:szCs w:val="28"/>
        </w:rPr>
        <w:t>Установки для объявлений граждан, афиш культурных и спортивных мероприятий</w:t>
      </w:r>
    </w:p>
    <w:bookmarkEnd w:id="547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48" w:name="sub_10199"/>
      <w:r w:rsidRPr="009A3330">
        <w:rPr>
          <w:rFonts w:ascii="Times New Roman" w:hAnsi="Times New Roman" w:cs="Times New Roman"/>
          <w:sz w:val="28"/>
          <w:szCs w:val="28"/>
        </w:rPr>
        <w:t>173.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8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49" w:name="sub_60"/>
      <w:r w:rsidRPr="009A3330">
        <w:rPr>
          <w:rFonts w:ascii="Times New Roman" w:hAnsi="Times New Roman" w:cs="Times New Roman"/>
          <w:sz w:val="28"/>
          <w:szCs w:val="28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0" w:name="sub_10200"/>
      <w:bookmarkEnd w:id="549"/>
      <w:r w:rsidRPr="009A3330">
        <w:rPr>
          <w:rFonts w:ascii="Times New Roman" w:hAnsi="Times New Roman" w:cs="Times New Roman"/>
          <w:sz w:val="28"/>
          <w:szCs w:val="28"/>
        </w:rPr>
        <w:t>174.Работы,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1" w:name="sub_10201"/>
      <w:bookmarkEnd w:id="550"/>
      <w:r w:rsidRPr="009A3330">
        <w:rPr>
          <w:rFonts w:ascii="Times New Roman" w:hAnsi="Times New Roman" w:cs="Times New Roman"/>
          <w:sz w:val="28"/>
          <w:szCs w:val="28"/>
        </w:rPr>
        <w:t>175.Организация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</w:t>
      </w:r>
      <w:bookmarkStart w:id="552" w:name="sub_10202"/>
      <w:bookmarkEnd w:id="551"/>
      <w:r w:rsidRPr="009A3330">
        <w:rPr>
          <w:rFonts w:ascii="Times New Roman" w:hAnsi="Times New Roman" w:cs="Times New Roman"/>
          <w:sz w:val="28"/>
          <w:szCs w:val="28"/>
        </w:rPr>
        <w:t>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176.При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3" w:name="sub_10203"/>
      <w:bookmarkEnd w:id="552"/>
      <w:r w:rsidRPr="009A3330">
        <w:rPr>
          <w:rFonts w:ascii="Times New Roman" w:hAnsi="Times New Roman" w:cs="Times New Roman"/>
          <w:sz w:val="28"/>
          <w:szCs w:val="28"/>
        </w:rPr>
        <w:t>177.Временное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4" w:name="sub_10204"/>
      <w:bookmarkEnd w:id="553"/>
      <w:r w:rsidRPr="009A3330">
        <w:rPr>
          <w:rFonts w:ascii="Times New Roman" w:hAnsi="Times New Roman" w:cs="Times New Roman"/>
          <w:sz w:val="28"/>
          <w:szCs w:val="28"/>
        </w:rPr>
        <w:t>178.Проведение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6A6185" w:rsidRPr="009A3330" w:rsidRDefault="006A6185" w:rsidP="008B2834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bookmarkStart w:id="555" w:name="sub_70"/>
      <w:bookmarkEnd w:id="554"/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VII. Особые требования к доступной среде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6" w:name="sub_10205"/>
      <w:bookmarkEnd w:id="555"/>
      <w:r w:rsidRPr="009A3330">
        <w:rPr>
          <w:rFonts w:ascii="Times New Roman" w:hAnsi="Times New Roman" w:cs="Times New Roman"/>
          <w:sz w:val="28"/>
          <w:szCs w:val="28"/>
        </w:rPr>
        <w:t>179.При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6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557" w:name="sub_80"/>
      <w:r w:rsidRPr="009A3330">
        <w:rPr>
          <w:rFonts w:ascii="Times New Roman" w:hAnsi="Times New Roman" w:cs="Times New Roman"/>
          <w:sz w:val="28"/>
          <w:szCs w:val="28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8" w:name="sub_10206"/>
      <w:bookmarkEnd w:id="557"/>
      <w:r w:rsidRPr="009A3330">
        <w:rPr>
          <w:rFonts w:ascii="Times New Roman" w:hAnsi="Times New Roman" w:cs="Times New Roman"/>
          <w:sz w:val="28"/>
          <w:szCs w:val="28"/>
        </w:rPr>
        <w:t>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59" w:name="sub_10207"/>
      <w:bookmarkEnd w:id="558"/>
      <w:r w:rsidRPr="009A3330">
        <w:rPr>
          <w:rFonts w:ascii="Times New Roman" w:hAnsi="Times New Roman" w:cs="Times New Roman"/>
          <w:sz w:val="28"/>
          <w:szCs w:val="28"/>
        </w:rPr>
        <w:t>181.Обязанности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0" w:name="sub_102071"/>
      <w:bookmarkEnd w:id="559"/>
      <w:r w:rsidRPr="009A3330">
        <w:rPr>
          <w:rFonts w:ascii="Times New Roman" w:hAnsi="Times New Roman" w:cs="Times New Roman"/>
          <w:sz w:val="28"/>
          <w:szCs w:val="28"/>
        </w:rPr>
        <w:t>181.1.управляющие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1" w:name="sub_102072"/>
      <w:bookmarkEnd w:id="560"/>
      <w:r w:rsidRPr="009A3330">
        <w:rPr>
          <w:rFonts w:ascii="Times New Roman" w:hAnsi="Times New Roman" w:cs="Times New Roman"/>
          <w:sz w:val="28"/>
          <w:szCs w:val="28"/>
        </w:rPr>
        <w:t>181.2.учреждения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2" w:name="sub_102073"/>
      <w:bookmarkEnd w:id="561"/>
      <w:r w:rsidRPr="009A3330">
        <w:rPr>
          <w:rFonts w:ascii="Times New Roman" w:hAnsi="Times New Roman" w:cs="Times New Roman"/>
          <w:sz w:val="28"/>
          <w:szCs w:val="28"/>
        </w:rPr>
        <w:t>181.3.лица,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3" w:name="sub_102074"/>
      <w:bookmarkEnd w:id="562"/>
      <w:r w:rsidRPr="009A3330">
        <w:rPr>
          <w:rFonts w:ascii="Times New Roman" w:hAnsi="Times New Roman" w:cs="Times New Roman"/>
          <w:sz w:val="28"/>
          <w:szCs w:val="28"/>
        </w:rPr>
        <w:t>181.4.промышленные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4" w:name="sub_102075"/>
      <w:bookmarkEnd w:id="563"/>
      <w:r w:rsidRPr="009A3330">
        <w:rPr>
          <w:rFonts w:ascii="Times New Roman" w:hAnsi="Times New Roman" w:cs="Times New Roman"/>
          <w:sz w:val="28"/>
          <w:szCs w:val="28"/>
        </w:rPr>
        <w:t>181.5.застройщик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5" w:name="sub_102076"/>
      <w:bookmarkEnd w:id="564"/>
      <w:r w:rsidRPr="009A3330">
        <w:rPr>
          <w:rFonts w:ascii="Times New Roman" w:hAnsi="Times New Roman" w:cs="Times New Roman"/>
          <w:sz w:val="28"/>
          <w:szCs w:val="28"/>
        </w:rPr>
        <w:t>181.6.владельцы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6" w:name="sub_102077"/>
      <w:bookmarkEnd w:id="565"/>
      <w:r w:rsidRPr="009A3330">
        <w:rPr>
          <w:rFonts w:ascii="Times New Roman" w:hAnsi="Times New Roman" w:cs="Times New Roman"/>
          <w:sz w:val="28"/>
          <w:szCs w:val="28"/>
        </w:rPr>
        <w:t>181.7.владельцы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7" w:name="sub_102078"/>
      <w:bookmarkEnd w:id="566"/>
      <w:r w:rsidRPr="009A3330">
        <w:rPr>
          <w:rFonts w:ascii="Times New Roman" w:hAnsi="Times New Roman" w:cs="Times New Roman"/>
          <w:sz w:val="28"/>
          <w:szCs w:val="28"/>
        </w:rPr>
        <w:t>181.8.управляющие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8" w:name="sub_102079"/>
      <w:bookmarkEnd w:id="567"/>
      <w:r w:rsidRPr="009A3330">
        <w:rPr>
          <w:rFonts w:ascii="Times New Roman" w:hAnsi="Times New Roman" w:cs="Times New Roman"/>
          <w:sz w:val="28"/>
          <w:szCs w:val="28"/>
        </w:rPr>
        <w:t>181.9.собственники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69" w:name="sub_1020710"/>
      <w:bookmarkEnd w:id="568"/>
      <w:r w:rsidRPr="009A3330">
        <w:rPr>
          <w:rFonts w:ascii="Times New Roman" w:hAnsi="Times New Roman" w:cs="Times New Roman"/>
          <w:sz w:val="28"/>
          <w:szCs w:val="28"/>
        </w:rPr>
        <w:t>181.10.заправочные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70" w:name="sub_1020711"/>
      <w:bookmarkEnd w:id="569"/>
      <w:r w:rsidRPr="009A3330">
        <w:rPr>
          <w:rFonts w:ascii="Times New Roman" w:hAnsi="Times New Roman" w:cs="Times New Roman"/>
          <w:sz w:val="28"/>
          <w:szCs w:val="28"/>
        </w:rPr>
        <w:t>181.11.гаражные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71" w:name="sub_1020713"/>
      <w:bookmarkEnd w:id="570"/>
      <w:r w:rsidRPr="009A3330">
        <w:rPr>
          <w:rFonts w:ascii="Times New Roman" w:hAnsi="Times New Roman" w:cs="Times New Roman"/>
          <w:sz w:val="28"/>
          <w:szCs w:val="28"/>
        </w:rPr>
        <w:t>181.12.места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72" w:name="sub_1020714"/>
      <w:bookmarkEnd w:id="571"/>
      <w:r w:rsidRPr="009A3330">
        <w:rPr>
          <w:rFonts w:ascii="Times New Roman" w:hAnsi="Times New Roman" w:cs="Times New Roman"/>
          <w:sz w:val="28"/>
          <w:szCs w:val="28"/>
        </w:rPr>
        <w:t>181.13.территории общего пользования - обязанности возлагаются на уполномоченные органы;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73" w:name="sub_1020715"/>
      <w:bookmarkEnd w:id="572"/>
      <w:r w:rsidRPr="009A3330">
        <w:rPr>
          <w:rFonts w:ascii="Times New Roman" w:hAnsi="Times New Roman" w:cs="Times New Roman"/>
          <w:sz w:val="28"/>
          <w:szCs w:val="28"/>
        </w:rPr>
        <w:t>181.14.правообладатели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574" w:name="sub_1029716"/>
      <w:bookmarkEnd w:id="573"/>
      <w:r w:rsidRPr="009A3330">
        <w:rPr>
          <w:rFonts w:ascii="Times New Roman" w:hAnsi="Times New Roman" w:cs="Times New Roman"/>
          <w:sz w:val="28"/>
          <w:szCs w:val="28"/>
        </w:rPr>
        <w:t>181.15.владельцы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4"/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 w:rsidP="00FE4D67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IX. Содержание домашних животных и птиц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75" w:name="sub_6202"/>
      <w:r w:rsidRPr="009A3330">
        <w:rPr>
          <w:rFonts w:ascii="Times New Roman" w:hAnsi="Times New Roman" w:cs="Times New Roman"/>
          <w:sz w:val="28"/>
          <w:szCs w:val="28"/>
        </w:rPr>
        <w:t>182.Содержание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76" w:name="sub_6203"/>
      <w:bookmarkEnd w:id="575"/>
      <w:r w:rsidRPr="009A3330">
        <w:rPr>
          <w:rFonts w:ascii="Times New Roman" w:hAnsi="Times New Roman" w:cs="Times New Roman"/>
          <w:sz w:val="28"/>
          <w:szCs w:val="28"/>
        </w:rPr>
        <w:t>183.Владельцы домашних животных самостоятельно осуществляют уборку и утилизацию экскрементов своих питомцев.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77" w:name="sub_6301"/>
      <w:bookmarkEnd w:id="576"/>
      <w:r w:rsidRPr="009A3330">
        <w:rPr>
          <w:rFonts w:ascii="Times New Roman" w:hAnsi="Times New Roman" w:cs="Times New Roman"/>
          <w:sz w:val="28"/>
          <w:szCs w:val="28"/>
        </w:rPr>
        <w:t>184.Содержание жителями поселения 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78" w:name="sub_6302"/>
      <w:bookmarkEnd w:id="577"/>
      <w:r w:rsidRPr="009A3330">
        <w:rPr>
          <w:rFonts w:ascii="Times New Roman" w:hAnsi="Times New Roman" w:cs="Times New Roman"/>
          <w:sz w:val="28"/>
          <w:szCs w:val="28"/>
        </w:rPr>
        <w:t>185.Все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79" w:name="sub_6303"/>
      <w:bookmarkEnd w:id="578"/>
      <w:r w:rsidRPr="009A3330">
        <w:rPr>
          <w:rFonts w:ascii="Times New Roman" w:hAnsi="Times New Roman" w:cs="Times New Roman"/>
          <w:sz w:val="28"/>
          <w:szCs w:val="28"/>
        </w:rPr>
        <w:t>186.Выпас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0" w:name="sub_6304"/>
      <w:bookmarkEnd w:id="579"/>
      <w:r w:rsidRPr="009A3330">
        <w:rPr>
          <w:rFonts w:ascii="Times New Roman" w:hAnsi="Times New Roman" w:cs="Times New Roman"/>
          <w:sz w:val="28"/>
          <w:szCs w:val="28"/>
        </w:rPr>
        <w:t>187.Выгул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1" w:name="sub_6305"/>
      <w:bookmarkEnd w:id="580"/>
      <w:r w:rsidRPr="009A3330">
        <w:rPr>
          <w:rFonts w:ascii="Times New Roman" w:hAnsi="Times New Roman" w:cs="Times New Roman"/>
          <w:sz w:val="28"/>
          <w:szCs w:val="28"/>
        </w:rPr>
        <w:t>188.Выводить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2" w:name="sub_6306"/>
      <w:bookmarkEnd w:id="581"/>
      <w:r w:rsidRPr="009A3330">
        <w:rPr>
          <w:rFonts w:ascii="Times New Roman" w:hAnsi="Times New Roman" w:cs="Times New Roman"/>
          <w:sz w:val="28"/>
          <w:szCs w:val="28"/>
        </w:rPr>
        <w:t>189.Владельцы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3" w:name="sub_6307"/>
      <w:bookmarkEnd w:id="582"/>
      <w:r w:rsidRPr="009A3330">
        <w:rPr>
          <w:rFonts w:ascii="Times New Roman" w:hAnsi="Times New Roman" w:cs="Times New Roman"/>
          <w:sz w:val="28"/>
          <w:szCs w:val="28"/>
        </w:rPr>
        <w:t>190.Спускать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4" w:name="sub_6308"/>
      <w:bookmarkEnd w:id="583"/>
      <w:r w:rsidRPr="009A3330">
        <w:rPr>
          <w:rFonts w:ascii="Times New Roman" w:hAnsi="Times New Roman" w:cs="Times New Roman"/>
          <w:sz w:val="28"/>
          <w:szCs w:val="28"/>
        </w:rPr>
        <w:t>191.Дрессировка собак может проводиться только на хорошо огороженных площадках либо за территорией поселения.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5" w:name="sub_6309"/>
      <w:bookmarkEnd w:id="584"/>
      <w:r w:rsidRPr="009A3330">
        <w:rPr>
          <w:rFonts w:ascii="Times New Roman" w:hAnsi="Times New Roman" w:cs="Times New Roman"/>
          <w:sz w:val="28"/>
          <w:szCs w:val="28"/>
        </w:rPr>
        <w:t>192.Перегонять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6" w:name="sub_6310"/>
      <w:bookmarkEnd w:id="585"/>
      <w:r w:rsidRPr="009A3330">
        <w:rPr>
          <w:rFonts w:ascii="Times New Roman" w:hAnsi="Times New Roman" w:cs="Times New Roman"/>
          <w:sz w:val="28"/>
          <w:szCs w:val="28"/>
        </w:rPr>
        <w:t>193.При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7" w:name="sub_6311"/>
      <w:bookmarkEnd w:id="586"/>
      <w:r w:rsidRPr="009A3330">
        <w:rPr>
          <w:rFonts w:ascii="Times New Roman" w:hAnsi="Times New Roman" w:cs="Times New Roman"/>
          <w:sz w:val="28"/>
          <w:szCs w:val="28"/>
        </w:rPr>
        <w:t>194.Домашние козы должны содержатся исключительно в загонах внутри придомовой территории или под присмотром владельцев на пастбище.</w:t>
      </w:r>
    </w:p>
    <w:bookmarkEnd w:id="587"/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195.Не допускается: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8" w:name="sub_6401"/>
      <w:r w:rsidRPr="009A3330">
        <w:rPr>
          <w:rFonts w:ascii="Times New Roman" w:hAnsi="Times New Roman" w:cs="Times New Roman"/>
          <w:sz w:val="28"/>
          <w:szCs w:val="28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89" w:name="sub_6402"/>
      <w:bookmarkEnd w:id="588"/>
      <w:r w:rsidRPr="009A3330">
        <w:rPr>
          <w:rFonts w:ascii="Times New Roman" w:hAnsi="Times New Roman" w:cs="Times New Roman"/>
          <w:sz w:val="28"/>
          <w:szCs w:val="28"/>
        </w:rPr>
        <w:t>2) выгул домашних животных на пляжах и купание их в водоемах;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0" w:name="sub_6403"/>
      <w:bookmarkEnd w:id="589"/>
      <w:r w:rsidRPr="009A3330">
        <w:rPr>
          <w:rFonts w:ascii="Times New Roman" w:hAnsi="Times New Roman" w:cs="Times New Roman"/>
          <w:sz w:val="28"/>
          <w:szCs w:val="28"/>
        </w:rPr>
        <w:t>3) допускать животных в учреждения при наличии запрещающей надписи;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1" w:name="sub_6404"/>
      <w:bookmarkEnd w:id="590"/>
      <w:r w:rsidRPr="009A3330">
        <w:rPr>
          <w:rFonts w:ascii="Times New Roman" w:hAnsi="Times New Roman" w:cs="Times New Roman"/>
          <w:sz w:val="28"/>
          <w:szCs w:val="28"/>
        </w:rPr>
        <w:t>4) выпускать животных и птиц без сопровождения на территории населенных пунктов;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2" w:name="sub_6405"/>
      <w:bookmarkEnd w:id="591"/>
      <w:r w:rsidRPr="009A3330">
        <w:rPr>
          <w:rFonts w:ascii="Times New Roman" w:hAnsi="Times New Roman" w:cs="Times New Roman"/>
          <w:sz w:val="28"/>
          <w:szCs w:val="28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3" w:name="sub_6406"/>
      <w:bookmarkEnd w:id="592"/>
      <w:r w:rsidRPr="009A3330">
        <w:rPr>
          <w:rFonts w:ascii="Times New Roman" w:hAnsi="Times New Roman" w:cs="Times New Roman"/>
          <w:sz w:val="28"/>
          <w:szCs w:val="28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4" w:name="sub_6407"/>
      <w:bookmarkEnd w:id="593"/>
      <w:r w:rsidRPr="009A3330">
        <w:rPr>
          <w:rFonts w:ascii="Times New Roman" w:hAnsi="Times New Roman" w:cs="Times New Roman"/>
          <w:sz w:val="28"/>
          <w:szCs w:val="28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4"/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196.Владельцы домашних животных и птицы обязаны: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5" w:name="sub_6501"/>
      <w:r w:rsidRPr="009A3330">
        <w:rPr>
          <w:rFonts w:ascii="Times New Roman" w:hAnsi="Times New Roman" w:cs="Times New Roman"/>
          <w:sz w:val="28"/>
          <w:szCs w:val="28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6" w:name="sub_6502"/>
      <w:bookmarkEnd w:id="595"/>
      <w:r w:rsidRPr="009A3330">
        <w:rPr>
          <w:rFonts w:ascii="Times New Roman" w:hAnsi="Times New Roman" w:cs="Times New Roman"/>
          <w:sz w:val="28"/>
          <w:szCs w:val="28"/>
        </w:rPr>
        <w:t xml:space="preserve">2) осуществлять постоянный контроль за местом нахождения животных; </w:t>
      </w:r>
      <w:bookmarkStart w:id="597" w:name="sub_6503"/>
      <w:bookmarkEnd w:id="596"/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bookmarkStart w:id="598" w:name="sub_6504"/>
      <w:bookmarkEnd w:id="597"/>
      <w:r w:rsidRPr="009A3330">
        <w:rPr>
          <w:rFonts w:ascii="Times New Roman" w:hAnsi="Times New Roman" w:cs="Times New Roman"/>
          <w:sz w:val="28"/>
          <w:szCs w:val="28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8"/>
    <w:p w:rsidR="006A6185" w:rsidRPr="009A3330" w:rsidRDefault="006A6185" w:rsidP="00FE4D67">
      <w:pPr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197.Захоронение умершего скота производится в специально определенном месте специализированной организацией.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198.Организации, имеющие на своей территории сторожевых собак, обязаны: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599" w:name="sub_6701"/>
      <w:r w:rsidRPr="009A3330">
        <w:rPr>
          <w:rFonts w:ascii="Times New Roman" w:hAnsi="Times New Roman" w:cs="Times New Roman"/>
          <w:sz w:val="28"/>
          <w:szCs w:val="28"/>
        </w:rPr>
        <w:t>1) зарегистрировать собак на общих основаниях;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0" w:name="sub_6702"/>
      <w:bookmarkEnd w:id="599"/>
      <w:r w:rsidRPr="009A3330">
        <w:rPr>
          <w:rFonts w:ascii="Times New Roman" w:hAnsi="Times New Roman" w:cs="Times New Roman"/>
          <w:sz w:val="28"/>
          <w:szCs w:val="28"/>
        </w:rPr>
        <w:t>2) содержать собак на прочной привязи;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1" w:name="sub_6703"/>
      <w:bookmarkEnd w:id="600"/>
      <w:r w:rsidRPr="009A3330">
        <w:rPr>
          <w:rFonts w:ascii="Times New Roman" w:hAnsi="Times New Roman" w:cs="Times New Roman"/>
          <w:sz w:val="28"/>
          <w:szCs w:val="28"/>
        </w:rPr>
        <w:t>3) исключить возможность доступа посетителей к животным;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2" w:name="sub_6704"/>
      <w:bookmarkEnd w:id="601"/>
      <w:r w:rsidRPr="009A3330">
        <w:rPr>
          <w:rFonts w:ascii="Times New Roman" w:hAnsi="Times New Roman" w:cs="Times New Roman"/>
          <w:sz w:val="28"/>
          <w:szCs w:val="28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3" w:name="sub_6801"/>
      <w:bookmarkEnd w:id="602"/>
      <w:r w:rsidRPr="009A3330">
        <w:rPr>
          <w:rFonts w:ascii="Times New Roman" w:hAnsi="Times New Roman" w:cs="Times New Roman"/>
          <w:sz w:val="28"/>
          <w:szCs w:val="28"/>
        </w:rPr>
        <w:t>199.Безнадзорные животные, находящиеся в общественных местах без сопровождающих лиц, подлежат отлову.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4" w:name="sub_6802"/>
      <w:bookmarkEnd w:id="603"/>
      <w:r w:rsidRPr="009A3330">
        <w:rPr>
          <w:rFonts w:ascii="Times New Roman" w:hAnsi="Times New Roman" w:cs="Times New Roman"/>
          <w:sz w:val="28"/>
          <w:szCs w:val="28"/>
        </w:rPr>
        <w:t>200.Отлов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5" w:name="sub_6803"/>
      <w:bookmarkEnd w:id="604"/>
      <w:r w:rsidRPr="009A3330">
        <w:rPr>
          <w:rFonts w:ascii="Times New Roman" w:hAnsi="Times New Roman" w:cs="Times New Roman"/>
          <w:sz w:val="28"/>
          <w:szCs w:val="28"/>
        </w:rPr>
        <w:t>201.Осуществление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5"/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202.Не допускается: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6" w:name="sub_6841"/>
      <w:r w:rsidRPr="009A3330">
        <w:rPr>
          <w:rFonts w:ascii="Times New Roman" w:hAnsi="Times New Roman" w:cs="Times New Roman"/>
          <w:sz w:val="28"/>
          <w:szCs w:val="28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bookmarkStart w:id="607" w:name="sub_6842"/>
      <w:bookmarkEnd w:id="606"/>
      <w:r w:rsidRPr="009A3330">
        <w:rPr>
          <w:rFonts w:ascii="Times New Roman" w:hAnsi="Times New Roman" w:cs="Times New Roman"/>
          <w:sz w:val="28"/>
          <w:szCs w:val="28"/>
        </w:rPr>
        <w:t>2) снимать собак с привязи у магазинов, аптек, предприятий коммунального обслуживания и пр.;</w:t>
      </w:r>
    </w:p>
    <w:bookmarkEnd w:id="607"/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  <w:r w:rsidRPr="009A3330">
        <w:rPr>
          <w:rFonts w:ascii="Times New Roman" w:hAnsi="Times New Roman" w:cs="Times New Roman"/>
          <w:sz w:val="28"/>
          <w:szCs w:val="28"/>
        </w:rPr>
        <w:t>3) использовать приманки и иные средства отлова без рекомендации ветеринарных органов.</w:t>
      </w:r>
    </w:p>
    <w:p w:rsidR="006A6185" w:rsidRPr="009A3330" w:rsidRDefault="006A6185" w:rsidP="00FE4D6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6185" w:rsidRPr="009A3330" w:rsidRDefault="006A6185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608" w:name="sub_90"/>
      <w:r w:rsidRPr="009A3330">
        <w:rPr>
          <w:rFonts w:ascii="Times New Roman" w:hAnsi="Times New Roman" w:cs="Times New Roman"/>
          <w:sz w:val="28"/>
          <w:szCs w:val="28"/>
        </w:rPr>
        <w:t>X. Контроль за выполнением требований Правил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09" w:name="sub_10208"/>
      <w:bookmarkEnd w:id="608"/>
      <w:r w:rsidRPr="009A3330">
        <w:rPr>
          <w:rFonts w:ascii="Times New Roman" w:hAnsi="Times New Roman" w:cs="Times New Roman"/>
          <w:sz w:val="28"/>
          <w:szCs w:val="28"/>
        </w:rPr>
        <w:t>203.Физические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A6185" w:rsidRPr="009A3330" w:rsidRDefault="006A6185">
      <w:pPr>
        <w:rPr>
          <w:rFonts w:ascii="Times New Roman" w:hAnsi="Times New Roman" w:cs="Times New Roman"/>
          <w:sz w:val="28"/>
          <w:szCs w:val="28"/>
        </w:rPr>
      </w:pPr>
      <w:bookmarkStart w:id="610" w:name="sub_10209"/>
      <w:bookmarkEnd w:id="609"/>
      <w:r w:rsidRPr="0038450E">
        <w:rPr>
          <w:rFonts w:ascii="Times New Roman" w:hAnsi="Times New Roman" w:cs="Times New Roman"/>
          <w:sz w:val="28"/>
          <w:szCs w:val="28"/>
        </w:rPr>
        <w:t xml:space="preserve">204.Нарушение настоящих Правил влечет ответственность в соответствии с </w:t>
      </w:r>
      <w:hyperlink r:id="rId18" w:history="1">
        <w:r w:rsidRPr="0038450E">
          <w:rPr>
            <w:rStyle w:val="a0"/>
            <w:rFonts w:ascii="Times New Roman" w:hAnsi="Times New Roman"/>
            <w:sz w:val="28"/>
            <w:szCs w:val="28"/>
          </w:rPr>
          <w:t>Кодексом</w:t>
        </w:r>
      </w:hyperlink>
      <w:r w:rsidRPr="0038450E">
        <w:rPr>
          <w:rFonts w:ascii="Times New Roman" w:hAnsi="Times New Roman" w:cs="Times New Roman"/>
          <w:sz w:val="28"/>
          <w:szCs w:val="28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Pr="0038450E">
          <w:rPr>
            <w:rStyle w:val="a0"/>
            <w:rFonts w:ascii="Times New Roman" w:hAnsi="Times New Roman"/>
            <w:sz w:val="28"/>
            <w:szCs w:val="28"/>
          </w:rPr>
          <w:t>Кодексом</w:t>
        </w:r>
      </w:hyperlink>
      <w:r w:rsidRPr="0038450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правонарушениях).</w:t>
      </w:r>
    </w:p>
    <w:p w:rsidR="006A6185" w:rsidRPr="003336F2" w:rsidRDefault="006A6185">
      <w:pPr>
        <w:rPr>
          <w:rFonts w:ascii="Times New Roman" w:hAnsi="Times New Roman" w:cs="Times New Roman"/>
        </w:rPr>
      </w:pPr>
      <w:bookmarkStart w:id="611" w:name="sub_10210"/>
      <w:bookmarkEnd w:id="610"/>
      <w:r w:rsidRPr="009A3330">
        <w:rPr>
          <w:rFonts w:ascii="Times New Roman" w:hAnsi="Times New Roman" w:cs="Times New Roman"/>
          <w:sz w:val="28"/>
          <w:szCs w:val="28"/>
        </w:rPr>
        <w:t>205.Привлечение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1"/>
    </w:p>
    <w:sectPr w:rsidR="006A6185" w:rsidRPr="003336F2" w:rsidSect="00DA27E4">
      <w:pgSz w:w="11900" w:h="16800"/>
      <w:pgMar w:top="851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ED5"/>
    <w:rsid w:val="000312F3"/>
    <w:rsid w:val="000338C4"/>
    <w:rsid w:val="00034A56"/>
    <w:rsid w:val="00055FC5"/>
    <w:rsid w:val="00073D1B"/>
    <w:rsid w:val="00093A9A"/>
    <w:rsid w:val="000E3179"/>
    <w:rsid w:val="001739C3"/>
    <w:rsid w:val="00192BD0"/>
    <w:rsid w:val="0019637C"/>
    <w:rsid w:val="001A2173"/>
    <w:rsid w:val="001A4BDA"/>
    <w:rsid w:val="001A78DC"/>
    <w:rsid w:val="001C029A"/>
    <w:rsid w:val="001C28F8"/>
    <w:rsid w:val="001E06FF"/>
    <w:rsid w:val="0025160A"/>
    <w:rsid w:val="00291A3C"/>
    <w:rsid w:val="00294037"/>
    <w:rsid w:val="002B2769"/>
    <w:rsid w:val="002C02C0"/>
    <w:rsid w:val="002C0B63"/>
    <w:rsid w:val="002F5A5F"/>
    <w:rsid w:val="00321FB9"/>
    <w:rsid w:val="003336F2"/>
    <w:rsid w:val="003455C5"/>
    <w:rsid w:val="00383840"/>
    <w:rsid w:val="0038450E"/>
    <w:rsid w:val="003B377D"/>
    <w:rsid w:val="003B72EC"/>
    <w:rsid w:val="003F321F"/>
    <w:rsid w:val="0041350A"/>
    <w:rsid w:val="004202E3"/>
    <w:rsid w:val="00493ED5"/>
    <w:rsid w:val="0052783E"/>
    <w:rsid w:val="00540CCC"/>
    <w:rsid w:val="0055633F"/>
    <w:rsid w:val="005679AE"/>
    <w:rsid w:val="00574C47"/>
    <w:rsid w:val="005A35AF"/>
    <w:rsid w:val="005D6563"/>
    <w:rsid w:val="005F7810"/>
    <w:rsid w:val="0060706E"/>
    <w:rsid w:val="006209E9"/>
    <w:rsid w:val="00676FD4"/>
    <w:rsid w:val="0069714C"/>
    <w:rsid w:val="006A4FEC"/>
    <w:rsid w:val="006A6185"/>
    <w:rsid w:val="00764E6C"/>
    <w:rsid w:val="007700D2"/>
    <w:rsid w:val="00786581"/>
    <w:rsid w:val="007E13C2"/>
    <w:rsid w:val="00813C45"/>
    <w:rsid w:val="00832939"/>
    <w:rsid w:val="0084151D"/>
    <w:rsid w:val="008770D3"/>
    <w:rsid w:val="008B2834"/>
    <w:rsid w:val="008E14C2"/>
    <w:rsid w:val="008E6681"/>
    <w:rsid w:val="008F0637"/>
    <w:rsid w:val="00924F48"/>
    <w:rsid w:val="0093686B"/>
    <w:rsid w:val="00982EAD"/>
    <w:rsid w:val="0098471A"/>
    <w:rsid w:val="009A0126"/>
    <w:rsid w:val="009A3330"/>
    <w:rsid w:val="009C6EF7"/>
    <w:rsid w:val="009F18AD"/>
    <w:rsid w:val="00A12B0E"/>
    <w:rsid w:val="00A17809"/>
    <w:rsid w:val="00A24B35"/>
    <w:rsid w:val="00A50715"/>
    <w:rsid w:val="00A63714"/>
    <w:rsid w:val="00A673C2"/>
    <w:rsid w:val="00A90428"/>
    <w:rsid w:val="00AC3F9C"/>
    <w:rsid w:val="00AF0642"/>
    <w:rsid w:val="00B44434"/>
    <w:rsid w:val="00B54AEA"/>
    <w:rsid w:val="00B703E2"/>
    <w:rsid w:val="00B80037"/>
    <w:rsid w:val="00B8094B"/>
    <w:rsid w:val="00BA7956"/>
    <w:rsid w:val="00C2503D"/>
    <w:rsid w:val="00C92B17"/>
    <w:rsid w:val="00CA6146"/>
    <w:rsid w:val="00CE39F3"/>
    <w:rsid w:val="00CE4E8E"/>
    <w:rsid w:val="00D5029B"/>
    <w:rsid w:val="00DA27E4"/>
    <w:rsid w:val="00DD7C91"/>
    <w:rsid w:val="00EE389B"/>
    <w:rsid w:val="00F11828"/>
    <w:rsid w:val="00FC02ED"/>
    <w:rsid w:val="00FE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6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2769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B2769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B2769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2B2769"/>
    <w:pPr>
      <w:outlineLvl w:val="3"/>
    </w:pPr>
    <w:rPr>
      <w:rFonts w:ascii="Calibri" w:hAnsi="Calibri" w:cs="Calibri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276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27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276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2769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2B2769"/>
    <w:rPr>
      <w:rFonts w:cs="Times New Roman"/>
      <w:b/>
      <w:bCs/>
      <w:color w:val="26282F"/>
    </w:rPr>
  </w:style>
  <w:style w:type="character" w:customStyle="1" w:styleId="a0">
    <w:name w:val="Гипертекстовая ссылка"/>
    <w:uiPriority w:val="99"/>
    <w:rsid w:val="002B2769"/>
    <w:rPr>
      <w:rFonts w:cs="Times New Roman"/>
      <w:color w:val="auto"/>
    </w:rPr>
  </w:style>
  <w:style w:type="character" w:customStyle="1" w:styleId="a1">
    <w:name w:val="Активная гипертекстовая ссылка"/>
    <w:uiPriority w:val="99"/>
    <w:rsid w:val="002B2769"/>
    <w:rPr>
      <w:rFonts w:cs="Times New Roman"/>
      <w:color w:val="auto"/>
      <w:u w:val="single"/>
    </w:rPr>
  </w:style>
  <w:style w:type="paragraph" w:customStyle="1" w:styleId="a2">
    <w:name w:val="Внимание"/>
    <w:basedOn w:val="Normal"/>
    <w:next w:val="Normal"/>
    <w:uiPriority w:val="99"/>
    <w:rsid w:val="002B27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2B2769"/>
  </w:style>
  <w:style w:type="paragraph" w:customStyle="1" w:styleId="a4">
    <w:name w:val="Внимание: недобросовестность!"/>
    <w:basedOn w:val="a2"/>
    <w:next w:val="Normal"/>
    <w:uiPriority w:val="99"/>
    <w:rsid w:val="002B2769"/>
  </w:style>
  <w:style w:type="character" w:customStyle="1" w:styleId="a5">
    <w:name w:val="Выделение для Базового Поиска"/>
    <w:uiPriority w:val="99"/>
    <w:rsid w:val="002B2769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2B2769"/>
    <w:rPr>
      <w:rFonts w:cs="Times New Roman"/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2B276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2B276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2B2769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2B276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2B276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2B276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uiPriority w:val="99"/>
    <w:rsid w:val="002B2769"/>
    <w:rPr>
      <w:rFonts w:cs="Times New Roman"/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rsid w:val="002B2769"/>
    <w:pPr>
      <w:ind w:left="1612" w:hanging="892"/>
    </w:pPr>
  </w:style>
  <w:style w:type="character" w:customStyle="1" w:styleId="af">
    <w:name w:val="Заголовок чужого сообщения"/>
    <w:uiPriority w:val="99"/>
    <w:rsid w:val="002B2769"/>
    <w:rPr>
      <w:rFonts w:cs="Times New Roman"/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2B276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2B276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2B276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2B276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2B27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2B276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2B27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2B276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2B276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2B276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2B276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2B276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2B276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2B2769"/>
  </w:style>
  <w:style w:type="paragraph" w:customStyle="1" w:styleId="afe">
    <w:name w:val="Моноширинный"/>
    <w:basedOn w:val="Normal"/>
    <w:next w:val="Normal"/>
    <w:uiPriority w:val="99"/>
    <w:rsid w:val="002B276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uiPriority w:val="99"/>
    <w:rsid w:val="002B2769"/>
    <w:rPr>
      <w:rFonts w:cs="Times New Roman"/>
      <w:color w:val="26282F"/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2B276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uiPriority w:val="99"/>
    <w:rsid w:val="002B2769"/>
    <w:rPr>
      <w:rFonts w:cs="Times New Roman"/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2B276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2B276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2B276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2B2769"/>
    <w:pPr>
      <w:ind w:left="140"/>
    </w:pPr>
  </w:style>
  <w:style w:type="character" w:customStyle="1" w:styleId="aff6">
    <w:name w:val="Опечатки"/>
    <w:uiPriority w:val="99"/>
    <w:rsid w:val="002B2769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2B276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2B276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2B276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2B276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2B276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2B276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2B2769"/>
  </w:style>
  <w:style w:type="paragraph" w:customStyle="1" w:styleId="affe">
    <w:name w:val="Примечание."/>
    <w:basedOn w:val="a2"/>
    <w:next w:val="Normal"/>
    <w:uiPriority w:val="99"/>
    <w:rsid w:val="002B2769"/>
  </w:style>
  <w:style w:type="character" w:customStyle="1" w:styleId="afff">
    <w:name w:val="Продолжение ссылки"/>
    <w:uiPriority w:val="99"/>
    <w:rsid w:val="002B2769"/>
    <w:rPr>
      <w:rFonts w:cs="Times New Roman"/>
    </w:rPr>
  </w:style>
  <w:style w:type="paragraph" w:customStyle="1" w:styleId="afff0">
    <w:name w:val="Словарная статья"/>
    <w:basedOn w:val="Normal"/>
    <w:next w:val="Normal"/>
    <w:uiPriority w:val="99"/>
    <w:rsid w:val="002B2769"/>
    <w:pPr>
      <w:ind w:right="118" w:firstLine="0"/>
    </w:pPr>
  </w:style>
  <w:style w:type="character" w:customStyle="1" w:styleId="afff1">
    <w:name w:val="Сравнение редакций"/>
    <w:uiPriority w:val="99"/>
    <w:rsid w:val="002B2769"/>
    <w:rPr>
      <w:rFonts w:cs="Times New Roman"/>
      <w:color w:val="26282F"/>
    </w:rPr>
  </w:style>
  <w:style w:type="character" w:customStyle="1" w:styleId="afff2">
    <w:name w:val="Сравнение редакций. Добавленный фрагмент"/>
    <w:uiPriority w:val="99"/>
    <w:rsid w:val="002B2769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2B2769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2B2769"/>
  </w:style>
  <w:style w:type="character" w:customStyle="1" w:styleId="afff5">
    <w:name w:val="Ссылка на утративший силу документ"/>
    <w:uiPriority w:val="99"/>
    <w:rsid w:val="002B2769"/>
    <w:rPr>
      <w:rFonts w:cs="Times New Roman"/>
      <w:color w:val="auto"/>
    </w:rPr>
  </w:style>
  <w:style w:type="paragraph" w:customStyle="1" w:styleId="afff6">
    <w:name w:val="Текст в таблице"/>
    <w:basedOn w:val="aff3"/>
    <w:next w:val="Normal"/>
    <w:uiPriority w:val="99"/>
    <w:rsid w:val="002B276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2B276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2B276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uiPriority w:val="99"/>
    <w:rsid w:val="002B2769"/>
    <w:rPr>
      <w:rFonts w:cs="Times New Roman"/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2B27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2B276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2B2769"/>
    <w:pPr>
      <w:spacing w:before="300"/>
      <w:ind w:firstLine="0"/>
      <w:jc w:val="left"/>
    </w:pPr>
  </w:style>
  <w:style w:type="paragraph" w:styleId="NormalWeb">
    <w:name w:val="Normal (Web)"/>
    <w:basedOn w:val="Normal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</w:style>
  <w:style w:type="paragraph" w:customStyle="1" w:styleId="ConsPlusTitlePage">
    <w:name w:val="ConsPlusTitlePage"/>
    <w:uiPriority w:val="99"/>
    <w:rsid w:val="0055633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55633F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DA27E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34A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hyperlink" Target="garantF1://86367.14" TargetMode="Externa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50</Pages>
  <Words>18634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Новокиреметского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СП</cp:lastModifiedBy>
  <cp:revision>6</cp:revision>
  <cp:lastPrinted>2017-04-20T07:35:00Z</cp:lastPrinted>
  <dcterms:created xsi:type="dcterms:W3CDTF">2017-05-11T13:47:00Z</dcterms:created>
  <dcterms:modified xsi:type="dcterms:W3CDTF">2017-06-16T04:32:00Z</dcterms:modified>
</cp:coreProperties>
</file>