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9F" w:rsidRDefault="008A4B0D" w:rsidP="00A85F9F">
      <w:pPr>
        <w:tabs>
          <w:tab w:val="left" w:pos="8931"/>
        </w:tabs>
        <w:ind w:firstLine="0"/>
        <w:rPr>
          <w:rFonts w:ascii="Times New Roman" w:hAnsi="Times New Roman"/>
          <w:b/>
          <w:lang w:val="tt-RU"/>
        </w:rPr>
      </w:pPr>
      <w:r w:rsidRPr="008A4B0D">
        <w:rPr>
          <w:rStyle w:val="4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pt;margin-top:-.45pt;width:63.15pt;height:81pt;z-index:251658240">
            <v:imagedata r:id="rId6" o:title=""/>
          </v:shape>
          <o:OLEObject Type="Embed" ProgID="MSPhotoEd.3" ShapeID="_x0000_s1026" DrawAspect="Content" ObjectID="_1697955755" r:id="rId7"/>
        </w:pict>
      </w:r>
      <w:r w:rsidR="00A85F9F" w:rsidRPr="00592533">
        <w:rPr>
          <w:rStyle w:val="40"/>
        </w:rPr>
        <w:t xml:space="preserve">ТАТАРСТАН РЕСПУБЛИКАСЫ </w:t>
      </w:r>
      <w:r w:rsidR="00A85F9F">
        <w:rPr>
          <w:rStyle w:val="40"/>
        </w:rPr>
        <w:t xml:space="preserve">             </w:t>
      </w:r>
      <w:r w:rsidR="00A85F9F" w:rsidRPr="00592533">
        <w:rPr>
          <w:rStyle w:val="40"/>
        </w:rPr>
        <w:t xml:space="preserve"> </w:t>
      </w:r>
      <w:r w:rsidR="00A85F9F">
        <w:rPr>
          <w:rStyle w:val="40"/>
        </w:rPr>
        <w:t xml:space="preserve">       </w:t>
      </w:r>
      <w:r w:rsidR="00A85F9F" w:rsidRPr="00592533">
        <w:rPr>
          <w:rStyle w:val="40"/>
        </w:rPr>
        <w:t>РЕСПУБЛИКА</w:t>
      </w:r>
      <w:r w:rsidR="00A85F9F">
        <w:rPr>
          <w:rStyle w:val="40"/>
        </w:rPr>
        <w:t xml:space="preserve"> </w:t>
      </w:r>
      <w:r w:rsidR="00A85F9F" w:rsidRPr="00592533">
        <w:rPr>
          <w:rStyle w:val="40"/>
        </w:rPr>
        <w:t>ТАТАРСТАН</w:t>
      </w:r>
      <w:r w:rsidR="00A85F9F">
        <w:rPr>
          <w:rFonts w:ascii="Times New Roman" w:hAnsi="Times New Roman"/>
          <w:b/>
        </w:rPr>
        <w:br/>
      </w:r>
      <w:r w:rsidR="00A85F9F">
        <w:rPr>
          <w:rFonts w:ascii="Times New Roman" w:hAnsi="Times New Roman"/>
          <w:b/>
          <w:lang w:val="tt-RU"/>
        </w:rPr>
        <w:t xml:space="preserve">Әлки муниципаль районы                                           Исполнительный комитет Иске Кората авыл җирлеге                                                      Старохурадинского  </w:t>
      </w:r>
      <w:proofErr w:type="gramStart"/>
      <w:r w:rsidR="00A85F9F">
        <w:rPr>
          <w:rFonts w:ascii="Times New Roman" w:hAnsi="Times New Roman"/>
          <w:b/>
          <w:lang w:val="tt-RU"/>
        </w:rPr>
        <w:t>сельского</w:t>
      </w:r>
      <w:proofErr w:type="gramEnd"/>
      <w:r w:rsidR="00A85F9F">
        <w:rPr>
          <w:rFonts w:ascii="Times New Roman" w:hAnsi="Times New Roman"/>
          <w:b/>
          <w:lang w:val="tt-RU"/>
        </w:rPr>
        <w:t xml:space="preserve">               </w:t>
      </w:r>
    </w:p>
    <w:p w:rsidR="00A85F9F" w:rsidRDefault="00A85F9F" w:rsidP="00A85F9F">
      <w:pPr>
        <w:ind w:firstLine="0"/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b/>
          <w:lang w:val="tt-RU"/>
        </w:rPr>
        <w:t xml:space="preserve">башкарма   комитеты                                                      поселения    Алькеевского                                                                                                                      </w:t>
      </w:r>
    </w:p>
    <w:p w:rsidR="00A85F9F" w:rsidRDefault="00A85F9F" w:rsidP="00A85F9F">
      <w:pPr>
        <w:pBdr>
          <w:bottom w:val="single" w:sz="12" w:space="12" w:color="auto"/>
        </w:pBdr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b/>
          <w:lang w:val="tt-RU"/>
        </w:rPr>
        <w:t xml:space="preserve">                                                                                      муниципального  района                                                                                 </w:t>
      </w:r>
    </w:p>
    <w:p w:rsidR="00A85F9F" w:rsidRPr="00A85F9F" w:rsidRDefault="00A85F9F" w:rsidP="00A85F9F">
      <w:pPr>
        <w:ind w:firstLine="0"/>
        <w:rPr>
          <w:rFonts w:ascii="Times New Roman" w:hAnsi="Times New Roman"/>
          <w:sz w:val="20"/>
          <w:szCs w:val="20"/>
          <w:lang w:val="tt-RU"/>
        </w:rPr>
      </w:pPr>
      <w:r w:rsidRPr="00A85F9F">
        <w:rPr>
          <w:rFonts w:ascii="Times New Roman" w:hAnsi="Times New Roman"/>
          <w:sz w:val="20"/>
          <w:szCs w:val="20"/>
          <w:lang w:val="tt-RU"/>
        </w:rPr>
        <w:t>Адресы: 422898, РТ, Сиктерме-Хузангай авылы,</w:t>
      </w:r>
      <w:r>
        <w:rPr>
          <w:rFonts w:ascii="Times New Roman" w:hAnsi="Times New Roman"/>
          <w:sz w:val="20"/>
          <w:szCs w:val="20"/>
          <w:lang w:val="tt-RU"/>
        </w:rPr>
        <w:t xml:space="preserve">             </w:t>
      </w:r>
      <w:r w:rsidRPr="00A85F9F">
        <w:rPr>
          <w:rFonts w:ascii="Times New Roman" w:hAnsi="Times New Roman"/>
          <w:sz w:val="20"/>
          <w:szCs w:val="20"/>
          <w:lang w:val="tt-RU"/>
        </w:rPr>
        <w:t xml:space="preserve"> Адрес: 422898, РТ, с. Сиктерме-Хузангаево,    ул.         </w:t>
      </w:r>
    </w:p>
    <w:p w:rsidR="00A85F9F" w:rsidRPr="00A85F9F" w:rsidRDefault="00A85F9F" w:rsidP="00A85F9F">
      <w:pPr>
        <w:ind w:firstLine="0"/>
        <w:rPr>
          <w:rFonts w:ascii="Times New Roman" w:hAnsi="Times New Roman"/>
          <w:sz w:val="20"/>
          <w:szCs w:val="20"/>
          <w:lang w:val="tt-RU"/>
        </w:rPr>
      </w:pPr>
      <w:r w:rsidRPr="00A85F9F">
        <w:rPr>
          <w:rFonts w:ascii="Times New Roman" w:hAnsi="Times New Roman"/>
          <w:sz w:val="20"/>
          <w:szCs w:val="20"/>
          <w:lang w:val="tt-RU"/>
        </w:rPr>
        <w:t xml:space="preserve">    Мектеп ур., 15 Тел/факс: (84346) 73-4-03            </w:t>
      </w:r>
      <w:r>
        <w:rPr>
          <w:rFonts w:ascii="Times New Roman" w:hAnsi="Times New Roman"/>
          <w:sz w:val="20"/>
          <w:szCs w:val="20"/>
          <w:lang w:val="tt-RU"/>
        </w:rPr>
        <w:t xml:space="preserve">           </w:t>
      </w:r>
      <w:r w:rsidRPr="00A85F9F">
        <w:rPr>
          <w:rFonts w:ascii="Times New Roman" w:hAnsi="Times New Roman"/>
          <w:sz w:val="20"/>
          <w:szCs w:val="20"/>
          <w:lang w:val="tt-RU"/>
        </w:rPr>
        <w:t xml:space="preserve"> Школьная, 15     тел/факс: ( 84346) 73-4-03</w:t>
      </w:r>
    </w:p>
    <w:p w:rsidR="00A85F9F" w:rsidRDefault="00A85F9F" w:rsidP="00A85F9F">
      <w:pPr>
        <w:ind w:firstLine="0"/>
        <w:rPr>
          <w:rFonts w:cs="Arial"/>
          <w:b/>
          <w:bCs/>
          <w:kern w:val="28"/>
          <w:sz w:val="32"/>
          <w:szCs w:val="32"/>
          <w:lang w:val="tt-RU"/>
        </w:rPr>
      </w:pPr>
    </w:p>
    <w:p w:rsidR="00A85F9F" w:rsidRPr="00866A32" w:rsidRDefault="00A85F9F" w:rsidP="00140878">
      <w:pPr>
        <w:ind w:firstLine="0"/>
        <w:jc w:val="center"/>
        <w:rPr>
          <w:b/>
          <w:lang w:val="tt-RU"/>
        </w:rPr>
      </w:pPr>
      <w:r w:rsidRPr="00866A32">
        <w:rPr>
          <w:b/>
          <w:lang w:val="tt-RU"/>
        </w:rPr>
        <w:t>РЕШЕНИЕ                                                                         КАРАР</w:t>
      </w:r>
    </w:p>
    <w:p w:rsidR="0022412E" w:rsidRPr="00866A32" w:rsidRDefault="0022412E" w:rsidP="00140878">
      <w:pPr>
        <w:ind w:right="-1"/>
        <w:jc w:val="center"/>
        <w:rPr>
          <w:rFonts w:ascii="Times New Roman" w:eastAsia="Courier New" w:hAnsi="Times New Roman"/>
          <w:lang w:val="tt-RU"/>
        </w:rPr>
      </w:pPr>
    </w:p>
    <w:p w:rsidR="00140878" w:rsidRPr="0022412E" w:rsidRDefault="00140878" w:rsidP="00140878">
      <w:pPr>
        <w:ind w:right="-1"/>
        <w:jc w:val="center"/>
        <w:rPr>
          <w:rFonts w:eastAsia="Courier New" w:cs="Arial"/>
          <w:lang w:val="tt-RU"/>
        </w:rPr>
      </w:pPr>
      <w:r w:rsidRPr="00866A32">
        <w:rPr>
          <w:rFonts w:eastAsia="Courier New" w:cs="Arial"/>
          <w:lang w:val="tt-RU"/>
        </w:rPr>
        <w:t>2021</w:t>
      </w:r>
      <w:r w:rsidR="0022412E" w:rsidRPr="00866A32">
        <w:rPr>
          <w:rFonts w:eastAsia="Courier New" w:cs="Arial"/>
          <w:lang w:val="tt-RU"/>
        </w:rPr>
        <w:t xml:space="preserve"> </w:t>
      </w:r>
      <w:r w:rsidRPr="00866A32">
        <w:rPr>
          <w:rFonts w:eastAsia="Courier New" w:cs="Arial"/>
          <w:lang w:val="tt-RU"/>
        </w:rPr>
        <w:t>ел</w:t>
      </w:r>
      <w:r w:rsidRPr="0022412E">
        <w:rPr>
          <w:rFonts w:eastAsia="Courier New" w:cs="Arial"/>
          <w:lang w:val="tt-RU"/>
        </w:rPr>
        <w:t>ның 2 нче ноябре</w:t>
      </w:r>
      <w:r w:rsidR="004458F9">
        <w:rPr>
          <w:rFonts w:eastAsia="Courier New" w:cs="Arial"/>
          <w:lang w:val="tt-RU"/>
        </w:rPr>
        <w:t xml:space="preserve">               </w:t>
      </w:r>
      <w:r w:rsidRPr="00866A32">
        <w:rPr>
          <w:rFonts w:eastAsia="Courier New" w:cs="Arial"/>
          <w:lang w:val="tt-RU"/>
        </w:rPr>
        <w:t xml:space="preserve">                                         </w:t>
      </w:r>
      <w:r w:rsidR="00866A32">
        <w:rPr>
          <w:rFonts w:eastAsia="Courier New" w:cs="Arial"/>
          <w:lang w:val="tt-RU"/>
        </w:rPr>
        <w:t>26</w:t>
      </w:r>
      <w:r w:rsidR="004458F9">
        <w:rPr>
          <w:rFonts w:eastAsia="Courier New" w:cs="Arial"/>
          <w:lang w:val="tt-RU"/>
        </w:rPr>
        <w:t xml:space="preserve"> </w:t>
      </w:r>
      <w:r w:rsidRPr="00866A32">
        <w:rPr>
          <w:rFonts w:eastAsia="Courier New" w:cs="Arial"/>
          <w:lang w:val="tt-RU"/>
        </w:rPr>
        <w:t>№</w:t>
      </w:r>
    </w:p>
    <w:p w:rsidR="00140878" w:rsidRPr="00866A32" w:rsidRDefault="00140878" w:rsidP="00140878">
      <w:pPr>
        <w:pStyle w:val="headertext"/>
        <w:tabs>
          <w:tab w:val="left" w:pos="8222"/>
        </w:tabs>
        <w:ind w:right="4252" w:firstLine="0"/>
        <w:rPr>
          <w:rFonts w:ascii="Arial" w:hAnsi="Arial" w:cs="Arial"/>
          <w:b/>
          <w:bCs/>
          <w:kern w:val="28"/>
          <w:lang w:val="tt-RU"/>
        </w:rPr>
      </w:pPr>
    </w:p>
    <w:p w:rsidR="00765AAA" w:rsidRPr="0022412E" w:rsidRDefault="00765AAA" w:rsidP="00A85F9F">
      <w:pPr>
        <w:pStyle w:val="headertext"/>
        <w:tabs>
          <w:tab w:val="left" w:pos="8222"/>
        </w:tabs>
        <w:ind w:right="4252"/>
        <w:rPr>
          <w:rFonts w:ascii="Arial" w:hAnsi="Arial" w:cs="Arial"/>
          <w:bCs/>
          <w:kern w:val="28"/>
          <w:lang w:val="tt-RU"/>
        </w:rPr>
      </w:pPr>
      <w:r w:rsidRPr="0022412E">
        <w:rPr>
          <w:rFonts w:ascii="Arial" w:hAnsi="Arial" w:cs="Arial"/>
          <w:bCs/>
          <w:kern w:val="28"/>
          <w:lang w:val="tt-RU"/>
        </w:rPr>
        <w:t>Татарстан Республик</w:t>
      </w:r>
      <w:r w:rsidR="00A85F9F" w:rsidRPr="0022412E">
        <w:rPr>
          <w:rFonts w:ascii="Arial" w:hAnsi="Arial" w:cs="Arial"/>
          <w:bCs/>
          <w:kern w:val="28"/>
          <w:lang w:val="tt-RU"/>
        </w:rPr>
        <w:t>асы Әлки муниципаль районы Иске Кората</w:t>
      </w:r>
      <w:r w:rsidRPr="0022412E">
        <w:rPr>
          <w:rFonts w:ascii="Arial" w:hAnsi="Arial" w:cs="Arial"/>
          <w:bCs/>
          <w:kern w:val="28"/>
          <w:lang w:val="tt-RU"/>
        </w:rPr>
        <w:t xml:space="preserve"> авыл җи</w:t>
      </w:r>
      <w:r w:rsidR="004458F9">
        <w:rPr>
          <w:rFonts w:ascii="Arial" w:hAnsi="Arial" w:cs="Arial"/>
          <w:bCs/>
          <w:kern w:val="28"/>
          <w:lang w:val="tt-RU"/>
        </w:rPr>
        <w:t>рлеге Советының 2021 елның 7 июн</w:t>
      </w:r>
      <w:r w:rsidRPr="0022412E">
        <w:rPr>
          <w:rFonts w:ascii="Arial" w:hAnsi="Arial" w:cs="Arial"/>
          <w:bCs/>
          <w:kern w:val="28"/>
          <w:lang w:val="tt-RU"/>
        </w:rPr>
        <w:t xml:space="preserve">ендәге «Әлки муниципаль районы </w:t>
      </w:r>
      <w:r w:rsidR="009309A0">
        <w:rPr>
          <w:rFonts w:ascii="Arial" w:hAnsi="Arial" w:cs="Arial"/>
          <w:bCs/>
          <w:kern w:val="28"/>
          <w:lang w:val="tt-RU"/>
        </w:rPr>
        <w:t>Иске Кората</w:t>
      </w:r>
      <w:r w:rsidRPr="0022412E">
        <w:rPr>
          <w:rFonts w:ascii="Arial" w:hAnsi="Arial" w:cs="Arial"/>
          <w:bCs/>
          <w:kern w:val="28"/>
          <w:lang w:val="tt-RU"/>
        </w:rPr>
        <w:t xml:space="preserve"> авыл</w:t>
      </w:r>
      <w:r w:rsidR="00A85F9F" w:rsidRPr="0022412E">
        <w:rPr>
          <w:rFonts w:ascii="Arial" w:hAnsi="Arial" w:cs="Arial"/>
          <w:bCs/>
          <w:kern w:val="28"/>
          <w:lang w:val="tt-RU"/>
        </w:rPr>
        <w:t xml:space="preserve"> җирлеге Советының 2020 елның 25</w:t>
      </w:r>
      <w:r w:rsidRPr="0022412E">
        <w:rPr>
          <w:rFonts w:ascii="Arial" w:hAnsi="Arial" w:cs="Arial"/>
          <w:bCs/>
          <w:kern w:val="28"/>
          <w:lang w:val="tt-RU"/>
        </w:rPr>
        <w:t xml:space="preserve"> сентябрендәге </w:t>
      </w:r>
      <w:bookmarkStart w:id="0" w:name="_GoBack"/>
      <w:r w:rsidRPr="0022412E">
        <w:rPr>
          <w:rFonts w:ascii="Arial" w:hAnsi="Arial" w:cs="Arial"/>
          <w:bCs/>
          <w:kern w:val="28"/>
          <w:lang w:val="tt-RU"/>
        </w:rPr>
        <w:t xml:space="preserve">«Җир салымы турында» </w:t>
      </w:r>
      <w:bookmarkEnd w:id="0"/>
      <w:r w:rsidRPr="0022412E">
        <w:rPr>
          <w:rFonts w:ascii="Arial" w:hAnsi="Arial" w:cs="Arial"/>
          <w:bCs/>
          <w:kern w:val="28"/>
          <w:lang w:val="tt-RU"/>
        </w:rPr>
        <w:t>5 номерлы карар</w:t>
      </w:r>
      <w:r w:rsidR="00A85F9F" w:rsidRPr="0022412E">
        <w:rPr>
          <w:rFonts w:ascii="Arial" w:hAnsi="Arial" w:cs="Arial"/>
          <w:bCs/>
          <w:kern w:val="28"/>
          <w:lang w:val="tt-RU"/>
        </w:rPr>
        <w:t>ына үзгәрешләр кертү хакында» 21</w:t>
      </w:r>
      <w:r w:rsidRPr="0022412E">
        <w:rPr>
          <w:rFonts w:ascii="Arial" w:hAnsi="Arial" w:cs="Arial"/>
          <w:bCs/>
          <w:kern w:val="28"/>
          <w:lang w:val="tt-RU"/>
        </w:rPr>
        <w:t xml:space="preserve"> номерлы карарына үзгәрешләр кертү турында</w:t>
      </w:r>
    </w:p>
    <w:p w:rsidR="00765AAA" w:rsidRPr="0022412E" w:rsidRDefault="00765AAA" w:rsidP="00ED121E">
      <w:pPr>
        <w:pStyle w:val="headertext"/>
        <w:ind w:firstLine="709"/>
        <w:rPr>
          <w:rFonts w:ascii="Arial" w:hAnsi="Arial" w:cs="Arial"/>
          <w:lang w:val="tt-RU"/>
        </w:rPr>
      </w:pPr>
      <w:bookmarkStart w:id="1" w:name="P0007"/>
      <w:bookmarkStart w:id="2" w:name="P000A"/>
      <w:bookmarkEnd w:id="1"/>
      <w:bookmarkEnd w:id="2"/>
      <w:r w:rsidRPr="0022412E">
        <w:rPr>
          <w:rFonts w:ascii="Arial" w:hAnsi="Arial" w:cs="Arial"/>
          <w:lang w:val="tt-RU"/>
        </w:rPr>
        <w:t xml:space="preserve">Россия Федерациясе Салым кодексының 1 статьясы, 2003 елның 6 октябрендәге «Россия Федерациясендә җирле үзидарә оештыруның гомуми принциплары турында» 131-ФЗ номерлы Федераль закон нигезендә Татарстан Республикасы Әлки муниципаль районы </w:t>
      </w:r>
      <w:r w:rsidR="004458F9">
        <w:rPr>
          <w:rFonts w:ascii="Arial" w:hAnsi="Arial" w:cs="Arial"/>
          <w:lang w:val="tt-RU"/>
        </w:rPr>
        <w:t>Иске Кората</w:t>
      </w:r>
      <w:r w:rsidRPr="0022412E">
        <w:rPr>
          <w:rFonts w:ascii="Arial" w:hAnsi="Arial" w:cs="Arial"/>
          <w:lang w:val="tt-RU"/>
        </w:rPr>
        <w:t xml:space="preserve"> авыл җирлеге Советы КАРАР ИТТЕ:</w:t>
      </w:r>
    </w:p>
    <w:p w:rsidR="00765AAA" w:rsidRPr="0022412E" w:rsidRDefault="00765AAA" w:rsidP="00765AAA">
      <w:pPr>
        <w:pStyle w:val="headertext"/>
        <w:numPr>
          <w:ilvl w:val="0"/>
          <w:numId w:val="4"/>
        </w:numPr>
        <w:ind w:left="0" w:firstLine="567"/>
        <w:rPr>
          <w:rFonts w:ascii="Arial" w:hAnsi="Arial" w:cs="Arial"/>
          <w:lang w:val="tt-RU"/>
        </w:rPr>
      </w:pPr>
      <w:r w:rsidRPr="0022412E">
        <w:rPr>
          <w:rFonts w:ascii="Arial" w:hAnsi="Arial" w:cs="Arial"/>
          <w:lang w:val="tt-RU"/>
        </w:rPr>
        <w:t xml:space="preserve">Әлки муниципаль районы </w:t>
      </w:r>
      <w:r w:rsidR="00A85F9F" w:rsidRPr="0022412E">
        <w:rPr>
          <w:rFonts w:ascii="Arial" w:hAnsi="Arial" w:cs="Arial"/>
          <w:lang w:val="tt-RU"/>
        </w:rPr>
        <w:t>Иске Кората</w:t>
      </w:r>
      <w:r w:rsidRPr="0022412E">
        <w:rPr>
          <w:rFonts w:ascii="Arial" w:hAnsi="Arial" w:cs="Arial"/>
          <w:lang w:val="tt-RU"/>
        </w:rPr>
        <w:t xml:space="preserve"> авыл җи</w:t>
      </w:r>
      <w:r w:rsidR="004458F9">
        <w:rPr>
          <w:rFonts w:ascii="Arial" w:hAnsi="Arial" w:cs="Arial"/>
          <w:lang w:val="tt-RU"/>
        </w:rPr>
        <w:t>рлеге Советының 2021 елның 7 июн</w:t>
      </w:r>
      <w:r w:rsidRPr="0022412E">
        <w:rPr>
          <w:rFonts w:ascii="Arial" w:hAnsi="Arial" w:cs="Arial"/>
          <w:lang w:val="tt-RU"/>
        </w:rPr>
        <w:t xml:space="preserve">ендәге «Әлки муниципаль районы </w:t>
      </w:r>
      <w:r w:rsidR="00A85F9F" w:rsidRPr="0022412E">
        <w:rPr>
          <w:rFonts w:ascii="Arial" w:hAnsi="Arial" w:cs="Arial"/>
          <w:lang w:val="tt-RU"/>
        </w:rPr>
        <w:t>Иске Кората</w:t>
      </w:r>
      <w:r w:rsidRPr="0022412E">
        <w:rPr>
          <w:rFonts w:ascii="Arial" w:hAnsi="Arial" w:cs="Arial"/>
          <w:lang w:val="tt-RU"/>
        </w:rPr>
        <w:t xml:space="preserve"> авыл</w:t>
      </w:r>
      <w:r w:rsidR="004458F9">
        <w:rPr>
          <w:rFonts w:ascii="Arial" w:hAnsi="Arial" w:cs="Arial"/>
          <w:lang w:val="tt-RU"/>
        </w:rPr>
        <w:t xml:space="preserve"> җирлеге Советының 2020 ел</w:t>
      </w:r>
      <w:r w:rsidR="00A85F9F" w:rsidRPr="0022412E">
        <w:rPr>
          <w:rFonts w:ascii="Arial" w:hAnsi="Arial" w:cs="Arial"/>
          <w:lang w:val="tt-RU"/>
        </w:rPr>
        <w:t>ның 25</w:t>
      </w:r>
      <w:r w:rsidRPr="0022412E">
        <w:rPr>
          <w:rFonts w:ascii="Arial" w:hAnsi="Arial" w:cs="Arial"/>
          <w:lang w:val="tt-RU"/>
        </w:rPr>
        <w:t xml:space="preserve"> сентябрендәге «Җир салымы турында» 5 номерлы карарына</w:t>
      </w:r>
      <w:r w:rsidR="00A85F9F" w:rsidRPr="0022412E">
        <w:rPr>
          <w:rFonts w:ascii="Arial" w:hAnsi="Arial" w:cs="Arial"/>
          <w:lang w:val="tt-RU"/>
        </w:rPr>
        <w:t xml:space="preserve"> үзгәрешләр кертү хакында» 21</w:t>
      </w:r>
      <w:r w:rsidRPr="0022412E">
        <w:rPr>
          <w:rFonts w:ascii="Arial" w:hAnsi="Arial" w:cs="Arial"/>
          <w:lang w:val="tt-RU"/>
        </w:rPr>
        <w:t xml:space="preserve"> номерлы карарына түбәндәге үзгәрешләр кертергә:</w:t>
      </w:r>
    </w:p>
    <w:p w:rsidR="00765AAA" w:rsidRPr="0022412E" w:rsidRDefault="00765AAA" w:rsidP="00765AAA">
      <w:pPr>
        <w:pStyle w:val="headertext"/>
        <w:numPr>
          <w:ilvl w:val="1"/>
          <w:numId w:val="4"/>
        </w:numPr>
        <w:rPr>
          <w:rFonts w:ascii="Arial" w:hAnsi="Arial" w:cs="Arial"/>
          <w:lang w:val="tt-RU"/>
        </w:rPr>
      </w:pPr>
      <w:r w:rsidRPr="0022412E">
        <w:rPr>
          <w:rFonts w:ascii="Arial" w:hAnsi="Arial" w:cs="Arial"/>
          <w:lang w:val="tt-RU"/>
        </w:rPr>
        <w:t>3 пунктны түбәндәге редакциядә бәян итәргә:</w:t>
      </w:r>
    </w:p>
    <w:p w:rsidR="00765AAA" w:rsidRPr="0022412E" w:rsidRDefault="00765AAA" w:rsidP="00765AAA">
      <w:pPr>
        <w:pStyle w:val="headertext"/>
        <w:rPr>
          <w:rFonts w:ascii="Arial" w:hAnsi="Arial" w:cs="Arial"/>
          <w:lang w:val="tt-RU"/>
        </w:rPr>
      </w:pPr>
      <w:r w:rsidRPr="0022412E">
        <w:rPr>
          <w:rFonts w:ascii="Arial" w:hAnsi="Arial" w:cs="Arial"/>
          <w:lang w:val="tt-RU"/>
        </w:rPr>
        <w:t>«3. Әлеге карар 2021 елның 1 гыйнварыннан барлыкка килгән хокук мөнәсәбәтләренә кагыла.».</w:t>
      </w:r>
    </w:p>
    <w:p w:rsidR="008B1972" w:rsidRPr="0022412E" w:rsidRDefault="008B1972" w:rsidP="008B1972">
      <w:pPr>
        <w:pStyle w:val="headertext"/>
        <w:numPr>
          <w:ilvl w:val="0"/>
          <w:numId w:val="4"/>
        </w:numPr>
        <w:ind w:left="0" w:firstLine="567"/>
        <w:rPr>
          <w:rFonts w:ascii="Arial" w:hAnsi="Arial" w:cs="Arial"/>
          <w:lang w:val="tt-RU"/>
        </w:rPr>
      </w:pPr>
      <w:r w:rsidRPr="0022412E">
        <w:rPr>
          <w:rFonts w:ascii="Arial" w:hAnsi="Arial" w:cs="Arial"/>
          <w:lang w:val="tt-RU"/>
        </w:rPr>
        <w:t>Әлеге карарны Әлки муниципаль районының рәсми https://alkeevskiy.tatarstan.ru сайтында бастырып чыгарырга һәм Татарстан Республикасы хокукый мәгълүматының рәсми http:pravo.tatarstan.ru порталында урнаштырырга.</w:t>
      </w:r>
    </w:p>
    <w:p w:rsidR="00A85F9F" w:rsidRPr="0022412E" w:rsidRDefault="00A85F9F" w:rsidP="00A85F9F">
      <w:pPr>
        <w:pStyle w:val="1"/>
        <w:ind w:firstLine="0"/>
        <w:jc w:val="both"/>
        <w:rPr>
          <w:b w:val="0"/>
          <w:sz w:val="24"/>
          <w:szCs w:val="24"/>
          <w:lang w:val="tt-RU"/>
        </w:rPr>
      </w:pPr>
    </w:p>
    <w:p w:rsidR="00A85F9F" w:rsidRPr="0022412E" w:rsidRDefault="00A85F9F" w:rsidP="00A85F9F">
      <w:pPr>
        <w:pStyle w:val="1"/>
        <w:ind w:firstLine="0"/>
        <w:jc w:val="both"/>
        <w:rPr>
          <w:b w:val="0"/>
          <w:sz w:val="24"/>
          <w:szCs w:val="24"/>
        </w:rPr>
      </w:pPr>
      <w:r w:rsidRPr="0022412E">
        <w:rPr>
          <w:b w:val="0"/>
          <w:sz w:val="24"/>
          <w:szCs w:val="24"/>
          <w:lang w:val="tt-RU"/>
        </w:rPr>
        <w:t>Әлки муниципал</w:t>
      </w:r>
      <w:proofErr w:type="spellStart"/>
      <w:r w:rsidRPr="0022412E">
        <w:rPr>
          <w:b w:val="0"/>
          <w:sz w:val="24"/>
          <w:szCs w:val="24"/>
        </w:rPr>
        <w:t>ь</w:t>
      </w:r>
      <w:proofErr w:type="spellEnd"/>
      <w:r w:rsidRPr="0022412E">
        <w:rPr>
          <w:b w:val="0"/>
          <w:sz w:val="24"/>
          <w:szCs w:val="24"/>
        </w:rPr>
        <w:t xml:space="preserve"> районы</w:t>
      </w:r>
    </w:p>
    <w:p w:rsidR="00A85F9F" w:rsidRPr="0022412E" w:rsidRDefault="00A85F9F" w:rsidP="00A85F9F">
      <w:pPr>
        <w:ind w:firstLine="0"/>
        <w:rPr>
          <w:rFonts w:cs="Arial"/>
          <w:lang w:val="tt-RU"/>
        </w:rPr>
      </w:pPr>
      <w:proofErr w:type="gramStart"/>
      <w:r w:rsidRPr="0022412E">
        <w:rPr>
          <w:rFonts w:cs="Arial"/>
        </w:rPr>
        <w:t>Иске</w:t>
      </w:r>
      <w:proofErr w:type="gramEnd"/>
      <w:r w:rsidRPr="0022412E">
        <w:rPr>
          <w:rFonts w:cs="Arial"/>
        </w:rPr>
        <w:t xml:space="preserve"> </w:t>
      </w:r>
      <w:proofErr w:type="spellStart"/>
      <w:r w:rsidRPr="0022412E">
        <w:rPr>
          <w:rFonts w:cs="Arial"/>
        </w:rPr>
        <w:t>Кората</w:t>
      </w:r>
      <w:proofErr w:type="spellEnd"/>
      <w:r w:rsidRPr="0022412E">
        <w:rPr>
          <w:rFonts w:cs="Arial"/>
        </w:rPr>
        <w:t xml:space="preserve"> </w:t>
      </w:r>
      <w:proofErr w:type="spellStart"/>
      <w:r w:rsidRPr="0022412E">
        <w:rPr>
          <w:rFonts w:cs="Arial"/>
        </w:rPr>
        <w:t>авыл</w:t>
      </w:r>
      <w:proofErr w:type="spellEnd"/>
      <w:r w:rsidRPr="0022412E">
        <w:rPr>
          <w:rFonts w:cs="Arial"/>
        </w:rPr>
        <w:t xml:space="preserve"> </w:t>
      </w:r>
      <w:r w:rsidRPr="0022412E">
        <w:rPr>
          <w:rFonts w:cs="Arial"/>
          <w:lang w:val="tt-RU"/>
        </w:rPr>
        <w:t xml:space="preserve">җирлеге </w:t>
      </w:r>
    </w:p>
    <w:p w:rsidR="00A85F9F" w:rsidRPr="0022412E" w:rsidRDefault="00A85F9F" w:rsidP="00A85F9F">
      <w:pPr>
        <w:ind w:firstLine="0"/>
        <w:rPr>
          <w:rFonts w:cs="Arial"/>
          <w:lang w:val="tt-RU"/>
        </w:rPr>
      </w:pPr>
      <w:r w:rsidRPr="0022412E">
        <w:rPr>
          <w:rFonts w:cs="Arial"/>
          <w:lang w:val="tt-RU"/>
        </w:rPr>
        <w:t>Башкарма комитеты җитәкчесе                                              Н.В.Кузне</w:t>
      </w:r>
      <w:proofErr w:type="spellStart"/>
      <w:r w:rsidRPr="0022412E">
        <w:rPr>
          <w:rFonts w:cs="Arial"/>
        </w:rPr>
        <w:t>ц</w:t>
      </w:r>
      <w:proofErr w:type="spellEnd"/>
      <w:r w:rsidRPr="0022412E">
        <w:rPr>
          <w:rFonts w:cs="Arial"/>
          <w:lang w:val="tt-RU"/>
        </w:rPr>
        <w:t>ов</w:t>
      </w:r>
    </w:p>
    <w:p w:rsidR="00400B67" w:rsidRPr="0022412E" w:rsidRDefault="00400B67" w:rsidP="00E1202D">
      <w:pPr>
        <w:pStyle w:val="formattext"/>
        <w:spacing w:after="240" w:afterAutospacing="0"/>
        <w:ind w:firstLine="0"/>
        <w:rPr>
          <w:rFonts w:ascii="Arial" w:hAnsi="Arial" w:cs="Arial"/>
          <w:lang w:val="tt-RU"/>
        </w:rPr>
      </w:pPr>
    </w:p>
    <w:sectPr w:rsidR="00400B67" w:rsidRPr="0022412E" w:rsidSect="00765AAA">
      <w:pgSz w:w="11906" w:h="16838"/>
      <w:pgMar w:top="426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1E99"/>
    <w:multiLevelType w:val="multilevel"/>
    <w:tmpl w:val="CBBA3A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5920E26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C65991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B6669E5"/>
    <w:multiLevelType w:val="hybridMultilevel"/>
    <w:tmpl w:val="DD129282"/>
    <w:lvl w:ilvl="0" w:tplc="E4F0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5A62BF"/>
    <w:rsid w:val="00014484"/>
    <w:rsid w:val="0006545B"/>
    <w:rsid w:val="00067CEE"/>
    <w:rsid w:val="00083341"/>
    <w:rsid w:val="00090509"/>
    <w:rsid w:val="000B4051"/>
    <w:rsid w:val="000C1E85"/>
    <w:rsid w:val="0010542A"/>
    <w:rsid w:val="0011022F"/>
    <w:rsid w:val="00123F1D"/>
    <w:rsid w:val="00140878"/>
    <w:rsid w:val="001E62C3"/>
    <w:rsid w:val="0022412E"/>
    <w:rsid w:val="00255F57"/>
    <w:rsid w:val="0027450B"/>
    <w:rsid w:val="00287527"/>
    <w:rsid w:val="002E0934"/>
    <w:rsid w:val="00303CA3"/>
    <w:rsid w:val="00321735"/>
    <w:rsid w:val="00360F8B"/>
    <w:rsid w:val="00363B9F"/>
    <w:rsid w:val="00370C6D"/>
    <w:rsid w:val="003F2A53"/>
    <w:rsid w:val="00400B67"/>
    <w:rsid w:val="00404AA5"/>
    <w:rsid w:val="004418AE"/>
    <w:rsid w:val="00443620"/>
    <w:rsid w:val="004458F9"/>
    <w:rsid w:val="0047250B"/>
    <w:rsid w:val="00480CBC"/>
    <w:rsid w:val="005231DA"/>
    <w:rsid w:val="0054513D"/>
    <w:rsid w:val="00580A0E"/>
    <w:rsid w:val="005A1009"/>
    <w:rsid w:val="005A43CC"/>
    <w:rsid w:val="005A62BF"/>
    <w:rsid w:val="005B0A21"/>
    <w:rsid w:val="005D07BA"/>
    <w:rsid w:val="005E3061"/>
    <w:rsid w:val="00684AEA"/>
    <w:rsid w:val="006D41F4"/>
    <w:rsid w:val="006E15C5"/>
    <w:rsid w:val="006F09FF"/>
    <w:rsid w:val="006F34E9"/>
    <w:rsid w:val="00703C15"/>
    <w:rsid w:val="00765AAA"/>
    <w:rsid w:val="007842DD"/>
    <w:rsid w:val="007A28E8"/>
    <w:rsid w:val="00806EB8"/>
    <w:rsid w:val="008230E9"/>
    <w:rsid w:val="00840FEE"/>
    <w:rsid w:val="00866A32"/>
    <w:rsid w:val="00873527"/>
    <w:rsid w:val="008A4B0D"/>
    <w:rsid w:val="008B1972"/>
    <w:rsid w:val="00913FF1"/>
    <w:rsid w:val="009309A0"/>
    <w:rsid w:val="00993518"/>
    <w:rsid w:val="009C36F7"/>
    <w:rsid w:val="009E7C07"/>
    <w:rsid w:val="00A10154"/>
    <w:rsid w:val="00A14C94"/>
    <w:rsid w:val="00A54712"/>
    <w:rsid w:val="00A726CF"/>
    <w:rsid w:val="00A85F9F"/>
    <w:rsid w:val="00AA0C27"/>
    <w:rsid w:val="00AC42C1"/>
    <w:rsid w:val="00AD445C"/>
    <w:rsid w:val="00B36A60"/>
    <w:rsid w:val="00B758FC"/>
    <w:rsid w:val="00B95199"/>
    <w:rsid w:val="00BF4B2E"/>
    <w:rsid w:val="00C077A8"/>
    <w:rsid w:val="00C859C7"/>
    <w:rsid w:val="00C90F32"/>
    <w:rsid w:val="00C91C0D"/>
    <w:rsid w:val="00CA6F70"/>
    <w:rsid w:val="00CD4530"/>
    <w:rsid w:val="00CF2ED7"/>
    <w:rsid w:val="00D22385"/>
    <w:rsid w:val="00D52976"/>
    <w:rsid w:val="00D76DD0"/>
    <w:rsid w:val="00D90081"/>
    <w:rsid w:val="00D97B83"/>
    <w:rsid w:val="00DB7343"/>
    <w:rsid w:val="00DE3577"/>
    <w:rsid w:val="00E11B26"/>
    <w:rsid w:val="00E1202D"/>
    <w:rsid w:val="00E40454"/>
    <w:rsid w:val="00E4474D"/>
    <w:rsid w:val="00E5790D"/>
    <w:rsid w:val="00E60995"/>
    <w:rsid w:val="00ED121E"/>
    <w:rsid w:val="00EF4A94"/>
    <w:rsid w:val="00F323D6"/>
    <w:rsid w:val="00F40DA6"/>
    <w:rsid w:val="00F856B4"/>
    <w:rsid w:val="00FA0D87"/>
    <w:rsid w:val="00FE4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297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5297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5297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5297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5297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D52976"/>
    <w:rPr>
      <w:color w:val="0000FF"/>
      <w:u w:val="none"/>
    </w:rPr>
  </w:style>
  <w:style w:type="character" w:customStyle="1" w:styleId="match">
    <w:name w:val="match"/>
    <w:basedOn w:val="a0"/>
    <w:rsid w:val="00404AA5"/>
  </w:style>
  <w:style w:type="character" w:customStyle="1" w:styleId="30">
    <w:name w:val="Заголовок 3 Знак"/>
    <w:aliases w:val="!Главы документа Знак"/>
    <w:basedOn w:val="a0"/>
    <w:link w:val="3"/>
    <w:rsid w:val="00AC42C1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4">
    <w:name w:val="Title"/>
    <w:basedOn w:val="a"/>
    <w:link w:val="a5"/>
    <w:qFormat/>
    <w:rsid w:val="00AC42C1"/>
    <w:pPr>
      <w:jc w:val="center"/>
    </w:pPr>
    <w:rPr>
      <w:rFonts w:ascii="Times New Roman" w:hAnsi="Times New Roman"/>
      <w:b/>
      <w:bCs/>
      <w:sz w:val="36"/>
    </w:rPr>
  </w:style>
  <w:style w:type="character" w:customStyle="1" w:styleId="a5">
    <w:name w:val="Название Знак"/>
    <w:basedOn w:val="a0"/>
    <w:link w:val="a4"/>
    <w:rsid w:val="00AC42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42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2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60F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60F8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60F8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D52976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D52976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360F8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5297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297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5297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5297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D5297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D5297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297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5297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5297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5297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5297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D52976"/>
    <w:rPr>
      <w:color w:val="0000FF"/>
      <w:u w:val="none"/>
    </w:rPr>
  </w:style>
  <w:style w:type="character" w:customStyle="1" w:styleId="match">
    <w:name w:val="match"/>
    <w:basedOn w:val="a0"/>
    <w:rsid w:val="00404AA5"/>
  </w:style>
  <w:style w:type="character" w:customStyle="1" w:styleId="30">
    <w:name w:val="Заголовок 3 Знак"/>
    <w:aliases w:val="!Главы документа Знак"/>
    <w:basedOn w:val="a0"/>
    <w:link w:val="3"/>
    <w:rsid w:val="00AC42C1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4">
    <w:name w:val="Title"/>
    <w:basedOn w:val="a"/>
    <w:link w:val="a5"/>
    <w:qFormat/>
    <w:rsid w:val="00AC42C1"/>
    <w:pPr>
      <w:jc w:val="center"/>
    </w:pPr>
    <w:rPr>
      <w:rFonts w:ascii="Times New Roman" w:hAnsi="Times New Roman"/>
      <w:b/>
      <w:bCs/>
      <w:sz w:val="36"/>
    </w:rPr>
  </w:style>
  <w:style w:type="character" w:customStyle="1" w:styleId="a5">
    <w:name w:val="Название Знак"/>
    <w:basedOn w:val="a0"/>
    <w:link w:val="a4"/>
    <w:rsid w:val="00AC42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42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2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60F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60F8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60F8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D52976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D52976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360F8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5297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297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5297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5297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D5297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D5297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706B-E945-4922-AB24-2AB5717F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Admin</cp:lastModifiedBy>
  <cp:revision>10</cp:revision>
  <cp:lastPrinted>2021-11-09T06:36:00Z</cp:lastPrinted>
  <dcterms:created xsi:type="dcterms:W3CDTF">2021-11-02T11:11:00Z</dcterms:created>
  <dcterms:modified xsi:type="dcterms:W3CDTF">2021-11-09T06:36:00Z</dcterms:modified>
</cp:coreProperties>
</file>