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6C6C" w:rsidRDefault="001025E0" w:rsidP="004A2976">
      <w:pPr>
        <w:tabs>
          <w:tab w:val="left" w:pos="405"/>
          <w:tab w:val="center" w:pos="4889"/>
        </w:tabs>
        <w:ind w:leftChars="-400" w:left="-1120" w:rightChars="-247" w:right="-692"/>
        <w:rPr>
          <w:sz w:val="20"/>
        </w:rPr>
      </w:pPr>
      <w:r>
        <w:rPr>
          <w:sz w:val="20"/>
        </w:rPr>
        <w:tab/>
      </w:r>
    </w:p>
    <w:p w:rsidR="00F52581" w:rsidRDefault="00F52581" w:rsidP="00913327">
      <w:pPr>
        <w:tabs>
          <w:tab w:val="left" w:pos="405"/>
          <w:tab w:val="center" w:pos="4889"/>
        </w:tabs>
        <w:ind w:leftChars="-400" w:left="-1120" w:rightChars="-247" w:right="-692"/>
        <w:jc w:val="center"/>
        <w:rPr>
          <w:sz w:val="20"/>
        </w:rPr>
      </w:pPr>
    </w:p>
    <w:p w:rsidR="00E14431" w:rsidRDefault="00E14431" w:rsidP="00696123">
      <w:pPr>
        <w:snapToGrid w:val="0"/>
        <w:jc w:val="center"/>
        <w:rPr>
          <w:rFonts w:cs="Times New Roman"/>
          <w:b/>
          <w:bCs/>
          <w:sz w:val="22"/>
          <w:szCs w:val="22"/>
          <w:u w:val="single"/>
        </w:rPr>
      </w:pPr>
    </w:p>
    <w:p w:rsidR="00696123" w:rsidRDefault="00696123" w:rsidP="00696123">
      <w:pPr>
        <w:snapToGrid w:val="0"/>
        <w:jc w:val="center"/>
        <w:rPr>
          <w:rFonts w:cs="Times New Roman"/>
          <w:b/>
          <w:bCs/>
          <w:sz w:val="32"/>
          <w:szCs w:val="32"/>
          <w:u w:val="single"/>
        </w:rPr>
      </w:pPr>
      <w:r w:rsidRPr="00524C0D">
        <w:rPr>
          <w:rFonts w:cs="Times New Roman"/>
          <w:b/>
          <w:bCs/>
          <w:sz w:val="32"/>
          <w:szCs w:val="32"/>
          <w:u w:val="single"/>
        </w:rPr>
        <w:t>Штормовое предупреждение</w:t>
      </w:r>
      <w:r w:rsidR="00524C0D">
        <w:rPr>
          <w:rFonts w:cs="Times New Roman"/>
          <w:b/>
          <w:bCs/>
          <w:sz w:val="32"/>
          <w:szCs w:val="32"/>
          <w:u w:val="single"/>
        </w:rPr>
        <w:t xml:space="preserve"> </w:t>
      </w:r>
      <w:r w:rsidRPr="00524C0D">
        <w:rPr>
          <w:rFonts w:cs="Times New Roman"/>
          <w:b/>
          <w:bCs/>
          <w:sz w:val="32"/>
          <w:szCs w:val="32"/>
          <w:u w:val="single"/>
        </w:rPr>
        <w:t>на территории Республики Татарстан</w:t>
      </w:r>
      <w:r w:rsidR="00524C0D">
        <w:rPr>
          <w:rFonts w:cs="Times New Roman"/>
          <w:b/>
          <w:bCs/>
          <w:sz w:val="32"/>
          <w:szCs w:val="32"/>
          <w:u w:val="single"/>
        </w:rPr>
        <w:t xml:space="preserve">  </w:t>
      </w:r>
    </w:p>
    <w:p w:rsidR="00524C0D" w:rsidRPr="00524C0D" w:rsidRDefault="00524C0D" w:rsidP="00696123">
      <w:pPr>
        <w:snapToGrid w:val="0"/>
        <w:jc w:val="center"/>
        <w:rPr>
          <w:rFonts w:cs="Times New Roman"/>
          <w:b/>
          <w:bCs/>
          <w:sz w:val="32"/>
          <w:szCs w:val="32"/>
          <w:u w:val="single"/>
        </w:rPr>
      </w:pPr>
    </w:p>
    <w:p w:rsidR="00696123" w:rsidRPr="00524C0D" w:rsidRDefault="00696123" w:rsidP="00696123">
      <w:pPr>
        <w:ind w:firstLine="708"/>
        <w:jc w:val="both"/>
        <w:rPr>
          <w:rFonts w:cs="Times New Roman"/>
          <w:sz w:val="32"/>
          <w:szCs w:val="32"/>
        </w:rPr>
      </w:pPr>
      <w:r w:rsidRPr="00524C0D">
        <w:rPr>
          <w:rFonts w:cs="Times New Roman"/>
          <w:sz w:val="32"/>
          <w:szCs w:val="32"/>
        </w:rPr>
        <w:t>Днем и вечером 6 июля2024 г</w:t>
      </w:r>
      <w:r w:rsidR="00FA531F" w:rsidRPr="00524C0D">
        <w:rPr>
          <w:rFonts w:cs="Times New Roman"/>
          <w:sz w:val="32"/>
          <w:szCs w:val="32"/>
        </w:rPr>
        <w:t>ода</w:t>
      </w:r>
      <w:r w:rsidRPr="00524C0D">
        <w:rPr>
          <w:rFonts w:cs="Times New Roman"/>
          <w:bCs/>
          <w:sz w:val="32"/>
          <w:szCs w:val="32"/>
        </w:rPr>
        <w:t xml:space="preserve">на территории </w:t>
      </w:r>
      <w:r w:rsidR="00524C0D">
        <w:rPr>
          <w:rFonts w:cs="Times New Roman"/>
          <w:sz w:val="32"/>
          <w:szCs w:val="32"/>
        </w:rPr>
        <w:t>Республики Татарстан и в г</w:t>
      </w:r>
      <w:proofErr w:type="gramStart"/>
      <w:r w:rsidR="00524C0D">
        <w:rPr>
          <w:rFonts w:cs="Times New Roman"/>
          <w:sz w:val="32"/>
          <w:szCs w:val="32"/>
        </w:rPr>
        <w:t>.</w:t>
      </w:r>
      <w:r w:rsidRPr="00524C0D">
        <w:rPr>
          <w:rFonts w:cs="Times New Roman"/>
          <w:sz w:val="32"/>
          <w:szCs w:val="32"/>
        </w:rPr>
        <w:t>К</w:t>
      </w:r>
      <w:proofErr w:type="gramEnd"/>
      <w:r w:rsidRPr="00524C0D">
        <w:rPr>
          <w:rFonts w:cs="Times New Roman"/>
          <w:sz w:val="32"/>
          <w:szCs w:val="32"/>
        </w:rPr>
        <w:t>азани при прохождении активных атмосферных фронтов</w:t>
      </w:r>
      <w:r w:rsidR="00524C0D" w:rsidRPr="00524C0D">
        <w:rPr>
          <w:rFonts w:cs="Times New Roman"/>
          <w:sz w:val="32"/>
          <w:szCs w:val="32"/>
        </w:rPr>
        <w:t xml:space="preserve">  </w:t>
      </w:r>
      <w:r w:rsidRPr="00524C0D">
        <w:rPr>
          <w:rFonts w:cs="Times New Roman"/>
          <w:sz w:val="32"/>
          <w:szCs w:val="32"/>
        </w:rPr>
        <w:t>местами ожидаются грозы, шквалистые усиления ветра до 22-27 м/с, ливневые дожди, локально крупный град.</w:t>
      </w:r>
    </w:p>
    <w:p w:rsidR="00E14431" w:rsidRPr="00696123" w:rsidRDefault="00E14431" w:rsidP="00696123">
      <w:pPr>
        <w:ind w:firstLine="708"/>
        <w:jc w:val="both"/>
        <w:rPr>
          <w:rFonts w:cs="Times New Roman"/>
          <w:sz w:val="22"/>
          <w:szCs w:val="22"/>
        </w:rPr>
      </w:pPr>
    </w:p>
    <w:p w:rsidR="00BC3BB2" w:rsidRDefault="00BC3BB2" w:rsidP="006B54BA">
      <w:pPr>
        <w:ind w:left="708" w:firstLine="708"/>
        <w:jc w:val="both"/>
        <w:rPr>
          <w:b/>
          <w:color w:val="0000FF"/>
          <w:sz w:val="22"/>
          <w:szCs w:val="22"/>
        </w:rPr>
      </w:pPr>
      <w:bookmarkStart w:id="0" w:name="_GoBack"/>
      <w:bookmarkEnd w:id="0"/>
    </w:p>
    <w:p w:rsidR="00BC3BB2" w:rsidRDefault="00BC3BB2" w:rsidP="009B4D44">
      <w:pPr>
        <w:ind w:right="-567"/>
        <w:rPr>
          <w:b/>
          <w:noProof/>
          <w:color w:val="0000FF"/>
          <w:sz w:val="22"/>
          <w:szCs w:val="22"/>
          <w:lang w:eastAsia="ru-RU"/>
        </w:rPr>
      </w:pPr>
    </w:p>
    <w:sectPr w:rsidR="00BC3BB2" w:rsidSect="00524C0D">
      <w:footnotePr>
        <w:pos w:val="beneathText"/>
      </w:footnotePr>
      <w:pgSz w:w="11905" w:h="16837"/>
      <w:pgMar w:top="426" w:right="706" w:bottom="284" w:left="993" w:header="720" w:footer="113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677529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9B47DF1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F491024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41C2B70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65D1AA8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25F5C73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2880050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35122C2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4230668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79C45C0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FF01374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1A75F61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4B792D1D"/>
    <w:multiLevelType w:val="multilevel"/>
    <w:tmpl w:val="FFFFFFFF"/>
    <w:lvl w:ilvl="0">
      <w:numFmt w:val="bullet"/>
      <w:lvlText w:val="-"/>
      <w:lvlJc w:val="left"/>
      <w:pPr>
        <w:ind w:left="644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E8C07A0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2844737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62954867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662C6637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6BB5CC8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68FB216D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8"/>
  </w:num>
  <w:num w:numId="5">
    <w:abstractNumId w:val="6"/>
  </w:num>
  <w:num w:numId="6">
    <w:abstractNumId w:val="2"/>
  </w:num>
  <w:num w:numId="7">
    <w:abstractNumId w:val="15"/>
  </w:num>
  <w:num w:numId="8">
    <w:abstractNumId w:val="12"/>
  </w:num>
  <w:num w:numId="9">
    <w:abstractNumId w:val="16"/>
  </w:num>
  <w:num w:numId="10">
    <w:abstractNumId w:val="11"/>
  </w:num>
  <w:num w:numId="11">
    <w:abstractNumId w:val="1"/>
  </w:num>
  <w:num w:numId="12">
    <w:abstractNumId w:val="4"/>
  </w:num>
  <w:num w:numId="13">
    <w:abstractNumId w:val="13"/>
  </w:num>
  <w:num w:numId="14">
    <w:abstractNumId w:val="14"/>
  </w:num>
  <w:num w:numId="15">
    <w:abstractNumId w:val="17"/>
  </w:num>
  <w:num w:numId="16">
    <w:abstractNumId w:val="10"/>
  </w:num>
  <w:num w:numId="17">
    <w:abstractNumId w:val="9"/>
  </w:num>
  <w:num w:numId="18">
    <w:abstractNumId w:val="5"/>
  </w:num>
  <w:num w:numId="19">
    <w:abstractNumId w:val="19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24C0D"/>
    <w:rsid w:val="0000014E"/>
    <w:rsid w:val="0000015D"/>
    <w:rsid w:val="00000222"/>
    <w:rsid w:val="000009CA"/>
    <w:rsid w:val="00000A95"/>
    <w:rsid w:val="00000AF2"/>
    <w:rsid w:val="00000B5F"/>
    <w:rsid w:val="00000E37"/>
    <w:rsid w:val="00000EB4"/>
    <w:rsid w:val="000010E1"/>
    <w:rsid w:val="00001156"/>
    <w:rsid w:val="00001195"/>
    <w:rsid w:val="0000131B"/>
    <w:rsid w:val="000013A4"/>
    <w:rsid w:val="00001574"/>
    <w:rsid w:val="0000176C"/>
    <w:rsid w:val="000019C3"/>
    <w:rsid w:val="00001B16"/>
    <w:rsid w:val="00001CBD"/>
    <w:rsid w:val="00002953"/>
    <w:rsid w:val="00002E7B"/>
    <w:rsid w:val="000030A5"/>
    <w:rsid w:val="000030AB"/>
    <w:rsid w:val="000032B6"/>
    <w:rsid w:val="00003582"/>
    <w:rsid w:val="000035BE"/>
    <w:rsid w:val="0000397B"/>
    <w:rsid w:val="00003BE0"/>
    <w:rsid w:val="00003C22"/>
    <w:rsid w:val="0000404F"/>
    <w:rsid w:val="00004392"/>
    <w:rsid w:val="000049FF"/>
    <w:rsid w:val="00004C1D"/>
    <w:rsid w:val="00005440"/>
    <w:rsid w:val="000055CC"/>
    <w:rsid w:val="0000582F"/>
    <w:rsid w:val="000058DB"/>
    <w:rsid w:val="00005A35"/>
    <w:rsid w:val="00005B2A"/>
    <w:rsid w:val="00005FDA"/>
    <w:rsid w:val="000060C0"/>
    <w:rsid w:val="000060DD"/>
    <w:rsid w:val="00006218"/>
    <w:rsid w:val="0000645E"/>
    <w:rsid w:val="000068E6"/>
    <w:rsid w:val="00006CEF"/>
    <w:rsid w:val="00006D11"/>
    <w:rsid w:val="00007131"/>
    <w:rsid w:val="000074BA"/>
    <w:rsid w:val="00007564"/>
    <w:rsid w:val="000078A8"/>
    <w:rsid w:val="00007DFF"/>
    <w:rsid w:val="00007ECE"/>
    <w:rsid w:val="00007F3E"/>
    <w:rsid w:val="00007FCF"/>
    <w:rsid w:val="00010247"/>
    <w:rsid w:val="000102DC"/>
    <w:rsid w:val="000103C7"/>
    <w:rsid w:val="00010442"/>
    <w:rsid w:val="00010538"/>
    <w:rsid w:val="000106C3"/>
    <w:rsid w:val="000107DF"/>
    <w:rsid w:val="00010AA5"/>
    <w:rsid w:val="00010DD2"/>
    <w:rsid w:val="00010E36"/>
    <w:rsid w:val="00010F08"/>
    <w:rsid w:val="00011019"/>
    <w:rsid w:val="00011080"/>
    <w:rsid w:val="000111A2"/>
    <w:rsid w:val="000113D0"/>
    <w:rsid w:val="0001149F"/>
    <w:rsid w:val="000115F4"/>
    <w:rsid w:val="00011621"/>
    <w:rsid w:val="00011635"/>
    <w:rsid w:val="00011737"/>
    <w:rsid w:val="00011A12"/>
    <w:rsid w:val="00011B99"/>
    <w:rsid w:val="00011C2A"/>
    <w:rsid w:val="00011F18"/>
    <w:rsid w:val="00012023"/>
    <w:rsid w:val="0001218B"/>
    <w:rsid w:val="00012254"/>
    <w:rsid w:val="000122BD"/>
    <w:rsid w:val="0001232A"/>
    <w:rsid w:val="0001252F"/>
    <w:rsid w:val="00012614"/>
    <w:rsid w:val="0001277D"/>
    <w:rsid w:val="000128A8"/>
    <w:rsid w:val="000128F5"/>
    <w:rsid w:val="00012E59"/>
    <w:rsid w:val="000132B1"/>
    <w:rsid w:val="00013559"/>
    <w:rsid w:val="00013613"/>
    <w:rsid w:val="00013AEC"/>
    <w:rsid w:val="00013DCE"/>
    <w:rsid w:val="00013F8F"/>
    <w:rsid w:val="00014005"/>
    <w:rsid w:val="000141FE"/>
    <w:rsid w:val="0001438F"/>
    <w:rsid w:val="000143BD"/>
    <w:rsid w:val="0001480A"/>
    <w:rsid w:val="000149C8"/>
    <w:rsid w:val="000149CF"/>
    <w:rsid w:val="00014B24"/>
    <w:rsid w:val="00014E8B"/>
    <w:rsid w:val="00015157"/>
    <w:rsid w:val="000153D8"/>
    <w:rsid w:val="00015430"/>
    <w:rsid w:val="00015588"/>
    <w:rsid w:val="000157DC"/>
    <w:rsid w:val="0001583F"/>
    <w:rsid w:val="000158A7"/>
    <w:rsid w:val="000159EB"/>
    <w:rsid w:val="00015C10"/>
    <w:rsid w:val="00015C9D"/>
    <w:rsid w:val="00015D96"/>
    <w:rsid w:val="00016171"/>
    <w:rsid w:val="0001620F"/>
    <w:rsid w:val="00016284"/>
    <w:rsid w:val="000162A9"/>
    <w:rsid w:val="00016513"/>
    <w:rsid w:val="000167EF"/>
    <w:rsid w:val="00016838"/>
    <w:rsid w:val="0001692C"/>
    <w:rsid w:val="00016F32"/>
    <w:rsid w:val="0001720A"/>
    <w:rsid w:val="0001724A"/>
    <w:rsid w:val="00017326"/>
    <w:rsid w:val="0001746A"/>
    <w:rsid w:val="0001752C"/>
    <w:rsid w:val="00017573"/>
    <w:rsid w:val="00017B63"/>
    <w:rsid w:val="0002030D"/>
    <w:rsid w:val="000203BC"/>
    <w:rsid w:val="000206C1"/>
    <w:rsid w:val="00020730"/>
    <w:rsid w:val="00020737"/>
    <w:rsid w:val="00020756"/>
    <w:rsid w:val="0002079F"/>
    <w:rsid w:val="00020C4A"/>
    <w:rsid w:val="00020C4B"/>
    <w:rsid w:val="00021805"/>
    <w:rsid w:val="000218DD"/>
    <w:rsid w:val="000219A5"/>
    <w:rsid w:val="00021A53"/>
    <w:rsid w:val="00021C66"/>
    <w:rsid w:val="00021F1F"/>
    <w:rsid w:val="00021F56"/>
    <w:rsid w:val="00021FE7"/>
    <w:rsid w:val="0002211E"/>
    <w:rsid w:val="00022172"/>
    <w:rsid w:val="0002229F"/>
    <w:rsid w:val="000222DD"/>
    <w:rsid w:val="00022512"/>
    <w:rsid w:val="00022604"/>
    <w:rsid w:val="0002278C"/>
    <w:rsid w:val="00022BC1"/>
    <w:rsid w:val="00022BEF"/>
    <w:rsid w:val="00023489"/>
    <w:rsid w:val="000235A4"/>
    <w:rsid w:val="000241B0"/>
    <w:rsid w:val="00024331"/>
    <w:rsid w:val="000243E0"/>
    <w:rsid w:val="00024463"/>
    <w:rsid w:val="00024518"/>
    <w:rsid w:val="00024526"/>
    <w:rsid w:val="00024544"/>
    <w:rsid w:val="0002456D"/>
    <w:rsid w:val="00024574"/>
    <w:rsid w:val="000246FA"/>
    <w:rsid w:val="000248EE"/>
    <w:rsid w:val="000249D7"/>
    <w:rsid w:val="00024C9B"/>
    <w:rsid w:val="00024D1D"/>
    <w:rsid w:val="00025291"/>
    <w:rsid w:val="000254C6"/>
    <w:rsid w:val="000254E1"/>
    <w:rsid w:val="000256A4"/>
    <w:rsid w:val="000257D1"/>
    <w:rsid w:val="000257F1"/>
    <w:rsid w:val="0002594E"/>
    <w:rsid w:val="000259BA"/>
    <w:rsid w:val="000259C4"/>
    <w:rsid w:val="00025D28"/>
    <w:rsid w:val="00025F08"/>
    <w:rsid w:val="0002603C"/>
    <w:rsid w:val="00026065"/>
    <w:rsid w:val="00026380"/>
    <w:rsid w:val="0002650F"/>
    <w:rsid w:val="000265BB"/>
    <w:rsid w:val="00026795"/>
    <w:rsid w:val="000267E5"/>
    <w:rsid w:val="00026E05"/>
    <w:rsid w:val="00026E53"/>
    <w:rsid w:val="00026F40"/>
    <w:rsid w:val="00027366"/>
    <w:rsid w:val="00027405"/>
    <w:rsid w:val="00027BCF"/>
    <w:rsid w:val="00027D87"/>
    <w:rsid w:val="00027E76"/>
    <w:rsid w:val="00027FD7"/>
    <w:rsid w:val="0003013B"/>
    <w:rsid w:val="00030215"/>
    <w:rsid w:val="0003034D"/>
    <w:rsid w:val="000305AD"/>
    <w:rsid w:val="00030BD7"/>
    <w:rsid w:val="00030C2C"/>
    <w:rsid w:val="00030C35"/>
    <w:rsid w:val="00030EC8"/>
    <w:rsid w:val="00031058"/>
    <w:rsid w:val="0003142C"/>
    <w:rsid w:val="00031722"/>
    <w:rsid w:val="000318A8"/>
    <w:rsid w:val="00031C46"/>
    <w:rsid w:val="00031E23"/>
    <w:rsid w:val="00031E8F"/>
    <w:rsid w:val="00031EEF"/>
    <w:rsid w:val="0003268A"/>
    <w:rsid w:val="00032B0C"/>
    <w:rsid w:val="00032B41"/>
    <w:rsid w:val="00032B5D"/>
    <w:rsid w:val="00032C1D"/>
    <w:rsid w:val="00032CEE"/>
    <w:rsid w:val="00033584"/>
    <w:rsid w:val="00033C94"/>
    <w:rsid w:val="00033D5B"/>
    <w:rsid w:val="00033E0D"/>
    <w:rsid w:val="000341F6"/>
    <w:rsid w:val="00034888"/>
    <w:rsid w:val="0003491F"/>
    <w:rsid w:val="00034E18"/>
    <w:rsid w:val="00034E75"/>
    <w:rsid w:val="000351E9"/>
    <w:rsid w:val="0003548B"/>
    <w:rsid w:val="00035929"/>
    <w:rsid w:val="00035BB3"/>
    <w:rsid w:val="00035DAE"/>
    <w:rsid w:val="00035E91"/>
    <w:rsid w:val="00035F81"/>
    <w:rsid w:val="000360E4"/>
    <w:rsid w:val="0003629E"/>
    <w:rsid w:val="000362F1"/>
    <w:rsid w:val="00036588"/>
    <w:rsid w:val="00036904"/>
    <w:rsid w:val="000369D2"/>
    <w:rsid w:val="000369DE"/>
    <w:rsid w:val="00036B73"/>
    <w:rsid w:val="00036B91"/>
    <w:rsid w:val="00036C80"/>
    <w:rsid w:val="00036D85"/>
    <w:rsid w:val="00036DB0"/>
    <w:rsid w:val="00036EF0"/>
    <w:rsid w:val="0003704F"/>
    <w:rsid w:val="000372E6"/>
    <w:rsid w:val="00037375"/>
    <w:rsid w:val="0003773A"/>
    <w:rsid w:val="00037897"/>
    <w:rsid w:val="00037C0D"/>
    <w:rsid w:val="00037C21"/>
    <w:rsid w:val="00037D12"/>
    <w:rsid w:val="00037DE1"/>
    <w:rsid w:val="00037F18"/>
    <w:rsid w:val="00037F22"/>
    <w:rsid w:val="00040456"/>
    <w:rsid w:val="00040699"/>
    <w:rsid w:val="00040A2F"/>
    <w:rsid w:val="00040A70"/>
    <w:rsid w:val="00040A7F"/>
    <w:rsid w:val="00040DF7"/>
    <w:rsid w:val="00040FDE"/>
    <w:rsid w:val="000411BD"/>
    <w:rsid w:val="00041230"/>
    <w:rsid w:val="0004135A"/>
    <w:rsid w:val="000413DC"/>
    <w:rsid w:val="00041425"/>
    <w:rsid w:val="000414C5"/>
    <w:rsid w:val="000415C0"/>
    <w:rsid w:val="00041ED6"/>
    <w:rsid w:val="0004201C"/>
    <w:rsid w:val="00042106"/>
    <w:rsid w:val="00042290"/>
    <w:rsid w:val="00042300"/>
    <w:rsid w:val="000425AB"/>
    <w:rsid w:val="000428A1"/>
    <w:rsid w:val="000429F8"/>
    <w:rsid w:val="00042EF7"/>
    <w:rsid w:val="0004331B"/>
    <w:rsid w:val="00043410"/>
    <w:rsid w:val="00043539"/>
    <w:rsid w:val="0004381C"/>
    <w:rsid w:val="00043896"/>
    <w:rsid w:val="00043B68"/>
    <w:rsid w:val="00043C07"/>
    <w:rsid w:val="00043C54"/>
    <w:rsid w:val="00043D72"/>
    <w:rsid w:val="00043EBC"/>
    <w:rsid w:val="00044119"/>
    <w:rsid w:val="00044191"/>
    <w:rsid w:val="000444AB"/>
    <w:rsid w:val="000449A0"/>
    <w:rsid w:val="00044F24"/>
    <w:rsid w:val="0004504C"/>
    <w:rsid w:val="00045065"/>
    <w:rsid w:val="000450B0"/>
    <w:rsid w:val="00045968"/>
    <w:rsid w:val="0004596B"/>
    <w:rsid w:val="00045A72"/>
    <w:rsid w:val="00045BE7"/>
    <w:rsid w:val="00045C1C"/>
    <w:rsid w:val="00045E6C"/>
    <w:rsid w:val="00045E90"/>
    <w:rsid w:val="00045E97"/>
    <w:rsid w:val="0004636D"/>
    <w:rsid w:val="0004637D"/>
    <w:rsid w:val="000464CF"/>
    <w:rsid w:val="00046539"/>
    <w:rsid w:val="000465AA"/>
    <w:rsid w:val="0004669B"/>
    <w:rsid w:val="00046B22"/>
    <w:rsid w:val="00046F95"/>
    <w:rsid w:val="0004702D"/>
    <w:rsid w:val="00047420"/>
    <w:rsid w:val="0004761F"/>
    <w:rsid w:val="00047822"/>
    <w:rsid w:val="00047CC3"/>
    <w:rsid w:val="00047D01"/>
    <w:rsid w:val="00047F14"/>
    <w:rsid w:val="00050188"/>
    <w:rsid w:val="00050260"/>
    <w:rsid w:val="00050624"/>
    <w:rsid w:val="000507C8"/>
    <w:rsid w:val="0005088D"/>
    <w:rsid w:val="00050AB8"/>
    <w:rsid w:val="00050C33"/>
    <w:rsid w:val="00050E54"/>
    <w:rsid w:val="00051022"/>
    <w:rsid w:val="0005128E"/>
    <w:rsid w:val="00051642"/>
    <w:rsid w:val="0005179A"/>
    <w:rsid w:val="00051C6B"/>
    <w:rsid w:val="00051D0C"/>
    <w:rsid w:val="00051DE8"/>
    <w:rsid w:val="000520A5"/>
    <w:rsid w:val="000521EE"/>
    <w:rsid w:val="0005262D"/>
    <w:rsid w:val="00052C6C"/>
    <w:rsid w:val="00052D8A"/>
    <w:rsid w:val="00052F61"/>
    <w:rsid w:val="00052FE5"/>
    <w:rsid w:val="00053005"/>
    <w:rsid w:val="000530FE"/>
    <w:rsid w:val="000531FF"/>
    <w:rsid w:val="00053298"/>
    <w:rsid w:val="0005337F"/>
    <w:rsid w:val="0005341D"/>
    <w:rsid w:val="000534FF"/>
    <w:rsid w:val="000536E6"/>
    <w:rsid w:val="00053792"/>
    <w:rsid w:val="00054115"/>
    <w:rsid w:val="000541DF"/>
    <w:rsid w:val="00054409"/>
    <w:rsid w:val="00054981"/>
    <w:rsid w:val="00054A40"/>
    <w:rsid w:val="00054B6A"/>
    <w:rsid w:val="00054B7D"/>
    <w:rsid w:val="00054D5C"/>
    <w:rsid w:val="0005521F"/>
    <w:rsid w:val="000552BF"/>
    <w:rsid w:val="00055391"/>
    <w:rsid w:val="000553A4"/>
    <w:rsid w:val="00055A87"/>
    <w:rsid w:val="00055B69"/>
    <w:rsid w:val="00055D01"/>
    <w:rsid w:val="00056102"/>
    <w:rsid w:val="00056115"/>
    <w:rsid w:val="00056BDB"/>
    <w:rsid w:val="00056F54"/>
    <w:rsid w:val="00056FFF"/>
    <w:rsid w:val="0005701C"/>
    <w:rsid w:val="000570FB"/>
    <w:rsid w:val="00057261"/>
    <w:rsid w:val="000572F6"/>
    <w:rsid w:val="000573D0"/>
    <w:rsid w:val="00057641"/>
    <w:rsid w:val="000576FB"/>
    <w:rsid w:val="000577AA"/>
    <w:rsid w:val="000577C7"/>
    <w:rsid w:val="00057848"/>
    <w:rsid w:val="00057895"/>
    <w:rsid w:val="00057A51"/>
    <w:rsid w:val="00057C0A"/>
    <w:rsid w:val="00057D59"/>
    <w:rsid w:val="00057E46"/>
    <w:rsid w:val="000601A8"/>
    <w:rsid w:val="000602E8"/>
    <w:rsid w:val="000605EC"/>
    <w:rsid w:val="00060612"/>
    <w:rsid w:val="000606FE"/>
    <w:rsid w:val="00060741"/>
    <w:rsid w:val="0006084F"/>
    <w:rsid w:val="000608DA"/>
    <w:rsid w:val="00060B5C"/>
    <w:rsid w:val="00060CEA"/>
    <w:rsid w:val="00061039"/>
    <w:rsid w:val="0006105F"/>
    <w:rsid w:val="00061363"/>
    <w:rsid w:val="0006144D"/>
    <w:rsid w:val="00061454"/>
    <w:rsid w:val="0006154A"/>
    <w:rsid w:val="000619E9"/>
    <w:rsid w:val="000619F6"/>
    <w:rsid w:val="00061AFC"/>
    <w:rsid w:val="00061EE5"/>
    <w:rsid w:val="00061FCF"/>
    <w:rsid w:val="00062114"/>
    <w:rsid w:val="000622CA"/>
    <w:rsid w:val="00062300"/>
    <w:rsid w:val="0006237F"/>
    <w:rsid w:val="0006251D"/>
    <w:rsid w:val="000627B3"/>
    <w:rsid w:val="00062811"/>
    <w:rsid w:val="000629DF"/>
    <w:rsid w:val="00062ADA"/>
    <w:rsid w:val="00062D8C"/>
    <w:rsid w:val="00062EED"/>
    <w:rsid w:val="00062F08"/>
    <w:rsid w:val="00062F19"/>
    <w:rsid w:val="00062F84"/>
    <w:rsid w:val="00062FBA"/>
    <w:rsid w:val="00063161"/>
    <w:rsid w:val="000631BA"/>
    <w:rsid w:val="000636BF"/>
    <w:rsid w:val="00063A62"/>
    <w:rsid w:val="00063CB5"/>
    <w:rsid w:val="0006423E"/>
    <w:rsid w:val="00064696"/>
    <w:rsid w:val="0006515B"/>
    <w:rsid w:val="0006518D"/>
    <w:rsid w:val="000654B6"/>
    <w:rsid w:val="00065639"/>
    <w:rsid w:val="00065839"/>
    <w:rsid w:val="00065A51"/>
    <w:rsid w:val="00065A9F"/>
    <w:rsid w:val="00065D4E"/>
    <w:rsid w:val="00066008"/>
    <w:rsid w:val="00066592"/>
    <w:rsid w:val="00066B88"/>
    <w:rsid w:val="00066D4C"/>
    <w:rsid w:val="00066E09"/>
    <w:rsid w:val="000672C9"/>
    <w:rsid w:val="0006732A"/>
    <w:rsid w:val="000673AC"/>
    <w:rsid w:val="00067400"/>
    <w:rsid w:val="00067593"/>
    <w:rsid w:val="000676CE"/>
    <w:rsid w:val="000677A7"/>
    <w:rsid w:val="00067A40"/>
    <w:rsid w:val="00067A58"/>
    <w:rsid w:val="00067A9F"/>
    <w:rsid w:val="00067B12"/>
    <w:rsid w:val="00067B54"/>
    <w:rsid w:val="00067BE6"/>
    <w:rsid w:val="00067E4D"/>
    <w:rsid w:val="00067FF1"/>
    <w:rsid w:val="00070066"/>
    <w:rsid w:val="0007010C"/>
    <w:rsid w:val="00070114"/>
    <w:rsid w:val="000704E7"/>
    <w:rsid w:val="000705AB"/>
    <w:rsid w:val="0007081A"/>
    <w:rsid w:val="0007098D"/>
    <w:rsid w:val="000709B7"/>
    <w:rsid w:val="000709F5"/>
    <w:rsid w:val="00070BEB"/>
    <w:rsid w:val="000711C2"/>
    <w:rsid w:val="000711F0"/>
    <w:rsid w:val="00071580"/>
    <w:rsid w:val="0007168B"/>
    <w:rsid w:val="000716A7"/>
    <w:rsid w:val="00071841"/>
    <w:rsid w:val="00071A40"/>
    <w:rsid w:val="00071AD8"/>
    <w:rsid w:val="00071CB9"/>
    <w:rsid w:val="00071CFA"/>
    <w:rsid w:val="00071EA2"/>
    <w:rsid w:val="000722A6"/>
    <w:rsid w:val="0007243B"/>
    <w:rsid w:val="000728FA"/>
    <w:rsid w:val="00072B08"/>
    <w:rsid w:val="00072D22"/>
    <w:rsid w:val="00072E63"/>
    <w:rsid w:val="00072E9E"/>
    <w:rsid w:val="00072F1C"/>
    <w:rsid w:val="000731EA"/>
    <w:rsid w:val="000732E8"/>
    <w:rsid w:val="0007347E"/>
    <w:rsid w:val="00073715"/>
    <w:rsid w:val="000737E3"/>
    <w:rsid w:val="000738AE"/>
    <w:rsid w:val="0007396A"/>
    <w:rsid w:val="00073A09"/>
    <w:rsid w:val="00073A78"/>
    <w:rsid w:val="00073AE2"/>
    <w:rsid w:val="00073BB8"/>
    <w:rsid w:val="000740B3"/>
    <w:rsid w:val="000740FC"/>
    <w:rsid w:val="00074355"/>
    <w:rsid w:val="00074398"/>
    <w:rsid w:val="000743E4"/>
    <w:rsid w:val="0007475B"/>
    <w:rsid w:val="00074B6A"/>
    <w:rsid w:val="00074BDF"/>
    <w:rsid w:val="00074D51"/>
    <w:rsid w:val="00074E51"/>
    <w:rsid w:val="00074EC1"/>
    <w:rsid w:val="00074F2F"/>
    <w:rsid w:val="00074F36"/>
    <w:rsid w:val="000750E3"/>
    <w:rsid w:val="00075101"/>
    <w:rsid w:val="00075C9C"/>
    <w:rsid w:val="00075DF8"/>
    <w:rsid w:val="00075E26"/>
    <w:rsid w:val="00075E89"/>
    <w:rsid w:val="000762D1"/>
    <w:rsid w:val="000763E2"/>
    <w:rsid w:val="000765E3"/>
    <w:rsid w:val="00076B6C"/>
    <w:rsid w:val="00076B88"/>
    <w:rsid w:val="00076BB8"/>
    <w:rsid w:val="00076E4A"/>
    <w:rsid w:val="00076EF6"/>
    <w:rsid w:val="000770AE"/>
    <w:rsid w:val="00077A0E"/>
    <w:rsid w:val="00077D25"/>
    <w:rsid w:val="00077F26"/>
    <w:rsid w:val="0008007E"/>
    <w:rsid w:val="0008032A"/>
    <w:rsid w:val="000805FE"/>
    <w:rsid w:val="00080C52"/>
    <w:rsid w:val="00080D95"/>
    <w:rsid w:val="00080DD0"/>
    <w:rsid w:val="000810AC"/>
    <w:rsid w:val="0008117F"/>
    <w:rsid w:val="00081219"/>
    <w:rsid w:val="00081449"/>
    <w:rsid w:val="00081C84"/>
    <w:rsid w:val="000823E4"/>
    <w:rsid w:val="00082B50"/>
    <w:rsid w:val="00082CE2"/>
    <w:rsid w:val="00083126"/>
    <w:rsid w:val="00083210"/>
    <w:rsid w:val="000832A5"/>
    <w:rsid w:val="0008337B"/>
    <w:rsid w:val="0008342C"/>
    <w:rsid w:val="00083866"/>
    <w:rsid w:val="000838FC"/>
    <w:rsid w:val="0008396C"/>
    <w:rsid w:val="00083A22"/>
    <w:rsid w:val="00083F4D"/>
    <w:rsid w:val="000840A4"/>
    <w:rsid w:val="000844E7"/>
    <w:rsid w:val="0008462F"/>
    <w:rsid w:val="000848B0"/>
    <w:rsid w:val="00084B87"/>
    <w:rsid w:val="00084BA3"/>
    <w:rsid w:val="00084C58"/>
    <w:rsid w:val="00084CFC"/>
    <w:rsid w:val="000850F7"/>
    <w:rsid w:val="00085400"/>
    <w:rsid w:val="0008565A"/>
    <w:rsid w:val="0008566C"/>
    <w:rsid w:val="00085711"/>
    <w:rsid w:val="000858AD"/>
    <w:rsid w:val="00085966"/>
    <w:rsid w:val="00085A30"/>
    <w:rsid w:val="00085C00"/>
    <w:rsid w:val="00085F77"/>
    <w:rsid w:val="00086212"/>
    <w:rsid w:val="00086623"/>
    <w:rsid w:val="00086758"/>
    <w:rsid w:val="000867F0"/>
    <w:rsid w:val="0008680B"/>
    <w:rsid w:val="00086860"/>
    <w:rsid w:val="000868A2"/>
    <w:rsid w:val="00086B44"/>
    <w:rsid w:val="00086B59"/>
    <w:rsid w:val="00086C52"/>
    <w:rsid w:val="00086C7D"/>
    <w:rsid w:val="00086F49"/>
    <w:rsid w:val="000870CF"/>
    <w:rsid w:val="00087678"/>
    <w:rsid w:val="00087713"/>
    <w:rsid w:val="00087855"/>
    <w:rsid w:val="00087A8E"/>
    <w:rsid w:val="00087AA3"/>
    <w:rsid w:val="00087D91"/>
    <w:rsid w:val="00087DF5"/>
    <w:rsid w:val="0009011B"/>
    <w:rsid w:val="00090148"/>
    <w:rsid w:val="0009016C"/>
    <w:rsid w:val="0009017D"/>
    <w:rsid w:val="000904D2"/>
    <w:rsid w:val="0009086E"/>
    <w:rsid w:val="00090A30"/>
    <w:rsid w:val="00090F4A"/>
    <w:rsid w:val="00090FBE"/>
    <w:rsid w:val="00091427"/>
    <w:rsid w:val="0009145F"/>
    <w:rsid w:val="000914A8"/>
    <w:rsid w:val="0009166A"/>
    <w:rsid w:val="000917FC"/>
    <w:rsid w:val="000918AD"/>
    <w:rsid w:val="000919A8"/>
    <w:rsid w:val="00091AFE"/>
    <w:rsid w:val="00091CE9"/>
    <w:rsid w:val="0009202D"/>
    <w:rsid w:val="000921C7"/>
    <w:rsid w:val="00092239"/>
    <w:rsid w:val="000922F4"/>
    <w:rsid w:val="000927B9"/>
    <w:rsid w:val="00092A5A"/>
    <w:rsid w:val="00092DC3"/>
    <w:rsid w:val="000930DE"/>
    <w:rsid w:val="00093222"/>
    <w:rsid w:val="0009347A"/>
    <w:rsid w:val="000934B1"/>
    <w:rsid w:val="00093635"/>
    <w:rsid w:val="000937B3"/>
    <w:rsid w:val="00093980"/>
    <w:rsid w:val="0009398E"/>
    <w:rsid w:val="00093B86"/>
    <w:rsid w:val="00093C28"/>
    <w:rsid w:val="00093FB1"/>
    <w:rsid w:val="00093FEF"/>
    <w:rsid w:val="00094627"/>
    <w:rsid w:val="00094686"/>
    <w:rsid w:val="00094728"/>
    <w:rsid w:val="000947EF"/>
    <w:rsid w:val="000948C3"/>
    <w:rsid w:val="0009492D"/>
    <w:rsid w:val="0009497E"/>
    <w:rsid w:val="00094A99"/>
    <w:rsid w:val="00094C13"/>
    <w:rsid w:val="00094F1E"/>
    <w:rsid w:val="00094F24"/>
    <w:rsid w:val="0009503B"/>
    <w:rsid w:val="0009532F"/>
    <w:rsid w:val="00095540"/>
    <w:rsid w:val="00095547"/>
    <w:rsid w:val="0009563E"/>
    <w:rsid w:val="000957F1"/>
    <w:rsid w:val="00095818"/>
    <w:rsid w:val="00095C61"/>
    <w:rsid w:val="00095F9C"/>
    <w:rsid w:val="00096110"/>
    <w:rsid w:val="00096148"/>
    <w:rsid w:val="0009657F"/>
    <w:rsid w:val="00096A0A"/>
    <w:rsid w:val="00096A85"/>
    <w:rsid w:val="0009726D"/>
    <w:rsid w:val="000972D3"/>
    <w:rsid w:val="00097357"/>
    <w:rsid w:val="000973CA"/>
    <w:rsid w:val="00097842"/>
    <w:rsid w:val="00097C41"/>
    <w:rsid w:val="00097FC9"/>
    <w:rsid w:val="000A011B"/>
    <w:rsid w:val="000A016E"/>
    <w:rsid w:val="000A020D"/>
    <w:rsid w:val="000A0241"/>
    <w:rsid w:val="000A0252"/>
    <w:rsid w:val="000A02D5"/>
    <w:rsid w:val="000A0379"/>
    <w:rsid w:val="000A057F"/>
    <w:rsid w:val="000A083B"/>
    <w:rsid w:val="000A086B"/>
    <w:rsid w:val="000A0A37"/>
    <w:rsid w:val="000A0EFE"/>
    <w:rsid w:val="000A13FB"/>
    <w:rsid w:val="000A1453"/>
    <w:rsid w:val="000A1487"/>
    <w:rsid w:val="000A1663"/>
    <w:rsid w:val="000A1B59"/>
    <w:rsid w:val="000A1C17"/>
    <w:rsid w:val="000A2347"/>
    <w:rsid w:val="000A2466"/>
    <w:rsid w:val="000A24DC"/>
    <w:rsid w:val="000A25E8"/>
    <w:rsid w:val="000A3009"/>
    <w:rsid w:val="000A30ED"/>
    <w:rsid w:val="000A3136"/>
    <w:rsid w:val="000A3271"/>
    <w:rsid w:val="000A3337"/>
    <w:rsid w:val="000A360A"/>
    <w:rsid w:val="000A3611"/>
    <w:rsid w:val="000A39C1"/>
    <w:rsid w:val="000A3A79"/>
    <w:rsid w:val="000A3A7C"/>
    <w:rsid w:val="000A3BDC"/>
    <w:rsid w:val="000A3CC5"/>
    <w:rsid w:val="000A3E34"/>
    <w:rsid w:val="000A4169"/>
    <w:rsid w:val="000A41A5"/>
    <w:rsid w:val="000A423B"/>
    <w:rsid w:val="000A439E"/>
    <w:rsid w:val="000A446F"/>
    <w:rsid w:val="000A4679"/>
    <w:rsid w:val="000A4ECB"/>
    <w:rsid w:val="000A4EFB"/>
    <w:rsid w:val="000A543F"/>
    <w:rsid w:val="000A5585"/>
    <w:rsid w:val="000A5694"/>
    <w:rsid w:val="000A56DE"/>
    <w:rsid w:val="000A5C89"/>
    <w:rsid w:val="000A6069"/>
    <w:rsid w:val="000A63DD"/>
    <w:rsid w:val="000A64C7"/>
    <w:rsid w:val="000A6621"/>
    <w:rsid w:val="000A6682"/>
    <w:rsid w:val="000A691C"/>
    <w:rsid w:val="000A7210"/>
    <w:rsid w:val="000A730D"/>
    <w:rsid w:val="000A7368"/>
    <w:rsid w:val="000A7535"/>
    <w:rsid w:val="000A7595"/>
    <w:rsid w:val="000A761D"/>
    <w:rsid w:val="000A78A5"/>
    <w:rsid w:val="000A78BD"/>
    <w:rsid w:val="000A79BF"/>
    <w:rsid w:val="000A7A8C"/>
    <w:rsid w:val="000A7AE2"/>
    <w:rsid w:val="000A7B37"/>
    <w:rsid w:val="000A7C1F"/>
    <w:rsid w:val="000A7C61"/>
    <w:rsid w:val="000A7E28"/>
    <w:rsid w:val="000A7F47"/>
    <w:rsid w:val="000B01B7"/>
    <w:rsid w:val="000B030E"/>
    <w:rsid w:val="000B058D"/>
    <w:rsid w:val="000B0AD2"/>
    <w:rsid w:val="000B0AD6"/>
    <w:rsid w:val="000B0AD7"/>
    <w:rsid w:val="000B0BF1"/>
    <w:rsid w:val="000B0C25"/>
    <w:rsid w:val="000B0CAB"/>
    <w:rsid w:val="000B0D7E"/>
    <w:rsid w:val="000B1004"/>
    <w:rsid w:val="000B108C"/>
    <w:rsid w:val="000B12A7"/>
    <w:rsid w:val="000B1338"/>
    <w:rsid w:val="000B13B9"/>
    <w:rsid w:val="000B149F"/>
    <w:rsid w:val="000B159F"/>
    <w:rsid w:val="000B160F"/>
    <w:rsid w:val="000B162B"/>
    <w:rsid w:val="000B1792"/>
    <w:rsid w:val="000B1870"/>
    <w:rsid w:val="000B19B1"/>
    <w:rsid w:val="000B19F7"/>
    <w:rsid w:val="000B1A29"/>
    <w:rsid w:val="000B1AEC"/>
    <w:rsid w:val="000B1FF6"/>
    <w:rsid w:val="000B2048"/>
    <w:rsid w:val="000B27B1"/>
    <w:rsid w:val="000B27B2"/>
    <w:rsid w:val="000B2A52"/>
    <w:rsid w:val="000B2C0F"/>
    <w:rsid w:val="000B2DF9"/>
    <w:rsid w:val="000B2E01"/>
    <w:rsid w:val="000B3005"/>
    <w:rsid w:val="000B36FF"/>
    <w:rsid w:val="000B372B"/>
    <w:rsid w:val="000B3762"/>
    <w:rsid w:val="000B376D"/>
    <w:rsid w:val="000B37DB"/>
    <w:rsid w:val="000B391D"/>
    <w:rsid w:val="000B3928"/>
    <w:rsid w:val="000B3ACC"/>
    <w:rsid w:val="000B40C1"/>
    <w:rsid w:val="000B4273"/>
    <w:rsid w:val="000B4511"/>
    <w:rsid w:val="000B46BB"/>
    <w:rsid w:val="000B479F"/>
    <w:rsid w:val="000B4866"/>
    <w:rsid w:val="000B49CA"/>
    <w:rsid w:val="000B4DCE"/>
    <w:rsid w:val="000B4DFA"/>
    <w:rsid w:val="000B4E63"/>
    <w:rsid w:val="000B50EA"/>
    <w:rsid w:val="000B511B"/>
    <w:rsid w:val="000B527C"/>
    <w:rsid w:val="000B527F"/>
    <w:rsid w:val="000B5400"/>
    <w:rsid w:val="000B542A"/>
    <w:rsid w:val="000B5555"/>
    <w:rsid w:val="000B5929"/>
    <w:rsid w:val="000B5A63"/>
    <w:rsid w:val="000B5A65"/>
    <w:rsid w:val="000B5A9C"/>
    <w:rsid w:val="000B6281"/>
    <w:rsid w:val="000B62BA"/>
    <w:rsid w:val="000B6447"/>
    <w:rsid w:val="000B64B8"/>
    <w:rsid w:val="000B6756"/>
    <w:rsid w:val="000B6E86"/>
    <w:rsid w:val="000B6EBB"/>
    <w:rsid w:val="000B7184"/>
    <w:rsid w:val="000B71A0"/>
    <w:rsid w:val="000B7205"/>
    <w:rsid w:val="000B7229"/>
    <w:rsid w:val="000B742D"/>
    <w:rsid w:val="000B77FB"/>
    <w:rsid w:val="000B79FC"/>
    <w:rsid w:val="000B7C2C"/>
    <w:rsid w:val="000B7CC7"/>
    <w:rsid w:val="000B7D7A"/>
    <w:rsid w:val="000B7E3C"/>
    <w:rsid w:val="000B7F8D"/>
    <w:rsid w:val="000C009D"/>
    <w:rsid w:val="000C03C8"/>
    <w:rsid w:val="000C06E5"/>
    <w:rsid w:val="000C089F"/>
    <w:rsid w:val="000C0A74"/>
    <w:rsid w:val="000C0F18"/>
    <w:rsid w:val="000C0F35"/>
    <w:rsid w:val="000C1108"/>
    <w:rsid w:val="000C12F0"/>
    <w:rsid w:val="000C1415"/>
    <w:rsid w:val="000C15D0"/>
    <w:rsid w:val="000C15F1"/>
    <w:rsid w:val="000C1A23"/>
    <w:rsid w:val="000C1A43"/>
    <w:rsid w:val="000C1A6A"/>
    <w:rsid w:val="000C1B7E"/>
    <w:rsid w:val="000C1D6A"/>
    <w:rsid w:val="000C20C1"/>
    <w:rsid w:val="000C213A"/>
    <w:rsid w:val="000C24F6"/>
    <w:rsid w:val="000C277A"/>
    <w:rsid w:val="000C28B7"/>
    <w:rsid w:val="000C2BD6"/>
    <w:rsid w:val="000C30AE"/>
    <w:rsid w:val="000C322C"/>
    <w:rsid w:val="000C353A"/>
    <w:rsid w:val="000C3897"/>
    <w:rsid w:val="000C391F"/>
    <w:rsid w:val="000C393B"/>
    <w:rsid w:val="000C3BAC"/>
    <w:rsid w:val="000C3BE4"/>
    <w:rsid w:val="000C3CE6"/>
    <w:rsid w:val="000C3E4A"/>
    <w:rsid w:val="000C3FA2"/>
    <w:rsid w:val="000C407C"/>
    <w:rsid w:val="000C4257"/>
    <w:rsid w:val="000C447E"/>
    <w:rsid w:val="000C44F1"/>
    <w:rsid w:val="000C485D"/>
    <w:rsid w:val="000C4D16"/>
    <w:rsid w:val="000C4E90"/>
    <w:rsid w:val="000C4F08"/>
    <w:rsid w:val="000C5347"/>
    <w:rsid w:val="000C54F1"/>
    <w:rsid w:val="000C572A"/>
    <w:rsid w:val="000C5BBF"/>
    <w:rsid w:val="000C5E18"/>
    <w:rsid w:val="000C5E61"/>
    <w:rsid w:val="000C5EBA"/>
    <w:rsid w:val="000C6101"/>
    <w:rsid w:val="000C624E"/>
    <w:rsid w:val="000C6359"/>
    <w:rsid w:val="000C64E0"/>
    <w:rsid w:val="000C6662"/>
    <w:rsid w:val="000C671E"/>
    <w:rsid w:val="000C67A4"/>
    <w:rsid w:val="000C6842"/>
    <w:rsid w:val="000C699A"/>
    <w:rsid w:val="000C69EF"/>
    <w:rsid w:val="000C6AD6"/>
    <w:rsid w:val="000C6C46"/>
    <w:rsid w:val="000C7242"/>
    <w:rsid w:val="000C7248"/>
    <w:rsid w:val="000C736F"/>
    <w:rsid w:val="000C7405"/>
    <w:rsid w:val="000C7535"/>
    <w:rsid w:val="000C76EA"/>
    <w:rsid w:val="000C774A"/>
    <w:rsid w:val="000C7AA5"/>
    <w:rsid w:val="000C7C74"/>
    <w:rsid w:val="000D016A"/>
    <w:rsid w:val="000D02DE"/>
    <w:rsid w:val="000D0486"/>
    <w:rsid w:val="000D0521"/>
    <w:rsid w:val="000D069D"/>
    <w:rsid w:val="000D08B9"/>
    <w:rsid w:val="000D095C"/>
    <w:rsid w:val="000D0C91"/>
    <w:rsid w:val="000D0DFF"/>
    <w:rsid w:val="000D1398"/>
    <w:rsid w:val="000D154C"/>
    <w:rsid w:val="000D156B"/>
    <w:rsid w:val="000D17C4"/>
    <w:rsid w:val="000D20D3"/>
    <w:rsid w:val="000D2422"/>
    <w:rsid w:val="000D24FD"/>
    <w:rsid w:val="000D2673"/>
    <w:rsid w:val="000D27ED"/>
    <w:rsid w:val="000D2A2D"/>
    <w:rsid w:val="000D2A69"/>
    <w:rsid w:val="000D2C41"/>
    <w:rsid w:val="000D2CDE"/>
    <w:rsid w:val="000D2F3E"/>
    <w:rsid w:val="000D3150"/>
    <w:rsid w:val="000D31F5"/>
    <w:rsid w:val="000D3254"/>
    <w:rsid w:val="000D32DC"/>
    <w:rsid w:val="000D35BB"/>
    <w:rsid w:val="000D375C"/>
    <w:rsid w:val="000D39E5"/>
    <w:rsid w:val="000D3AE5"/>
    <w:rsid w:val="000D3BFF"/>
    <w:rsid w:val="000D3D0C"/>
    <w:rsid w:val="000D3D56"/>
    <w:rsid w:val="000D3E7C"/>
    <w:rsid w:val="000D3E81"/>
    <w:rsid w:val="000D3FB4"/>
    <w:rsid w:val="000D40C1"/>
    <w:rsid w:val="000D4852"/>
    <w:rsid w:val="000D491C"/>
    <w:rsid w:val="000D4B41"/>
    <w:rsid w:val="000D4CB7"/>
    <w:rsid w:val="000D4E4D"/>
    <w:rsid w:val="000D4EC3"/>
    <w:rsid w:val="000D50FD"/>
    <w:rsid w:val="000D5185"/>
    <w:rsid w:val="000D51B0"/>
    <w:rsid w:val="000D523B"/>
    <w:rsid w:val="000D5316"/>
    <w:rsid w:val="000D5378"/>
    <w:rsid w:val="000D53F0"/>
    <w:rsid w:val="000D55E6"/>
    <w:rsid w:val="000D55F7"/>
    <w:rsid w:val="000D57A6"/>
    <w:rsid w:val="000D57E1"/>
    <w:rsid w:val="000D583B"/>
    <w:rsid w:val="000D5A4C"/>
    <w:rsid w:val="000D5CAE"/>
    <w:rsid w:val="000D5EBE"/>
    <w:rsid w:val="000D5F9C"/>
    <w:rsid w:val="000D5FEF"/>
    <w:rsid w:val="000D643D"/>
    <w:rsid w:val="000D647C"/>
    <w:rsid w:val="000D64AB"/>
    <w:rsid w:val="000D678C"/>
    <w:rsid w:val="000D695B"/>
    <w:rsid w:val="000D6AD1"/>
    <w:rsid w:val="000D6B16"/>
    <w:rsid w:val="000D6B26"/>
    <w:rsid w:val="000D6BD7"/>
    <w:rsid w:val="000D6CBD"/>
    <w:rsid w:val="000D6E76"/>
    <w:rsid w:val="000D726B"/>
    <w:rsid w:val="000D733A"/>
    <w:rsid w:val="000D73BE"/>
    <w:rsid w:val="000D7471"/>
    <w:rsid w:val="000D766F"/>
    <w:rsid w:val="000D781A"/>
    <w:rsid w:val="000D7A33"/>
    <w:rsid w:val="000D7C4F"/>
    <w:rsid w:val="000D7F49"/>
    <w:rsid w:val="000D7FB6"/>
    <w:rsid w:val="000E0127"/>
    <w:rsid w:val="000E046C"/>
    <w:rsid w:val="000E0646"/>
    <w:rsid w:val="000E07B6"/>
    <w:rsid w:val="000E0A12"/>
    <w:rsid w:val="000E0AD5"/>
    <w:rsid w:val="000E0B2D"/>
    <w:rsid w:val="000E0E2F"/>
    <w:rsid w:val="000E0E45"/>
    <w:rsid w:val="000E0F40"/>
    <w:rsid w:val="000E1097"/>
    <w:rsid w:val="000E10D8"/>
    <w:rsid w:val="000E124C"/>
    <w:rsid w:val="000E1277"/>
    <w:rsid w:val="000E12AE"/>
    <w:rsid w:val="000E1357"/>
    <w:rsid w:val="000E13C0"/>
    <w:rsid w:val="000E15A8"/>
    <w:rsid w:val="000E1B43"/>
    <w:rsid w:val="000E1BAB"/>
    <w:rsid w:val="000E1BD6"/>
    <w:rsid w:val="000E1E72"/>
    <w:rsid w:val="000E22CC"/>
    <w:rsid w:val="000E2304"/>
    <w:rsid w:val="000E2342"/>
    <w:rsid w:val="000E2673"/>
    <w:rsid w:val="000E2857"/>
    <w:rsid w:val="000E2A2E"/>
    <w:rsid w:val="000E2B13"/>
    <w:rsid w:val="000E2CC1"/>
    <w:rsid w:val="000E2D44"/>
    <w:rsid w:val="000E2FE0"/>
    <w:rsid w:val="000E32CB"/>
    <w:rsid w:val="000E3478"/>
    <w:rsid w:val="000E362E"/>
    <w:rsid w:val="000E3AAE"/>
    <w:rsid w:val="000E3B52"/>
    <w:rsid w:val="000E3BE9"/>
    <w:rsid w:val="000E3FC7"/>
    <w:rsid w:val="000E4173"/>
    <w:rsid w:val="000E41F9"/>
    <w:rsid w:val="000E4494"/>
    <w:rsid w:val="000E4513"/>
    <w:rsid w:val="000E4671"/>
    <w:rsid w:val="000E473C"/>
    <w:rsid w:val="000E4966"/>
    <w:rsid w:val="000E4BF0"/>
    <w:rsid w:val="000E5645"/>
    <w:rsid w:val="000E56F2"/>
    <w:rsid w:val="000E5704"/>
    <w:rsid w:val="000E5A51"/>
    <w:rsid w:val="000E5B2D"/>
    <w:rsid w:val="000E5B44"/>
    <w:rsid w:val="000E5B85"/>
    <w:rsid w:val="000E5BB2"/>
    <w:rsid w:val="000E5C90"/>
    <w:rsid w:val="000E5E0D"/>
    <w:rsid w:val="000E5ECC"/>
    <w:rsid w:val="000E6061"/>
    <w:rsid w:val="000E63C0"/>
    <w:rsid w:val="000E6459"/>
    <w:rsid w:val="000E64C7"/>
    <w:rsid w:val="000E659B"/>
    <w:rsid w:val="000E670F"/>
    <w:rsid w:val="000E67CF"/>
    <w:rsid w:val="000E6A36"/>
    <w:rsid w:val="000E6A94"/>
    <w:rsid w:val="000E7167"/>
    <w:rsid w:val="000E7182"/>
    <w:rsid w:val="000E7270"/>
    <w:rsid w:val="000E74DF"/>
    <w:rsid w:val="000E764C"/>
    <w:rsid w:val="000E770C"/>
    <w:rsid w:val="000E7A1C"/>
    <w:rsid w:val="000E7B42"/>
    <w:rsid w:val="000E7C81"/>
    <w:rsid w:val="000F0244"/>
    <w:rsid w:val="000F03AB"/>
    <w:rsid w:val="000F03B6"/>
    <w:rsid w:val="000F0727"/>
    <w:rsid w:val="000F0AFE"/>
    <w:rsid w:val="000F0BA6"/>
    <w:rsid w:val="000F0CE1"/>
    <w:rsid w:val="000F0E28"/>
    <w:rsid w:val="000F0EBF"/>
    <w:rsid w:val="000F0F47"/>
    <w:rsid w:val="000F1051"/>
    <w:rsid w:val="000F1325"/>
    <w:rsid w:val="000F1536"/>
    <w:rsid w:val="000F194D"/>
    <w:rsid w:val="000F1963"/>
    <w:rsid w:val="000F1D54"/>
    <w:rsid w:val="000F1EE4"/>
    <w:rsid w:val="000F1FAF"/>
    <w:rsid w:val="000F2379"/>
    <w:rsid w:val="000F23E0"/>
    <w:rsid w:val="000F2768"/>
    <w:rsid w:val="000F2838"/>
    <w:rsid w:val="000F2A07"/>
    <w:rsid w:val="000F2C50"/>
    <w:rsid w:val="000F2FF6"/>
    <w:rsid w:val="000F30B0"/>
    <w:rsid w:val="000F337F"/>
    <w:rsid w:val="000F35AA"/>
    <w:rsid w:val="000F35E2"/>
    <w:rsid w:val="000F35FC"/>
    <w:rsid w:val="000F368A"/>
    <w:rsid w:val="000F3812"/>
    <w:rsid w:val="000F38B9"/>
    <w:rsid w:val="000F3B07"/>
    <w:rsid w:val="000F3B5D"/>
    <w:rsid w:val="000F3D44"/>
    <w:rsid w:val="000F3DCC"/>
    <w:rsid w:val="000F3E71"/>
    <w:rsid w:val="000F4485"/>
    <w:rsid w:val="000F46AB"/>
    <w:rsid w:val="000F4760"/>
    <w:rsid w:val="000F479F"/>
    <w:rsid w:val="000F48EC"/>
    <w:rsid w:val="000F4AC1"/>
    <w:rsid w:val="000F4BBA"/>
    <w:rsid w:val="000F4E5E"/>
    <w:rsid w:val="000F4F09"/>
    <w:rsid w:val="000F4F17"/>
    <w:rsid w:val="000F51FF"/>
    <w:rsid w:val="000F53E9"/>
    <w:rsid w:val="000F550B"/>
    <w:rsid w:val="000F5587"/>
    <w:rsid w:val="000F572D"/>
    <w:rsid w:val="000F5836"/>
    <w:rsid w:val="000F58E8"/>
    <w:rsid w:val="000F5995"/>
    <w:rsid w:val="000F5A39"/>
    <w:rsid w:val="000F5C5E"/>
    <w:rsid w:val="000F5E98"/>
    <w:rsid w:val="000F5FFA"/>
    <w:rsid w:val="000F60E9"/>
    <w:rsid w:val="000F62E4"/>
    <w:rsid w:val="000F6536"/>
    <w:rsid w:val="000F6577"/>
    <w:rsid w:val="000F6A12"/>
    <w:rsid w:val="000F6D3D"/>
    <w:rsid w:val="000F6F9F"/>
    <w:rsid w:val="000F7115"/>
    <w:rsid w:val="000F715A"/>
    <w:rsid w:val="000F7314"/>
    <w:rsid w:val="000F770B"/>
    <w:rsid w:val="000F7723"/>
    <w:rsid w:val="000F7D34"/>
    <w:rsid w:val="000F7FE1"/>
    <w:rsid w:val="0010047A"/>
    <w:rsid w:val="00100484"/>
    <w:rsid w:val="00100556"/>
    <w:rsid w:val="00100691"/>
    <w:rsid w:val="00100C88"/>
    <w:rsid w:val="00100F4F"/>
    <w:rsid w:val="00101071"/>
    <w:rsid w:val="00101148"/>
    <w:rsid w:val="00101423"/>
    <w:rsid w:val="0010147B"/>
    <w:rsid w:val="0010161B"/>
    <w:rsid w:val="00101AEF"/>
    <w:rsid w:val="00101FD4"/>
    <w:rsid w:val="001020C1"/>
    <w:rsid w:val="00102302"/>
    <w:rsid w:val="001023A3"/>
    <w:rsid w:val="001023C6"/>
    <w:rsid w:val="00102420"/>
    <w:rsid w:val="00102427"/>
    <w:rsid w:val="001025E0"/>
    <w:rsid w:val="001027A3"/>
    <w:rsid w:val="001028A5"/>
    <w:rsid w:val="00102AC4"/>
    <w:rsid w:val="00102D9E"/>
    <w:rsid w:val="00102DCB"/>
    <w:rsid w:val="00102E61"/>
    <w:rsid w:val="00102F9A"/>
    <w:rsid w:val="00103019"/>
    <w:rsid w:val="0010301A"/>
    <w:rsid w:val="00103202"/>
    <w:rsid w:val="0010339C"/>
    <w:rsid w:val="001033B4"/>
    <w:rsid w:val="001035FA"/>
    <w:rsid w:val="00103725"/>
    <w:rsid w:val="00103D1B"/>
    <w:rsid w:val="00103F13"/>
    <w:rsid w:val="001041B5"/>
    <w:rsid w:val="001043BC"/>
    <w:rsid w:val="001046A0"/>
    <w:rsid w:val="0010485E"/>
    <w:rsid w:val="00104939"/>
    <w:rsid w:val="00104CDA"/>
    <w:rsid w:val="00104D15"/>
    <w:rsid w:val="00104E03"/>
    <w:rsid w:val="00104F9F"/>
    <w:rsid w:val="001051CD"/>
    <w:rsid w:val="0010586F"/>
    <w:rsid w:val="00105925"/>
    <w:rsid w:val="001060C3"/>
    <w:rsid w:val="001061C4"/>
    <w:rsid w:val="00106209"/>
    <w:rsid w:val="00106360"/>
    <w:rsid w:val="001065BE"/>
    <w:rsid w:val="001067DC"/>
    <w:rsid w:val="00106818"/>
    <w:rsid w:val="001069BE"/>
    <w:rsid w:val="00106BF3"/>
    <w:rsid w:val="00106DBA"/>
    <w:rsid w:val="00106E3A"/>
    <w:rsid w:val="00107000"/>
    <w:rsid w:val="00107137"/>
    <w:rsid w:val="001072A6"/>
    <w:rsid w:val="0010739E"/>
    <w:rsid w:val="001074C4"/>
    <w:rsid w:val="00107589"/>
    <w:rsid w:val="001079C3"/>
    <w:rsid w:val="00107C6A"/>
    <w:rsid w:val="00107DD9"/>
    <w:rsid w:val="00110022"/>
    <w:rsid w:val="00110224"/>
    <w:rsid w:val="0011037E"/>
    <w:rsid w:val="0011074C"/>
    <w:rsid w:val="00110C90"/>
    <w:rsid w:val="00110CF9"/>
    <w:rsid w:val="00110E33"/>
    <w:rsid w:val="00110FDA"/>
    <w:rsid w:val="00111087"/>
    <w:rsid w:val="001112F7"/>
    <w:rsid w:val="00111399"/>
    <w:rsid w:val="001119D0"/>
    <w:rsid w:val="00111A77"/>
    <w:rsid w:val="00111E27"/>
    <w:rsid w:val="0011209B"/>
    <w:rsid w:val="00112133"/>
    <w:rsid w:val="00112266"/>
    <w:rsid w:val="001122DE"/>
    <w:rsid w:val="0011244C"/>
    <w:rsid w:val="001128E7"/>
    <w:rsid w:val="00112A21"/>
    <w:rsid w:val="00112A24"/>
    <w:rsid w:val="00112B3B"/>
    <w:rsid w:val="00112B4D"/>
    <w:rsid w:val="00112E74"/>
    <w:rsid w:val="00112F90"/>
    <w:rsid w:val="00113151"/>
    <w:rsid w:val="00113397"/>
    <w:rsid w:val="0011341F"/>
    <w:rsid w:val="001136F8"/>
    <w:rsid w:val="001137BB"/>
    <w:rsid w:val="00113B23"/>
    <w:rsid w:val="00113B98"/>
    <w:rsid w:val="0011437F"/>
    <w:rsid w:val="0011438A"/>
    <w:rsid w:val="001146F9"/>
    <w:rsid w:val="00114792"/>
    <w:rsid w:val="00114A33"/>
    <w:rsid w:val="00114ABC"/>
    <w:rsid w:val="00114EC4"/>
    <w:rsid w:val="00114EC9"/>
    <w:rsid w:val="00114F68"/>
    <w:rsid w:val="001150AA"/>
    <w:rsid w:val="00115271"/>
    <w:rsid w:val="001152D9"/>
    <w:rsid w:val="0011552D"/>
    <w:rsid w:val="0011567F"/>
    <w:rsid w:val="00115762"/>
    <w:rsid w:val="0011589E"/>
    <w:rsid w:val="00115CEB"/>
    <w:rsid w:val="00115D1E"/>
    <w:rsid w:val="00115DB8"/>
    <w:rsid w:val="00115E74"/>
    <w:rsid w:val="00115F31"/>
    <w:rsid w:val="00115F97"/>
    <w:rsid w:val="0011622A"/>
    <w:rsid w:val="0011622B"/>
    <w:rsid w:val="00116323"/>
    <w:rsid w:val="00116464"/>
    <w:rsid w:val="001165D1"/>
    <w:rsid w:val="001167A9"/>
    <w:rsid w:val="00116A76"/>
    <w:rsid w:val="00116B6C"/>
    <w:rsid w:val="00116BBB"/>
    <w:rsid w:val="00116BFE"/>
    <w:rsid w:val="00116FDD"/>
    <w:rsid w:val="001171D8"/>
    <w:rsid w:val="001173BE"/>
    <w:rsid w:val="00117882"/>
    <w:rsid w:val="00117A6D"/>
    <w:rsid w:val="00117E91"/>
    <w:rsid w:val="001202E4"/>
    <w:rsid w:val="0012039E"/>
    <w:rsid w:val="001208A9"/>
    <w:rsid w:val="001209A8"/>
    <w:rsid w:val="00120B4B"/>
    <w:rsid w:val="00120BDE"/>
    <w:rsid w:val="00120E6F"/>
    <w:rsid w:val="00120FEB"/>
    <w:rsid w:val="00121337"/>
    <w:rsid w:val="0012147A"/>
    <w:rsid w:val="001214F3"/>
    <w:rsid w:val="00121546"/>
    <w:rsid w:val="00121590"/>
    <w:rsid w:val="00121705"/>
    <w:rsid w:val="00121934"/>
    <w:rsid w:val="00121BA3"/>
    <w:rsid w:val="00121D8F"/>
    <w:rsid w:val="00121F0E"/>
    <w:rsid w:val="00121F94"/>
    <w:rsid w:val="0012214F"/>
    <w:rsid w:val="0012226E"/>
    <w:rsid w:val="001223D1"/>
    <w:rsid w:val="001223FD"/>
    <w:rsid w:val="0012271E"/>
    <w:rsid w:val="00122826"/>
    <w:rsid w:val="00122C71"/>
    <w:rsid w:val="00122C7E"/>
    <w:rsid w:val="00122D6E"/>
    <w:rsid w:val="001230EF"/>
    <w:rsid w:val="00123880"/>
    <w:rsid w:val="001238F3"/>
    <w:rsid w:val="00123B4E"/>
    <w:rsid w:val="00123CC4"/>
    <w:rsid w:val="00123D49"/>
    <w:rsid w:val="00123DBA"/>
    <w:rsid w:val="00123E2B"/>
    <w:rsid w:val="00123EAD"/>
    <w:rsid w:val="00123F84"/>
    <w:rsid w:val="00124413"/>
    <w:rsid w:val="00124526"/>
    <w:rsid w:val="001246EF"/>
    <w:rsid w:val="00124709"/>
    <w:rsid w:val="001248CC"/>
    <w:rsid w:val="001249F2"/>
    <w:rsid w:val="00124A1C"/>
    <w:rsid w:val="00124A2C"/>
    <w:rsid w:val="00124B13"/>
    <w:rsid w:val="00124B43"/>
    <w:rsid w:val="00124C98"/>
    <w:rsid w:val="00124E35"/>
    <w:rsid w:val="00124ED1"/>
    <w:rsid w:val="00125195"/>
    <w:rsid w:val="0012543D"/>
    <w:rsid w:val="0012574C"/>
    <w:rsid w:val="00125763"/>
    <w:rsid w:val="001258B5"/>
    <w:rsid w:val="0012595F"/>
    <w:rsid w:val="00125A07"/>
    <w:rsid w:val="00125C11"/>
    <w:rsid w:val="00125C12"/>
    <w:rsid w:val="00125C70"/>
    <w:rsid w:val="00125DE1"/>
    <w:rsid w:val="00125E7E"/>
    <w:rsid w:val="00125ECB"/>
    <w:rsid w:val="00125F21"/>
    <w:rsid w:val="00125FB5"/>
    <w:rsid w:val="0012618D"/>
    <w:rsid w:val="001261DD"/>
    <w:rsid w:val="001261E2"/>
    <w:rsid w:val="00126474"/>
    <w:rsid w:val="001264F1"/>
    <w:rsid w:val="001264F4"/>
    <w:rsid w:val="001266B1"/>
    <w:rsid w:val="00126BBC"/>
    <w:rsid w:val="00126C94"/>
    <w:rsid w:val="00126C9C"/>
    <w:rsid w:val="00127161"/>
    <w:rsid w:val="00127192"/>
    <w:rsid w:val="00127225"/>
    <w:rsid w:val="00127242"/>
    <w:rsid w:val="00127348"/>
    <w:rsid w:val="00127580"/>
    <w:rsid w:val="00127AC3"/>
    <w:rsid w:val="00127DD1"/>
    <w:rsid w:val="00130241"/>
    <w:rsid w:val="0013032F"/>
    <w:rsid w:val="00130358"/>
    <w:rsid w:val="0013035A"/>
    <w:rsid w:val="001303BD"/>
    <w:rsid w:val="0013046A"/>
    <w:rsid w:val="0013080B"/>
    <w:rsid w:val="0013094E"/>
    <w:rsid w:val="00130BDC"/>
    <w:rsid w:val="00130DB2"/>
    <w:rsid w:val="00130DF9"/>
    <w:rsid w:val="001310A0"/>
    <w:rsid w:val="0013115F"/>
    <w:rsid w:val="00131212"/>
    <w:rsid w:val="001312A5"/>
    <w:rsid w:val="001315DE"/>
    <w:rsid w:val="001318C0"/>
    <w:rsid w:val="00131CD2"/>
    <w:rsid w:val="00131D35"/>
    <w:rsid w:val="00131D7F"/>
    <w:rsid w:val="00131DBD"/>
    <w:rsid w:val="001320B7"/>
    <w:rsid w:val="0013217A"/>
    <w:rsid w:val="001323D1"/>
    <w:rsid w:val="0013263E"/>
    <w:rsid w:val="001328E5"/>
    <w:rsid w:val="001329B2"/>
    <w:rsid w:val="00132CCE"/>
    <w:rsid w:val="00132DC6"/>
    <w:rsid w:val="00133404"/>
    <w:rsid w:val="001334F0"/>
    <w:rsid w:val="00133536"/>
    <w:rsid w:val="00133659"/>
    <w:rsid w:val="001336DD"/>
    <w:rsid w:val="00133AD4"/>
    <w:rsid w:val="00133BB2"/>
    <w:rsid w:val="00133E89"/>
    <w:rsid w:val="00133ECD"/>
    <w:rsid w:val="00134497"/>
    <w:rsid w:val="001346E9"/>
    <w:rsid w:val="00134766"/>
    <w:rsid w:val="001348F6"/>
    <w:rsid w:val="00134B37"/>
    <w:rsid w:val="00134C18"/>
    <w:rsid w:val="00134CF4"/>
    <w:rsid w:val="00134DCB"/>
    <w:rsid w:val="00135065"/>
    <w:rsid w:val="0013547D"/>
    <w:rsid w:val="001356C9"/>
    <w:rsid w:val="00135718"/>
    <w:rsid w:val="00135980"/>
    <w:rsid w:val="00136071"/>
    <w:rsid w:val="001360DE"/>
    <w:rsid w:val="0013628D"/>
    <w:rsid w:val="00136375"/>
    <w:rsid w:val="001365CA"/>
    <w:rsid w:val="00136695"/>
    <w:rsid w:val="00136884"/>
    <w:rsid w:val="00136DC7"/>
    <w:rsid w:val="001373C6"/>
    <w:rsid w:val="001376A5"/>
    <w:rsid w:val="0013774A"/>
    <w:rsid w:val="00137A46"/>
    <w:rsid w:val="00137AAD"/>
    <w:rsid w:val="00137FA0"/>
    <w:rsid w:val="00140001"/>
    <w:rsid w:val="00140398"/>
    <w:rsid w:val="00140501"/>
    <w:rsid w:val="00140576"/>
    <w:rsid w:val="0014060E"/>
    <w:rsid w:val="0014082F"/>
    <w:rsid w:val="00140834"/>
    <w:rsid w:val="00140839"/>
    <w:rsid w:val="00140860"/>
    <w:rsid w:val="00140876"/>
    <w:rsid w:val="00140934"/>
    <w:rsid w:val="00140B05"/>
    <w:rsid w:val="00140D3D"/>
    <w:rsid w:val="00141332"/>
    <w:rsid w:val="00141362"/>
    <w:rsid w:val="00141EDE"/>
    <w:rsid w:val="00142020"/>
    <w:rsid w:val="0014212C"/>
    <w:rsid w:val="0014214E"/>
    <w:rsid w:val="00142331"/>
    <w:rsid w:val="0014240A"/>
    <w:rsid w:val="00142B55"/>
    <w:rsid w:val="00142B5D"/>
    <w:rsid w:val="00142BD7"/>
    <w:rsid w:val="00142DDC"/>
    <w:rsid w:val="00142F02"/>
    <w:rsid w:val="001432EF"/>
    <w:rsid w:val="00143AC6"/>
    <w:rsid w:val="00143C99"/>
    <w:rsid w:val="00143CAF"/>
    <w:rsid w:val="00143F25"/>
    <w:rsid w:val="00143F6F"/>
    <w:rsid w:val="001441E8"/>
    <w:rsid w:val="00144256"/>
    <w:rsid w:val="0014436C"/>
    <w:rsid w:val="001443FB"/>
    <w:rsid w:val="00144959"/>
    <w:rsid w:val="001449B1"/>
    <w:rsid w:val="001449D0"/>
    <w:rsid w:val="00144A67"/>
    <w:rsid w:val="00144EA2"/>
    <w:rsid w:val="00144ECF"/>
    <w:rsid w:val="0014524B"/>
    <w:rsid w:val="001452B9"/>
    <w:rsid w:val="001452C9"/>
    <w:rsid w:val="0014563E"/>
    <w:rsid w:val="001458D1"/>
    <w:rsid w:val="00145956"/>
    <w:rsid w:val="00145D9D"/>
    <w:rsid w:val="00146088"/>
    <w:rsid w:val="00146275"/>
    <w:rsid w:val="001462B5"/>
    <w:rsid w:val="0014645F"/>
    <w:rsid w:val="001464BF"/>
    <w:rsid w:val="001464EB"/>
    <w:rsid w:val="00146611"/>
    <w:rsid w:val="00146624"/>
    <w:rsid w:val="001467F9"/>
    <w:rsid w:val="00146812"/>
    <w:rsid w:val="001469DF"/>
    <w:rsid w:val="00146B02"/>
    <w:rsid w:val="00146BDC"/>
    <w:rsid w:val="00146E9A"/>
    <w:rsid w:val="00147151"/>
    <w:rsid w:val="0014746F"/>
    <w:rsid w:val="001478E9"/>
    <w:rsid w:val="00147B00"/>
    <w:rsid w:val="00147BC3"/>
    <w:rsid w:val="00147C08"/>
    <w:rsid w:val="00147E8B"/>
    <w:rsid w:val="00147F0E"/>
    <w:rsid w:val="00150282"/>
    <w:rsid w:val="001502B9"/>
    <w:rsid w:val="00150377"/>
    <w:rsid w:val="00150747"/>
    <w:rsid w:val="001509B6"/>
    <w:rsid w:val="001509D1"/>
    <w:rsid w:val="00150B5F"/>
    <w:rsid w:val="00150F44"/>
    <w:rsid w:val="00151068"/>
    <w:rsid w:val="00151330"/>
    <w:rsid w:val="00151476"/>
    <w:rsid w:val="001514B8"/>
    <w:rsid w:val="0015152F"/>
    <w:rsid w:val="0015187E"/>
    <w:rsid w:val="00151BCD"/>
    <w:rsid w:val="00151C1E"/>
    <w:rsid w:val="00151D44"/>
    <w:rsid w:val="00151E5F"/>
    <w:rsid w:val="00151FB2"/>
    <w:rsid w:val="00151FC0"/>
    <w:rsid w:val="00151FCB"/>
    <w:rsid w:val="0015214F"/>
    <w:rsid w:val="00152389"/>
    <w:rsid w:val="00152417"/>
    <w:rsid w:val="001524E1"/>
    <w:rsid w:val="00152534"/>
    <w:rsid w:val="00152613"/>
    <w:rsid w:val="0015285F"/>
    <w:rsid w:val="00152A10"/>
    <w:rsid w:val="00152A1E"/>
    <w:rsid w:val="00152D05"/>
    <w:rsid w:val="00152D46"/>
    <w:rsid w:val="00152D64"/>
    <w:rsid w:val="00152D7B"/>
    <w:rsid w:val="00152E05"/>
    <w:rsid w:val="00152F48"/>
    <w:rsid w:val="00153381"/>
    <w:rsid w:val="001533E4"/>
    <w:rsid w:val="001535EB"/>
    <w:rsid w:val="00153801"/>
    <w:rsid w:val="001538F7"/>
    <w:rsid w:val="001539B9"/>
    <w:rsid w:val="001539CA"/>
    <w:rsid w:val="00153A12"/>
    <w:rsid w:val="00153A6D"/>
    <w:rsid w:val="00153D78"/>
    <w:rsid w:val="00153D97"/>
    <w:rsid w:val="001541C9"/>
    <w:rsid w:val="00154251"/>
    <w:rsid w:val="00154371"/>
    <w:rsid w:val="001544ED"/>
    <w:rsid w:val="00154758"/>
    <w:rsid w:val="0015483E"/>
    <w:rsid w:val="001548EA"/>
    <w:rsid w:val="00154988"/>
    <w:rsid w:val="00154A25"/>
    <w:rsid w:val="00154D00"/>
    <w:rsid w:val="00154DE5"/>
    <w:rsid w:val="00154EF2"/>
    <w:rsid w:val="00155001"/>
    <w:rsid w:val="00155265"/>
    <w:rsid w:val="00155659"/>
    <w:rsid w:val="001557BC"/>
    <w:rsid w:val="0015583C"/>
    <w:rsid w:val="0015592A"/>
    <w:rsid w:val="0015592B"/>
    <w:rsid w:val="00155A31"/>
    <w:rsid w:val="00155C69"/>
    <w:rsid w:val="00155DA6"/>
    <w:rsid w:val="00155DCD"/>
    <w:rsid w:val="00155FAE"/>
    <w:rsid w:val="00155FB7"/>
    <w:rsid w:val="0015608F"/>
    <w:rsid w:val="00156506"/>
    <w:rsid w:val="001566AC"/>
    <w:rsid w:val="00156782"/>
    <w:rsid w:val="001567D7"/>
    <w:rsid w:val="00156B68"/>
    <w:rsid w:val="0015713B"/>
    <w:rsid w:val="001574B0"/>
    <w:rsid w:val="001574D4"/>
    <w:rsid w:val="001575CA"/>
    <w:rsid w:val="0015787E"/>
    <w:rsid w:val="0015799C"/>
    <w:rsid w:val="00157A31"/>
    <w:rsid w:val="00157C02"/>
    <w:rsid w:val="00157C85"/>
    <w:rsid w:val="00157DBE"/>
    <w:rsid w:val="00157DFB"/>
    <w:rsid w:val="00157F3A"/>
    <w:rsid w:val="001601E0"/>
    <w:rsid w:val="0016065F"/>
    <w:rsid w:val="00160928"/>
    <w:rsid w:val="00160A16"/>
    <w:rsid w:val="00160A4B"/>
    <w:rsid w:val="00160B5E"/>
    <w:rsid w:val="00160B8C"/>
    <w:rsid w:val="00160E05"/>
    <w:rsid w:val="00160E88"/>
    <w:rsid w:val="001611A9"/>
    <w:rsid w:val="0016126F"/>
    <w:rsid w:val="0016143B"/>
    <w:rsid w:val="001615AB"/>
    <w:rsid w:val="001616C7"/>
    <w:rsid w:val="001616D9"/>
    <w:rsid w:val="001616F5"/>
    <w:rsid w:val="001618C9"/>
    <w:rsid w:val="0016190B"/>
    <w:rsid w:val="00161BF4"/>
    <w:rsid w:val="00161F18"/>
    <w:rsid w:val="00161F5E"/>
    <w:rsid w:val="00162174"/>
    <w:rsid w:val="0016219E"/>
    <w:rsid w:val="00162315"/>
    <w:rsid w:val="00162358"/>
    <w:rsid w:val="00162363"/>
    <w:rsid w:val="00162405"/>
    <w:rsid w:val="00162433"/>
    <w:rsid w:val="001625B3"/>
    <w:rsid w:val="00162CD4"/>
    <w:rsid w:val="00162DF4"/>
    <w:rsid w:val="00163054"/>
    <w:rsid w:val="00163867"/>
    <w:rsid w:val="001638BA"/>
    <w:rsid w:val="001638E5"/>
    <w:rsid w:val="00163B36"/>
    <w:rsid w:val="00163DD1"/>
    <w:rsid w:val="00163E7D"/>
    <w:rsid w:val="00163FD8"/>
    <w:rsid w:val="001640CD"/>
    <w:rsid w:val="00164290"/>
    <w:rsid w:val="00164331"/>
    <w:rsid w:val="0016450D"/>
    <w:rsid w:val="0016480D"/>
    <w:rsid w:val="00164BCF"/>
    <w:rsid w:val="001650FE"/>
    <w:rsid w:val="00165111"/>
    <w:rsid w:val="00165304"/>
    <w:rsid w:val="001653A5"/>
    <w:rsid w:val="001653DC"/>
    <w:rsid w:val="0016556E"/>
    <w:rsid w:val="001658A5"/>
    <w:rsid w:val="00165A11"/>
    <w:rsid w:val="00165AD1"/>
    <w:rsid w:val="00166087"/>
    <w:rsid w:val="0016611F"/>
    <w:rsid w:val="001661AB"/>
    <w:rsid w:val="001661DE"/>
    <w:rsid w:val="0016640F"/>
    <w:rsid w:val="00166E5A"/>
    <w:rsid w:val="00167017"/>
    <w:rsid w:val="00167088"/>
    <w:rsid w:val="001679D9"/>
    <w:rsid w:val="00167A3D"/>
    <w:rsid w:val="00167B0B"/>
    <w:rsid w:val="00167F4E"/>
    <w:rsid w:val="00170234"/>
    <w:rsid w:val="001702A8"/>
    <w:rsid w:val="00170453"/>
    <w:rsid w:val="001707E3"/>
    <w:rsid w:val="001708E5"/>
    <w:rsid w:val="0017094C"/>
    <w:rsid w:val="001709A6"/>
    <w:rsid w:val="00170AA5"/>
    <w:rsid w:val="0017121D"/>
    <w:rsid w:val="00171255"/>
    <w:rsid w:val="00171331"/>
    <w:rsid w:val="00171626"/>
    <w:rsid w:val="001716DF"/>
    <w:rsid w:val="001719DE"/>
    <w:rsid w:val="00171ADB"/>
    <w:rsid w:val="00171AE6"/>
    <w:rsid w:val="00171B11"/>
    <w:rsid w:val="00171C03"/>
    <w:rsid w:val="00171D36"/>
    <w:rsid w:val="00171E19"/>
    <w:rsid w:val="00171E23"/>
    <w:rsid w:val="00171E78"/>
    <w:rsid w:val="00171FA8"/>
    <w:rsid w:val="00172022"/>
    <w:rsid w:val="00172079"/>
    <w:rsid w:val="001720C3"/>
    <w:rsid w:val="001722F1"/>
    <w:rsid w:val="0017253D"/>
    <w:rsid w:val="00172636"/>
    <w:rsid w:val="001729F2"/>
    <w:rsid w:val="00172A58"/>
    <w:rsid w:val="00172CA4"/>
    <w:rsid w:val="00172ED5"/>
    <w:rsid w:val="001730DE"/>
    <w:rsid w:val="00173664"/>
    <w:rsid w:val="00173852"/>
    <w:rsid w:val="00173A7D"/>
    <w:rsid w:val="00173C0E"/>
    <w:rsid w:val="00173C85"/>
    <w:rsid w:val="00173FF7"/>
    <w:rsid w:val="00174020"/>
    <w:rsid w:val="0017404A"/>
    <w:rsid w:val="001742CF"/>
    <w:rsid w:val="001742E4"/>
    <w:rsid w:val="0017470C"/>
    <w:rsid w:val="001747B2"/>
    <w:rsid w:val="001748DA"/>
    <w:rsid w:val="001748FA"/>
    <w:rsid w:val="00174BBF"/>
    <w:rsid w:val="00174D26"/>
    <w:rsid w:val="00174D55"/>
    <w:rsid w:val="00174F5C"/>
    <w:rsid w:val="001750A2"/>
    <w:rsid w:val="00175113"/>
    <w:rsid w:val="00175695"/>
    <w:rsid w:val="00175738"/>
    <w:rsid w:val="00175B2F"/>
    <w:rsid w:val="00175D83"/>
    <w:rsid w:val="00175E3B"/>
    <w:rsid w:val="00176091"/>
    <w:rsid w:val="001760FB"/>
    <w:rsid w:val="001763AF"/>
    <w:rsid w:val="0017663B"/>
    <w:rsid w:val="00176AAC"/>
    <w:rsid w:val="00176BC9"/>
    <w:rsid w:val="00176D10"/>
    <w:rsid w:val="00176F4C"/>
    <w:rsid w:val="00176FEC"/>
    <w:rsid w:val="001770C3"/>
    <w:rsid w:val="00177145"/>
    <w:rsid w:val="001771EF"/>
    <w:rsid w:val="001771F7"/>
    <w:rsid w:val="001772AA"/>
    <w:rsid w:val="0017753A"/>
    <w:rsid w:val="00177795"/>
    <w:rsid w:val="00177A6B"/>
    <w:rsid w:val="00177CA7"/>
    <w:rsid w:val="00177E2E"/>
    <w:rsid w:val="00177FA7"/>
    <w:rsid w:val="00180053"/>
    <w:rsid w:val="00180661"/>
    <w:rsid w:val="0018087A"/>
    <w:rsid w:val="00180A23"/>
    <w:rsid w:val="00180D49"/>
    <w:rsid w:val="00180E23"/>
    <w:rsid w:val="001812F6"/>
    <w:rsid w:val="00181867"/>
    <w:rsid w:val="00181D27"/>
    <w:rsid w:val="00181EB8"/>
    <w:rsid w:val="00181F75"/>
    <w:rsid w:val="001826A0"/>
    <w:rsid w:val="001826BA"/>
    <w:rsid w:val="001827D3"/>
    <w:rsid w:val="00182822"/>
    <w:rsid w:val="00182989"/>
    <w:rsid w:val="001829CC"/>
    <w:rsid w:val="00182B0D"/>
    <w:rsid w:val="00182BA2"/>
    <w:rsid w:val="00182E7E"/>
    <w:rsid w:val="00183006"/>
    <w:rsid w:val="00183734"/>
    <w:rsid w:val="00183B99"/>
    <w:rsid w:val="00183F88"/>
    <w:rsid w:val="001840A1"/>
    <w:rsid w:val="001840F6"/>
    <w:rsid w:val="0018435B"/>
    <w:rsid w:val="00184367"/>
    <w:rsid w:val="00184439"/>
    <w:rsid w:val="001845D4"/>
    <w:rsid w:val="001850C1"/>
    <w:rsid w:val="001853FB"/>
    <w:rsid w:val="00185642"/>
    <w:rsid w:val="0018564F"/>
    <w:rsid w:val="0018577C"/>
    <w:rsid w:val="0018580B"/>
    <w:rsid w:val="0018596D"/>
    <w:rsid w:val="001859A1"/>
    <w:rsid w:val="00185A80"/>
    <w:rsid w:val="00185B69"/>
    <w:rsid w:val="00185C31"/>
    <w:rsid w:val="00185ED5"/>
    <w:rsid w:val="00185FA8"/>
    <w:rsid w:val="00186126"/>
    <w:rsid w:val="0018622C"/>
    <w:rsid w:val="001862F6"/>
    <w:rsid w:val="00186505"/>
    <w:rsid w:val="00186803"/>
    <w:rsid w:val="00186D04"/>
    <w:rsid w:val="00186E09"/>
    <w:rsid w:val="00186E24"/>
    <w:rsid w:val="00186E2F"/>
    <w:rsid w:val="001878AD"/>
    <w:rsid w:val="00187AC6"/>
    <w:rsid w:val="00187B03"/>
    <w:rsid w:val="00187FBD"/>
    <w:rsid w:val="00190269"/>
    <w:rsid w:val="001902BD"/>
    <w:rsid w:val="00190316"/>
    <w:rsid w:val="0019042E"/>
    <w:rsid w:val="00190468"/>
    <w:rsid w:val="001905F7"/>
    <w:rsid w:val="001906A0"/>
    <w:rsid w:val="00191433"/>
    <w:rsid w:val="00191479"/>
    <w:rsid w:val="001914E2"/>
    <w:rsid w:val="00191A46"/>
    <w:rsid w:val="00191ED6"/>
    <w:rsid w:val="00191F9F"/>
    <w:rsid w:val="00192167"/>
    <w:rsid w:val="001922D8"/>
    <w:rsid w:val="0019235C"/>
    <w:rsid w:val="00192495"/>
    <w:rsid w:val="0019266D"/>
    <w:rsid w:val="00192881"/>
    <w:rsid w:val="00192CA1"/>
    <w:rsid w:val="00192F0F"/>
    <w:rsid w:val="00192F8E"/>
    <w:rsid w:val="00193113"/>
    <w:rsid w:val="00193194"/>
    <w:rsid w:val="001932AD"/>
    <w:rsid w:val="0019336E"/>
    <w:rsid w:val="00193792"/>
    <w:rsid w:val="00193A04"/>
    <w:rsid w:val="00193E4E"/>
    <w:rsid w:val="00193ED0"/>
    <w:rsid w:val="00193F54"/>
    <w:rsid w:val="001941D9"/>
    <w:rsid w:val="0019432C"/>
    <w:rsid w:val="0019437A"/>
    <w:rsid w:val="001944A5"/>
    <w:rsid w:val="0019455C"/>
    <w:rsid w:val="00194594"/>
    <w:rsid w:val="00194826"/>
    <w:rsid w:val="00194CCE"/>
    <w:rsid w:val="00194D9A"/>
    <w:rsid w:val="00194DA1"/>
    <w:rsid w:val="00194E7C"/>
    <w:rsid w:val="00194F9D"/>
    <w:rsid w:val="00195095"/>
    <w:rsid w:val="001952E0"/>
    <w:rsid w:val="00195560"/>
    <w:rsid w:val="001955FA"/>
    <w:rsid w:val="0019571C"/>
    <w:rsid w:val="00195C6D"/>
    <w:rsid w:val="00195DA2"/>
    <w:rsid w:val="00195EBD"/>
    <w:rsid w:val="001960D1"/>
    <w:rsid w:val="001960F1"/>
    <w:rsid w:val="001962B8"/>
    <w:rsid w:val="00196307"/>
    <w:rsid w:val="0019637F"/>
    <w:rsid w:val="0019638F"/>
    <w:rsid w:val="001963B6"/>
    <w:rsid w:val="001966E9"/>
    <w:rsid w:val="00196981"/>
    <w:rsid w:val="00196988"/>
    <w:rsid w:val="00196A4E"/>
    <w:rsid w:val="00196E39"/>
    <w:rsid w:val="00197159"/>
    <w:rsid w:val="00197652"/>
    <w:rsid w:val="00197667"/>
    <w:rsid w:val="001977DF"/>
    <w:rsid w:val="00197895"/>
    <w:rsid w:val="00197B7F"/>
    <w:rsid w:val="00197C13"/>
    <w:rsid w:val="00197F0D"/>
    <w:rsid w:val="00197F96"/>
    <w:rsid w:val="001A0416"/>
    <w:rsid w:val="001A0536"/>
    <w:rsid w:val="001A0609"/>
    <w:rsid w:val="001A06BD"/>
    <w:rsid w:val="001A0718"/>
    <w:rsid w:val="001A0D8C"/>
    <w:rsid w:val="001A0FBB"/>
    <w:rsid w:val="001A10EE"/>
    <w:rsid w:val="001A130D"/>
    <w:rsid w:val="001A13C4"/>
    <w:rsid w:val="001A14E2"/>
    <w:rsid w:val="001A19BE"/>
    <w:rsid w:val="001A1A37"/>
    <w:rsid w:val="001A1EBB"/>
    <w:rsid w:val="001A1F70"/>
    <w:rsid w:val="001A206E"/>
    <w:rsid w:val="001A2114"/>
    <w:rsid w:val="001A21C5"/>
    <w:rsid w:val="001A2392"/>
    <w:rsid w:val="001A270F"/>
    <w:rsid w:val="001A286B"/>
    <w:rsid w:val="001A2E72"/>
    <w:rsid w:val="001A2EA1"/>
    <w:rsid w:val="001A2EF2"/>
    <w:rsid w:val="001A2FF5"/>
    <w:rsid w:val="001A30C9"/>
    <w:rsid w:val="001A324B"/>
    <w:rsid w:val="001A329D"/>
    <w:rsid w:val="001A34F0"/>
    <w:rsid w:val="001A389C"/>
    <w:rsid w:val="001A3960"/>
    <w:rsid w:val="001A39CE"/>
    <w:rsid w:val="001A3A7B"/>
    <w:rsid w:val="001A3B0D"/>
    <w:rsid w:val="001A4109"/>
    <w:rsid w:val="001A41B0"/>
    <w:rsid w:val="001A4268"/>
    <w:rsid w:val="001A42EE"/>
    <w:rsid w:val="001A43FB"/>
    <w:rsid w:val="001A4518"/>
    <w:rsid w:val="001A45E2"/>
    <w:rsid w:val="001A4697"/>
    <w:rsid w:val="001A4A9C"/>
    <w:rsid w:val="001A4B3E"/>
    <w:rsid w:val="001A4BD0"/>
    <w:rsid w:val="001A4F66"/>
    <w:rsid w:val="001A5148"/>
    <w:rsid w:val="001A522D"/>
    <w:rsid w:val="001A5693"/>
    <w:rsid w:val="001A5A5B"/>
    <w:rsid w:val="001A5A9C"/>
    <w:rsid w:val="001A5C3C"/>
    <w:rsid w:val="001A5CA1"/>
    <w:rsid w:val="001A5CC2"/>
    <w:rsid w:val="001A5E05"/>
    <w:rsid w:val="001A5E0C"/>
    <w:rsid w:val="001A614C"/>
    <w:rsid w:val="001A61C5"/>
    <w:rsid w:val="001A62B8"/>
    <w:rsid w:val="001A62D4"/>
    <w:rsid w:val="001A62DF"/>
    <w:rsid w:val="001A63B8"/>
    <w:rsid w:val="001A65B4"/>
    <w:rsid w:val="001A68E1"/>
    <w:rsid w:val="001A6A79"/>
    <w:rsid w:val="001A6D4D"/>
    <w:rsid w:val="001A6DB9"/>
    <w:rsid w:val="001A6DBF"/>
    <w:rsid w:val="001A6E6B"/>
    <w:rsid w:val="001A6E96"/>
    <w:rsid w:val="001A7052"/>
    <w:rsid w:val="001A71B4"/>
    <w:rsid w:val="001A7312"/>
    <w:rsid w:val="001A73B6"/>
    <w:rsid w:val="001A73C7"/>
    <w:rsid w:val="001A77BE"/>
    <w:rsid w:val="001A77E3"/>
    <w:rsid w:val="001A7B78"/>
    <w:rsid w:val="001A7D06"/>
    <w:rsid w:val="001A7E8E"/>
    <w:rsid w:val="001B017C"/>
    <w:rsid w:val="001B0546"/>
    <w:rsid w:val="001B05FA"/>
    <w:rsid w:val="001B075A"/>
    <w:rsid w:val="001B099C"/>
    <w:rsid w:val="001B09C3"/>
    <w:rsid w:val="001B0A24"/>
    <w:rsid w:val="001B0A3D"/>
    <w:rsid w:val="001B0DDD"/>
    <w:rsid w:val="001B0F35"/>
    <w:rsid w:val="001B1089"/>
    <w:rsid w:val="001B10CE"/>
    <w:rsid w:val="001B1216"/>
    <w:rsid w:val="001B1220"/>
    <w:rsid w:val="001B13C1"/>
    <w:rsid w:val="001B13E4"/>
    <w:rsid w:val="001B1626"/>
    <w:rsid w:val="001B16FC"/>
    <w:rsid w:val="001B1BFD"/>
    <w:rsid w:val="001B1D5C"/>
    <w:rsid w:val="001B1F68"/>
    <w:rsid w:val="001B1F95"/>
    <w:rsid w:val="001B220E"/>
    <w:rsid w:val="001B23D3"/>
    <w:rsid w:val="001B23D4"/>
    <w:rsid w:val="001B2408"/>
    <w:rsid w:val="001B25A1"/>
    <w:rsid w:val="001B2884"/>
    <w:rsid w:val="001B2BFC"/>
    <w:rsid w:val="001B3135"/>
    <w:rsid w:val="001B35C1"/>
    <w:rsid w:val="001B3690"/>
    <w:rsid w:val="001B380D"/>
    <w:rsid w:val="001B3A37"/>
    <w:rsid w:val="001B3B9B"/>
    <w:rsid w:val="001B3D48"/>
    <w:rsid w:val="001B3DE3"/>
    <w:rsid w:val="001B42E5"/>
    <w:rsid w:val="001B4472"/>
    <w:rsid w:val="001B46FA"/>
    <w:rsid w:val="001B4B4C"/>
    <w:rsid w:val="001B4C41"/>
    <w:rsid w:val="001B4C8A"/>
    <w:rsid w:val="001B4E3C"/>
    <w:rsid w:val="001B4E90"/>
    <w:rsid w:val="001B4F18"/>
    <w:rsid w:val="001B511D"/>
    <w:rsid w:val="001B5343"/>
    <w:rsid w:val="001B537D"/>
    <w:rsid w:val="001B55AD"/>
    <w:rsid w:val="001B567E"/>
    <w:rsid w:val="001B5884"/>
    <w:rsid w:val="001B5B23"/>
    <w:rsid w:val="001B6232"/>
    <w:rsid w:val="001B65BE"/>
    <w:rsid w:val="001B6665"/>
    <w:rsid w:val="001B68E4"/>
    <w:rsid w:val="001B717F"/>
    <w:rsid w:val="001B7387"/>
    <w:rsid w:val="001B76C2"/>
    <w:rsid w:val="001B79A3"/>
    <w:rsid w:val="001B7A51"/>
    <w:rsid w:val="001B7A86"/>
    <w:rsid w:val="001B7ADA"/>
    <w:rsid w:val="001B7B29"/>
    <w:rsid w:val="001B7B43"/>
    <w:rsid w:val="001B7D02"/>
    <w:rsid w:val="001C0026"/>
    <w:rsid w:val="001C0222"/>
    <w:rsid w:val="001C06BC"/>
    <w:rsid w:val="001C07C0"/>
    <w:rsid w:val="001C0A0B"/>
    <w:rsid w:val="001C0B69"/>
    <w:rsid w:val="001C0BD6"/>
    <w:rsid w:val="001C0EB4"/>
    <w:rsid w:val="001C1168"/>
    <w:rsid w:val="001C11E3"/>
    <w:rsid w:val="001C122C"/>
    <w:rsid w:val="001C128B"/>
    <w:rsid w:val="001C1398"/>
    <w:rsid w:val="001C1528"/>
    <w:rsid w:val="001C153B"/>
    <w:rsid w:val="001C1550"/>
    <w:rsid w:val="001C159B"/>
    <w:rsid w:val="001C1625"/>
    <w:rsid w:val="001C19F9"/>
    <w:rsid w:val="001C1A81"/>
    <w:rsid w:val="001C1C5B"/>
    <w:rsid w:val="001C1D6D"/>
    <w:rsid w:val="001C2194"/>
    <w:rsid w:val="001C21C2"/>
    <w:rsid w:val="001C22AC"/>
    <w:rsid w:val="001C22F5"/>
    <w:rsid w:val="001C244A"/>
    <w:rsid w:val="001C2488"/>
    <w:rsid w:val="001C24F1"/>
    <w:rsid w:val="001C27FB"/>
    <w:rsid w:val="001C2831"/>
    <w:rsid w:val="001C29FD"/>
    <w:rsid w:val="001C2AEF"/>
    <w:rsid w:val="001C2CA7"/>
    <w:rsid w:val="001C2E86"/>
    <w:rsid w:val="001C306D"/>
    <w:rsid w:val="001C35AA"/>
    <w:rsid w:val="001C38D2"/>
    <w:rsid w:val="001C3C8F"/>
    <w:rsid w:val="001C3D18"/>
    <w:rsid w:val="001C3FA2"/>
    <w:rsid w:val="001C4176"/>
    <w:rsid w:val="001C42B9"/>
    <w:rsid w:val="001C44C3"/>
    <w:rsid w:val="001C45EA"/>
    <w:rsid w:val="001C46EB"/>
    <w:rsid w:val="001C47DB"/>
    <w:rsid w:val="001C4885"/>
    <w:rsid w:val="001C4A2E"/>
    <w:rsid w:val="001C4E99"/>
    <w:rsid w:val="001C4F48"/>
    <w:rsid w:val="001C5130"/>
    <w:rsid w:val="001C53BE"/>
    <w:rsid w:val="001C56A2"/>
    <w:rsid w:val="001C5753"/>
    <w:rsid w:val="001C58BF"/>
    <w:rsid w:val="001C58EA"/>
    <w:rsid w:val="001C59FD"/>
    <w:rsid w:val="001C5A8E"/>
    <w:rsid w:val="001C5CE7"/>
    <w:rsid w:val="001C5CF3"/>
    <w:rsid w:val="001C5CFC"/>
    <w:rsid w:val="001C5EB7"/>
    <w:rsid w:val="001C5EF0"/>
    <w:rsid w:val="001C5FAB"/>
    <w:rsid w:val="001C6061"/>
    <w:rsid w:val="001C6244"/>
    <w:rsid w:val="001C64A0"/>
    <w:rsid w:val="001C6603"/>
    <w:rsid w:val="001C6F7D"/>
    <w:rsid w:val="001C6FEE"/>
    <w:rsid w:val="001C71D8"/>
    <w:rsid w:val="001C7427"/>
    <w:rsid w:val="001C756F"/>
    <w:rsid w:val="001C7D76"/>
    <w:rsid w:val="001C7F4C"/>
    <w:rsid w:val="001D00F2"/>
    <w:rsid w:val="001D022C"/>
    <w:rsid w:val="001D024F"/>
    <w:rsid w:val="001D0314"/>
    <w:rsid w:val="001D0324"/>
    <w:rsid w:val="001D0A5C"/>
    <w:rsid w:val="001D0A70"/>
    <w:rsid w:val="001D0A83"/>
    <w:rsid w:val="001D0ADE"/>
    <w:rsid w:val="001D0C01"/>
    <w:rsid w:val="001D0D5F"/>
    <w:rsid w:val="001D0D62"/>
    <w:rsid w:val="001D13F2"/>
    <w:rsid w:val="001D14FD"/>
    <w:rsid w:val="001D159F"/>
    <w:rsid w:val="001D1A26"/>
    <w:rsid w:val="001D1BB3"/>
    <w:rsid w:val="001D1DD2"/>
    <w:rsid w:val="001D1F12"/>
    <w:rsid w:val="001D1FA9"/>
    <w:rsid w:val="001D21E3"/>
    <w:rsid w:val="001D21FA"/>
    <w:rsid w:val="001D2245"/>
    <w:rsid w:val="001D23A9"/>
    <w:rsid w:val="001D241E"/>
    <w:rsid w:val="001D2621"/>
    <w:rsid w:val="001D268F"/>
    <w:rsid w:val="001D271A"/>
    <w:rsid w:val="001D2AC7"/>
    <w:rsid w:val="001D2D5B"/>
    <w:rsid w:val="001D2EF7"/>
    <w:rsid w:val="001D2EFE"/>
    <w:rsid w:val="001D2F21"/>
    <w:rsid w:val="001D309E"/>
    <w:rsid w:val="001D310B"/>
    <w:rsid w:val="001D3885"/>
    <w:rsid w:val="001D39EE"/>
    <w:rsid w:val="001D3D3E"/>
    <w:rsid w:val="001D40D9"/>
    <w:rsid w:val="001D4130"/>
    <w:rsid w:val="001D4322"/>
    <w:rsid w:val="001D4475"/>
    <w:rsid w:val="001D45AE"/>
    <w:rsid w:val="001D499E"/>
    <w:rsid w:val="001D4A28"/>
    <w:rsid w:val="001D4D06"/>
    <w:rsid w:val="001D4D93"/>
    <w:rsid w:val="001D4D98"/>
    <w:rsid w:val="001D4E89"/>
    <w:rsid w:val="001D4EB6"/>
    <w:rsid w:val="001D51B8"/>
    <w:rsid w:val="001D52D8"/>
    <w:rsid w:val="001D57A9"/>
    <w:rsid w:val="001D5896"/>
    <w:rsid w:val="001D61E1"/>
    <w:rsid w:val="001D625B"/>
    <w:rsid w:val="001D64AB"/>
    <w:rsid w:val="001D66A6"/>
    <w:rsid w:val="001D6EF0"/>
    <w:rsid w:val="001D7074"/>
    <w:rsid w:val="001D73B7"/>
    <w:rsid w:val="001D77DF"/>
    <w:rsid w:val="001D7907"/>
    <w:rsid w:val="001D7B86"/>
    <w:rsid w:val="001E012A"/>
    <w:rsid w:val="001E02D0"/>
    <w:rsid w:val="001E03CC"/>
    <w:rsid w:val="001E04B9"/>
    <w:rsid w:val="001E04CD"/>
    <w:rsid w:val="001E058A"/>
    <w:rsid w:val="001E079D"/>
    <w:rsid w:val="001E0927"/>
    <w:rsid w:val="001E0B56"/>
    <w:rsid w:val="001E0FA3"/>
    <w:rsid w:val="001E1062"/>
    <w:rsid w:val="001E10C8"/>
    <w:rsid w:val="001E12EB"/>
    <w:rsid w:val="001E1333"/>
    <w:rsid w:val="001E1848"/>
    <w:rsid w:val="001E18D0"/>
    <w:rsid w:val="001E19C1"/>
    <w:rsid w:val="001E1E50"/>
    <w:rsid w:val="001E22F9"/>
    <w:rsid w:val="001E23F4"/>
    <w:rsid w:val="001E24C8"/>
    <w:rsid w:val="001E2622"/>
    <w:rsid w:val="001E2769"/>
    <w:rsid w:val="001E2911"/>
    <w:rsid w:val="001E2B7A"/>
    <w:rsid w:val="001E2E22"/>
    <w:rsid w:val="001E2F33"/>
    <w:rsid w:val="001E3116"/>
    <w:rsid w:val="001E31D5"/>
    <w:rsid w:val="001E3404"/>
    <w:rsid w:val="001E349C"/>
    <w:rsid w:val="001E3554"/>
    <w:rsid w:val="001E3650"/>
    <w:rsid w:val="001E382B"/>
    <w:rsid w:val="001E3CCC"/>
    <w:rsid w:val="001E3EC1"/>
    <w:rsid w:val="001E414B"/>
    <w:rsid w:val="001E4310"/>
    <w:rsid w:val="001E449F"/>
    <w:rsid w:val="001E44D5"/>
    <w:rsid w:val="001E4588"/>
    <w:rsid w:val="001E4904"/>
    <w:rsid w:val="001E4C16"/>
    <w:rsid w:val="001E50AA"/>
    <w:rsid w:val="001E55AC"/>
    <w:rsid w:val="001E5605"/>
    <w:rsid w:val="001E5846"/>
    <w:rsid w:val="001E5A48"/>
    <w:rsid w:val="001E5C37"/>
    <w:rsid w:val="001E5F74"/>
    <w:rsid w:val="001E6122"/>
    <w:rsid w:val="001E6209"/>
    <w:rsid w:val="001E656A"/>
    <w:rsid w:val="001E656F"/>
    <w:rsid w:val="001E6904"/>
    <w:rsid w:val="001E6DCF"/>
    <w:rsid w:val="001E71BD"/>
    <w:rsid w:val="001E7339"/>
    <w:rsid w:val="001E7360"/>
    <w:rsid w:val="001E7962"/>
    <w:rsid w:val="001E7979"/>
    <w:rsid w:val="001E7B38"/>
    <w:rsid w:val="001E7BDA"/>
    <w:rsid w:val="001E7BF0"/>
    <w:rsid w:val="001E7F18"/>
    <w:rsid w:val="001E7F64"/>
    <w:rsid w:val="001E7FF2"/>
    <w:rsid w:val="001F0006"/>
    <w:rsid w:val="001F0242"/>
    <w:rsid w:val="001F05E9"/>
    <w:rsid w:val="001F0631"/>
    <w:rsid w:val="001F07EF"/>
    <w:rsid w:val="001F0831"/>
    <w:rsid w:val="001F09D6"/>
    <w:rsid w:val="001F0E19"/>
    <w:rsid w:val="001F0F1F"/>
    <w:rsid w:val="001F17B7"/>
    <w:rsid w:val="001F1800"/>
    <w:rsid w:val="001F18B7"/>
    <w:rsid w:val="001F199C"/>
    <w:rsid w:val="001F1B69"/>
    <w:rsid w:val="001F1CC4"/>
    <w:rsid w:val="001F1D20"/>
    <w:rsid w:val="001F1ED0"/>
    <w:rsid w:val="001F1F10"/>
    <w:rsid w:val="001F20E9"/>
    <w:rsid w:val="001F219F"/>
    <w:rsid w:val="001F2295"/>
    <w:rsid w:val="001F24AB"/>
    <w:rsid w:val="001F2692"/>
    <w:rsid w:val="001F2FB9"/>
    <w:rsid w:val="001F36E2"/>
    <w:rsid w:val="001F3844"/>
    <w:rsid w:val="001F3F3B"/>
    <w:rsid w:val="001F3F89"/>
    <w:rsid w:val="001F4090"/>
    <w:rsid w:val="001F4308"/>
    <w:rsid w:val="001F4551"/>
    <w:rsid w:val="001F4613"/>
    <w:rsid w:val="001F4BC3"/>
    <w:rsid w:val="001F4C49"/>
    <w:rsid w:val="001F4CC6"/>
    <w:rsid w:val="001F4D5E"/>
    <w:rsid w:val="001F4D66"/>
    <w:rsid w:val="001F4DBF"/>
    <w:rsid w:val="001F4E62"/>
    <w:rsid w:val="001F4EC9"/>
    <w:rsid w:val="001F54B8"/>
    <w:rsid w:val="001F55D3"/>
    <w:rsid w:val="001F570C"/>
    <w:rsid w:val="001F570D"/>
    <w:rsid w:val="001F57B6"/>
    <w:rsid w:val="001F5F41"/>
    <w:rsid w:val="001F6428"/>
    <w:rsid w:val="001F6463"/>
    <w:rsid w:val="001F64BA"/>
    <w:rsid w:val="001F6556"/>
    <w:rsid w:val="001F657D"/>
    <w:rsid w:val="001F68A1"/>
    <w:rsid w:val="001F69A6"/>
    <w:rsid w:val="001F6AE1"/>
    <w:rsid w:val="001F6B02"/>
    <w:rsid w:val="001F6C95"/>
    <w:rsid w:val="001F6EEE"/>
    <w:rsid w:val="001F6F69"/>
    <w:rsid w:val="001F6FA3"/>
    <w:rsid w:val="001F7022"/>
    <w:rsid w:val="001F729A"/>
    <w:rsid w:val="001F72F2"/>
    <w:rsid w:val="001F738E"/>
    <w:rsid w:val="001F782C"/>
    <w:rsid w:val="001F783D"/>
    <w:rsid w:val="001F7925"/>
    <w:rsid w:val="001F7B58"/>
    <w:rsid w:val="001F7D70"/>
    <w:rsid w:val="00200013"/>
    <w:rsid w:val="00200157"/>
    <w:rsid w:val="00200312"/>
    <w:rsid w:val="00200704"/>
    <w:rsid w:val="00200724"/>
    <w:rsid w:val="00200BF4"/>
    <w:rsid w:val="00200C8F"/>
    <w:rsid w:val="002010FB"/>
    <w:rsid w:val="00201427"/>
    <w:rsid w:val="00201472"/>
    <w:rsid w:val="00201510"/>
    <w:rsid w:val="00201630"/>
    <w:rsid w:val="0020172B"/>
    <w:rsid w:val="002017CB"/>
    <w:rsid w:val="00201ACD"/>
    <w:rsid w:val="00201C50"/>
    <w:rsid w:val="00202227"/>
    <w:rsid w:val="00202308"/>
    <w:rsid w:val="00202368"/>
    <w:rsid w:val="002027A7"/>
    <w:rsid w:val="00202820"/>
    <w:rsid w:val="00202FB6"/>
    <w:rsid w:val="002030AF"/>
    <w:rsid w:val="002031E3"/>
    <w:rsid w:val="002031EB"/>
    <w:rsid w:val="00203271"/>
    <w:rsid w:val="00203602"/>
    <w:rsid w:val="00203735"/>
    <w:rsid w:val="00203A05"/>
    <w:rsid w:val="00203AA6"/>
    <w:rsid w:val="00203C4F"/>
    <w:rsid w:val="00203CAA"/>
    <w:rsid w:val="0020401D"/>
    <w:rsid w:val="00204330"/>
    <w:rsid w:val="00204509"/>
    <w:rsid w:val="002045CC"/>
    <w:rsid w:val="002045D8"/>
    <w:rsid w:val="00204B09"/>
    <w:rsid w:val="00204CB8"/>
    <w:rsid w:val="00204D91"/>
    <w:rsid w:val="00204E61"/>
    <w:rsid w:val="00205246"/>
    <w:rsid w:val="00205374"/>
    <w:rsid w:val="002053A9"/>
    <w:rsid w:val="0020557C"/>
    <w:rsid w:val="0020561B"/>
    <w:rsid w:val="00205B82"/>
    <w:rsid w:val="00205FB0"/>
    <w:rsid w:val="0020612D"/>
    <w:rsid w:val="0020625A"/>
    <w:rsid w:val="002065B1"/>
    <w:rsid w:val="00206709"/>
    <w:rsid w:val="0020693A"/>
    <w:rsid w:val="00206A83"/>
    <w:rsid w:val="00206BE6"/>
    <w:rsid w:val="00206EF6"/>
    <w:rsid w:val="0020755E"/>
    <w:rsid w:val="0020769E"/>
    <w:rsid w:val="00207B8F"/>
    <w:rsid w:val="00207E50"/>
    <w:rsid w:val="00207F2B"/>
    <w:rsid w:val="00207F6A"/>
    <w:rsid w:val="0021035E"/>
    <w:rsid w:val="002108C2"/>
    <w:rsid w:val="00210946"/>
    <w:rsid w:val="00210A5C"/>
    <w:rsid w:val="00210C80"/>
    <w:rsid w:val="00210D81"/>
    <w:rsid w:val="00210F37"/>
    <w:rsid w:val="00211005"/>
    <w:rsid w:val="002110CF"/>
    <w:rsid w:val="0021113F"/>
    <w:rsid w:val="00211163"/>
    <w:rsid w:val="00211334"/>
    <w:rsid w:val="002114C8"/>
    <w:rsid w:val="00211945"/>
    <w:rsid w:val="002119D8"/>
    <w:rsid w:val="00211C1D"/>
    <w:rsid w:val="00211E2D"/>
    <w:rsid w:val="00212079"/>
    <w:rsid w:val="0021215A"/>
    <w:rsid w:val="00212200"/>
    <w:rsid w:val="00212513"/>
    <w:rsid w:val="002127A0"/>
    <w:rsid w:val="002127E0"/>
    <w:rsid w:val="002127F5"/>
    <w:rsid w:val="0021285D"/>
    <w:rsid w:val="00212ABC"/>
    <w:rsid w:val="00212B57"/>
    <w:rsid w:val="00212E0E"/>
    <w:rsid w:val="00212E83"/>
    <w:rsid w:val="00212F34"/>
    <w:rsid w:val="00213015"/>
    <w:rsid w:val="00213392"/>
    <w:rsid w:val="00213A34"/>
    <w:rsid w:val="00213AF7"/>
    <w:rsid w:val="00213EE2"/>
    <w:rsid w:val="002141FE"/>
    <w:rsid w:val="0021446E"/>
    <w:rsid w:val="002145A3"/>
    <w:rsid w:val="00214902"/>
    <w:rsid w:val="00214BDD"/>
    <w:rsid w:val="00214FB3"/>
    <w:rsid w:val="00215024"/>
    <w:rsid w:val="00215033"/>
    <w:rsid w:val="002152F0"/>
    <w:rsid w:val="0021535C"/>
    <w:rsid w:val="002153D3"/>
    <w:rsid w:val="0021545E"/>
    <w:rsid w:val="002154ED"/>
    <w:rsid w:val="002155FE"/>
    <w:rsid w:val="0021593E"/>
    <w:rsid w:val="00215B2F"/>
    <w:rsid w:val="00215F29"/>
    <w:rsid w:val="0021614A"/>
    <w:rsid w:val="002163A5"/>
    <w:rsid w:val="002168FC"/>
    <w:rsid w:val="00216B50"/>
    <w:rsid w:val="00216D73"/>
    <w:rsid w:val="002170BF"/>
    <w:rsid w:val="00217135"/>
    <w:rsid w:val="00217420"/>
    <w:rsid w:val="002175A1"/>
    <w:rsid w:val="002177BB"/>
    <w:rsid w:val="002178C2"/>
    <w:rsid w:val="00217954"/>
    <w:rsid w:val="00217B69"/>
    <w:rsid w:val="00217BA5"/>
    <w:rsid w:val="00217F3F"/>
    <w:rsid w:val="0022017A"/>
    <w:rsid w:val="002203EB"/>
    <w:rsid w:val="002204D6"/>
    <w:rsid w:val="002204F8"/>
    <w:rsid w:val="002205E6"/>
    <w:rsid w:val="002207A8"/>
    <w:rsid w:val="0022084E"/>
    <w:rsid w:val="00220A9E"/>
    <w:rsid w:val="00220B9A"/>
    <w:rsid w:val="00221005"/>
    <w:rsid w:val="002210A1"/>
    <w:rsid w:val="00221357"/>
    <w:rsid w:val="002219A7"/>
    <w:rsid w:val="00221A68"/>
    <w:rsid w:val="00221ACB"/>
    <w:rsid w:val="00221BC0"/>
    <w:rsid w:val="00221D03"/>
    <w:rsid w:val="00221EEE"/>
    <w:rsid w:val="0022201F"/>
    <w:rsid w:val="00222197"/>
    <w:rsid w:val="002221D8"/>
    <w:rsid w:val="002222A7"/>
    <w:rsid w:val="002224C0"/>
    <w:rsid w:val="002225FB"/>
    <w:rsid w:val="00222784"/>
    <w:rsid w:val="002227CF"/>
    <w:rsid w:val="0022296B"/>
    <w:rsid w:val="002229A8"/>
    <w:rsid w:val="00222C20"/>
    <w:rsid w:val="00222D55"/>
    <w:rsid w:val="00222DF9"/>
    <w:rsid w:val="0022302E"/>
    <w:rsid w:val="0022366C"/>
    <w:rsid w:val="002236B9"/>
    <w:rsid w:val="002238CF"/>
    <w:rsid w:val="00223B8B"/>
    <w:rsid w:val="00223C38"/>
    <w:rsid w:val="0022431A"/>
    <w:rsid w:val="002243CA"/>
    <w:rsid w:val="00224590"/>
    <w:rsid w:val="00224A95"/>
    <w:rsid w:val="00224D40"/>
    <w:rsid w:val="00224FCE"/>
    <w:rsid w:val="002250BC"/>
    <w:rsid w:val="0022520F"/>
    <w:rsid w:val="002252C0"/>
    <w:rsid w:val="002255E5"/>
    <w:rsid w:val="002256E3"/>
    <w:rsid w:val="00225B1E"/>
    <w:rsid w:val="00225E8A"/>
    <w:rsid w:val="00226336"/>
    <w:rsid w:val="0022638C"/>
    <w:rsid w:val="00226683"/>
    <w:rsid w:val="00226854"/>
    <w:rsid w:val="00226C06"/>
    <w:rsid w:val="00227141"/>
    <w:rsid w:val="002272B3"/>
    <w:rsid w:val="0022736A"/>
    <w:rsid w:val="0022746F"/>
    <w:rsid w:val="00227739"/>
    <w:rsid w:val="00227A21"/>
    <w:rsid w:val="00227B49"/>
    <w:rsid w:val="00227DE6"/>
    <w:rsid w:val="0023002D"/>
    <w:rsid w:val="002300FF"/>
    <w:rsid w:val="0023017D"/>
    <w:rsid w:val="0023030E"/>
    <w:rsid w:val="00230BEF"/>
    <w:rsid w:val="00230EDF"/>
    <w:rsid w:val="00231138"/>
    <w:rsid w:val="00231451"/>
    <w:rsid w:val="00231544"/>
    <w:rsid w:val="002316DD"/>
    <w:rsid w:val="00231728"/>
    <w:rsid w:val="0023175E"/>
    <w:rsid w:val="00231999"/>
    <w:rsid w:val="00231A16"/>
    <w:rsid w:val="00231DAB"/>
    <w:rsid w:val="00231E9A"/>
    <w:rsid w:val="00231EF0"/>
    <w:rsid w:val="00232075"/>
    <w:rsid w:val="00232246"/>
    <w:rsid w:val="0023230A"/>
    <w:rsid w:val="00232479"/>
    <w:rsid w:val="002326C3"/>
    <w:rsid w:val="002326F9"/>
    <w:rsid w:val="002327DA"/>
    <w:rsid w:val="00232B4E"/>
    <w:rsid w:val="00232C59"/>
    <w:rsid w:val="0023331C"/>
    <w:rsid w:val="00233320"/>
    <w:rsid w:val="0023356F"/>
    <w:rsid w:val="00233950"/>
    <w:rsid w:val="0023396F"/>
    <w:rsid w:val="00233993"/>
    <w:rsid w:val="00233CC9"/>
    <w:rsid w:val="00233CDF"/>
    <w:rsid w:val="00233D82"/>
    <w:rsid w:val="002341A5"/>
    <w:rsid w:val="00234825"/>
    <w:rsid w:val="00234881"/>
    <w:rsid w:val="00234A8F"/>
    <w:rsid w:val="00234C3C"/>
    <w:rsid w:val="00234EF9"/>
    <w:rsid w:val="002350C3"/>
    <w:rsid w:val="0023531F"/>
    <w:rsid w:val="002353DA"/>
    <w:rsid w:val="00235454"/>
    <w:rsid w:val="002354EA"/>
    <w:rsid w:val="0023557E"/>
    <w:rsid w:val="0023578C"/>
    <w:rsid w:val="0023587B"/>
    <w:rsid w:val="00235BFE"/>
    <w:rsid w:val="00235E52"/>
    <w:rsid w:val="00235FFD"/>
    <w:rsid w:val="002361B6"/>
    <w:rsid w:val="002363E9"/>
    <w:rsid w:val="00236543"/>
    <w:rsid w:val="002366B0"/>
    <w:rsid w:val="002367BE"/>
    <w:rsid w:val="002367D4"/>
    <w:rsid w:val="00236B58"/>
    <w:rsid w:val="00236BCC"/>
    <w:rsid w:val="00236DC8"/>
    <w:rsid w:val="00236E20"/>
    <w:rsid w:val="00236EEE"/>
    <w:rsid w:val="00236F42"/>
    <w:rsid w:val="0023700F"/>
    <w:rsid w:val="0023735D"/>
    <w:rsid w:val="0023750D"/>
    <w:rsid w:val="00237621"/>
    <w:rsid w:val="0023769B"/>
    <w:rsid w:val="00237AAF"/>
    <w:rsid w:val="00237B3F"/>
    <w:rsid w:val="00237BDA"/>
    <w:rsid w:val="00240349"/>
    <w:rsid w:val="0024043A"/>
    <w:rsid w:val="002405F1"/>
    <w:rsid w:val="00240901"/>
    <w:rsid w:val="00240C10"/>
    <w:rsid w:val="00240C2C"/>
    <w:rsid w:val="00240C3B"/>
    <w:rsid w:val="002410A0"/>
    <w:rsid w:val="002411D8"/>
    <w:rsid w:val="00241254"/>
    <w:rsid w:val="002412FE"/>
    <w:rsid w:val="002413DF"/>
    <w:rsid w:val="00241534"/>
    <w:rsid w:val="0024163F"/>
    <w:rsid w:val="0024189E"/>
    <w:rsid w:val="00241918"/>
    <w:rsid w:val="00241CE3"/>
    <w:rsid w:val="00241E3A"/>
    <w:rsid w:val="002422C5"/>
    <w:rsid w:val="00242436"/>
    <w:rsid w:val="00242AF4"/>
    <w:rsid w:val="00242C42"/>
    <w:rsid w:val="00243024"/>
    <w:rsid w:val="00243026"/>
    <w:rsid w:val="002431E5"/>
    <w:rsid w:val="0024345D"/>
    <w:rsid w:val="002434B6"/>
    <w:rsid w:val="0024358A"/>
    <w:rsid w:val="00243A53"/>
    <w:rsid w:val="00243C18"/>
    <w:rsid w:val="00243EB6"/>
    <w:rsid w:val="00243EC9"/>
    <w:rsid w:val="00244521"/>
    <w:rsid w:val="0024465C"/>
    <w:rsid w:val="002446A2"/>
    <w:rsid w:val="00244D84"/>
    <w:rsid w:val="00245071"/>
    <w:rsid w:val="002451AB"/>
    <w:rsid w:val="002451E3"/>
    <w:rsid w:val="00245525"/>
    <w:rsid w:val="00245696"/>
    <w:rsid w:val="002456D8"/>
    <w:rsid w:val="0024576E"/>
    <w:rsid w:val="00245BAE"/>
    <w:rsid w:val="00245C03"/>
    <w:rsid w:val="00245FD7"/>
    <w:rsid w:val="00246245"/>
    <w:rsid w:val="002462B2"/>
    <w:rsid w:val="00246401"/>
    <w:rsid w:val="0024646E"/>
    <w:rsid w:val="00246537"/>
    <w:rsid w:val="0024676D"/>
    <w:rsid w:val="0024688A"/>
    <w:rsid w:val="00246A1B"/>
    <w:rsid w:val="00246A6C"/>
    <w:rsid w:val="00246AD0"/>
    <w:rsid w:val="00246B59"/>
    <w:rsid w:val="00246E0E"/>
    <w:rsid w:val="00246EE1"/>
    <w:rsid w:val="00247497"/>
    <w:rsid w:val="002474B2"/>
    <w:rsid w:val="00247589"/>
    <w:rsid w:val="002475CB"/>
    <w:rsid w:val="00247786"/>
    <w:rsid w:val="002477D2"/>
    <w:rsid w:val="00247B5B"/>
    <w:rsid w:val="00247C7D"/>
    <w:rsid w:val="00247F6F"/>
    <w:rsid w:val="00247F93"/>
    <w:rsid w:val="002501E8"/>
    <w:rsid w:val="00250379"/>
    <w:rsid w:val="002504B4"/>
    <w:rsid w:val="00250627"/>
    <w:rsid w:val="002507AC"/>
    <w:rsid w:val="0025089A"/>
    <w:rsid w:val="00250A63"/>
    <w:rsid w:val="00250AD1"/>
    <w:rsid w:val="00250C25"/>
    <w:rsid w:val="00250D3D"/>
    <w:rsid w:val="00250E23"/>
    <w:rsid w:val="0025100B"/>
    <w:rsid w:val="00251222"/>
    <w:rsid w:val="002514CA"/>
    <w:rsid w:val="00251722"/>
    <w:rsid w:val="002517CA"/>
    <w:rsid w:val="00252085"/>
    <w:rsid w:val="002524C2"/>
    <w:rsid w:val="002528BC"/>
    <w:rsid w:val="00252950"/>
    <w:rsid w:val="00252A3D"/>
    <w:rsid w:val="00252B78"/>
    <w:rsid w:val="00252B84"/>
    <w:rsid w:val="00252DB1"/>
    <w:rsid w:val="0025346A"/>
    <w:rsid w:val="00253726"/>
    <w:rsid w:val="00253C28"/>
    <w:rsid w:val="00253D54"/>
    <w:rsid w:val="002543B7"/>
    <w:rsid w:val="002544DC"/>
    <w:rsid w:val="002544E7"/>
    <w:rsid w:val="002548CB"/>
    <w:rsid w:val="00254936"/>
    <w:rsid w:val="00254A1A"/>
    <w:rsid w:val="00254B49"/>
    <w:rsid w:val="00254D28"/>
    <w:rsid w:val="00254DD5"/>
    <w:rsid w:val="00254E6B"/>
    <w:rsid w:val="00254E91"/>
    <w:rsid w:val="0025513D"/>
    <w:rsid w:val="002552C6"/>
    <w:rsid w:val="00255A6C"/>
    <w:rsid w:val="00255DB5"/>
    <w:rsid w:val="002560C0"/>
    <w:rsid w:val="00256554"/>
    <w:rsid w:val="0025660C"/>
    <w:rsid w:val="0025664F"/>
    <w:rsid w:val="002566D8"/>
    <w:rsid w:val="00256758"/>
    <w:rsid w:val="002568A3"/>
    <w:rsid w:val="00256934"/>
    <w:rsid w:val="002569E1"/>
    <w:rsid w:val="00256B96"/>
    <w:rsid w:val="00256C94"/>
    <w:rsid w:val="00256F57"/>
    <w:rsid w:val="0025708D"/>
    <w:rsid w:val="00257472"/>
    <w:rsid w:val="00257827"/>
    <w:rsid w:val="00257CA4"/>
    <w:rsid w:val="00257CB8"/>
    <w:rsid w:val="00257CB9"/>
    <w:rsid w:val="00257D7B"/>
    <w:rsid w:val="00257E52"/>
    <w:rsid w:val="00257F6F"/>
    <w:rsid w:val="00260017"/>
    <w:rsid w:val="0026004E"/>
    <w:rsid w:val="002601DF"/>
    <w:rsid w:val="002602F3"/>
    <w:rsid w:val="00260453"/>
    <w:rsid w:val="00260600"/>
    <w:rsid w:val="00260728"/>
    <w:rsid w:val="00260798"/>
    <w:rsid w:val="002607DA"/>
    <w:rsid w:val="00260888"/>
    <w:rsid w:val="002609BA"/>
    <w:rsid w:val="00260D34"/>
    <w:rsid w:val="002610C6"/>
    <w:rsid w:val="002612C5"/>
    <w:rsid w:val="002614B1"/>
    <w:rsid w:val="002616BF"/>
    <w:rsid w:val="002618B5"/>
    <w:rsid w:val="00261B27"/>
    <w:rsid w:val="00261FD8"/>
    <w:rsid w:val="002623C7"/>
    <w:rsid w:val="002623D7"/>
    <w:rsid w:val="00262513"/>
    <w:rsid w:val="00262D5B"/>
    <w:rsid w:val="00263651"/>
    <w:rsid w:val="00263B9B"/>
    <w:rsid w:val="00263C6C"/>
    <w:rsid w:val="00263DB2"/>
    <w:rsid w:val="00263E2F"/>
    <w:rsid w:val="00263E47"/>
    <w:rsid w:val="00263E57"/>
    <w:rsid w:val="0026404C"/>
    <w:rsid w:val="002641E6"/>
    <w:rsid w:val="002643C9"/>
    <w:rsid w:val="002645A4"/>
    <w:rsid w:val="0026464E"/>
    <w:rsid w:val="00264A31"/>
    <w:rsid w:val="00264B12"/>
    <w:rsid w:val="00264BB4"/>
    <w:rsid w:val="00264DC7"/>
    <w:rsid w:val="00264E7C"/>
    <w:rsid w:val="002651F6"/>
    <w:rsid w:val="0026541E"/>
    <w:rsid w:val="002654A1"/>
    <w:rsid w:val="002654B8"/>
    <w:rsid w:val="002656AA"/>
    <w:rsid w:val="00265717"/>
    <w:rsid w:val="002658C6"/>
    <w:rsid w:val="002658D6"/>
    <w:rsid w:val="00265A6A"/>
    <w:rsid w:val="00265B57"/>
    <w:rsid w:val="00265B76"/>
    <w:rsid w:val="00265BAF"/>
    <w:rsid w:val="00265C41"/>
    <w:rsid w:val="00265C9F"/>
    <w:rsid w:val="00265D2C"/>
    <w:rsid w:val="00265EFA"/>
    <w:rsid w:val="00265FEE"/>
    <w:rsid w:val="0026654E"/>
    <w:rsid w:val="00266609"/>
    <w:rsid w:val="002668B1"/>
    <w:rsid w:val="002669E7"/>
    <w:rsid w:val="00266CB1"/>
    <w:rsid w:val="00266EAA"/>
    <w:rsid w:val="00266F39"/>
    <w:rsid w:val="00266FBF"/>
    <w:rsid w:val="002670A3"/>
    <w:rsid w:val="0026715C"/>
    <w:rsid w:val="00267241"/>
    <w:rsid w:val="0026728E"/>
    <w:rsid w:val="00267566"/>
    <w:rsid w:val="002676F4"/>
    <w:rsid w:val="00267714"/>
    <w:rsid w:val="002677CD"/>
    <w:rsid w:val="00267970"/>
    <w:rsid w:val="00267ED3"/>
    <w:rsid w:val="00270031"/>
    <w:rsid w:val="00270050"/>
    <w:rsid w:val="00270091"/>
    <w:rsid w:val="00270156"/>
    <w:rsid w:val="00270292"/>
    <w:rsid w:val="00270424"/>
    <w:rsid w:val="00270726"/>
    <w:rsid w:val="00270B23"/>
    <w:rsid w:val="00270D45"/>
    <w:rsid w:val="00270E4C"/>
    <w:rsid w:val="002711B2"/>
    <w:rsid w:val="002712D1"/>
    <w:rsid w:val="0027171A"/>
    <w:rsid w:val="00271875"/>
    <w:rsid w:val="0027193F"/>
    <w:rsid w:val="00271972"/>
    <w:rsid w:val="00271B5B"/>
    <w:rsid w:val="00271C63"/>
    <w:rsid w:val="00271D12"/>
    <w:rsid w:val="002723FA"/>
    <w:rsid w:val="002725BE"/>
    <w:rsid w:val="0027274B"/>
    <w:rsid w:val="002728B2"/>
    <w:rsid w:val="00272FF7"/>
    <w:rsid w:val="002730AB"/>
    <w:rsid w:val="00273305"/>
    <w:rsid w:val="00273368"/>
    <w:rsid w:val="00273421"/>
    <w:rsid w:val="00273585"/>
    <w:rsid w:val="002737DC"/>
    <w:rsid w:val="00273B78"/>
    <w:rsid w:val="00273C70"/>
    <w:rsid w:val="00273D6C"/>
    <w:rsid w:val="00273ED1"/>
    <w:rsid w:val="00273F4C"/>
    <w:rsid w:val="00273FB9"/>
    <w:rsid w:val="00273FBB"/>
    <w:rsid w:val="00274017"/>
    <w:rsid w:val="0027403A"/>
    <w:rsid w:val="00274236"/>
    <w:rsid w:val="00274410"/>
    <w:rsid w:val="00274494"/>
    <w:rsid w:val="0027467E"/>
    <w:rsid w:val="00274736"/>
    <w:rsid w:val="002747B2"/>
    <w:rsid w:val="0027503F"/>
    <w:rsid w:val="002751CB"/>
    <w:rsid w:val="002752B1"/>
    <w:rsid w:val="002752DB"/>
    <w:rsid w:val="0027544E"/>
    <w:rsid w:val="00275627"/>
    <w:rsid w:val="0027574B"/>
    <w:rsid w:val="00275A3A"/>
    <w:rsid w:val="00275E47"/>
    <w:rsid w:val="00276017"/>
    <w:rsid w:val="00276021"/>
    <w:rsid w:val="00276048"/>
    <w:rsid w:val="002762AC"/>
    <w:rsid w:val="00276564"/>
    <w:rsid w:val="00276B4C"/>
    <w:rsid w:val="00276BE9"/>
    <w:rsid w:val="00276CAD"/>
    <w:rsid w:val="00276D68"/>
    <w:rsid w:val="00276DF7"/>
    <w:rsid w:val="00276F02"/>
    <w:rsid w:val="00277023"/>
    <w:rsid w:val="00277256"/>
    <w:rsid w:val="00277349"/>
    <w:rsid w:val="00277366"/>
    <w:rsid w:val="002777F0"/>
    <w:rsid w:val="00277892"/>
    <w:rsid w:val="00277A06"/>
    <w:rsid w:val="00277F27"/>
    <w:rsid w:val="00280115"/>
    <w:rsid w:val="002802D3"/>
    <w:rsid w:val="0028031D"/>
    <w:rsid w:val="002804B0"/>
    <w:rsid w:val="002804EF"/>
    <w:rsid w:val="0028051E"/>
    <w:rsid w:val="00280881"/>
    <w:rsid w:val="0028092E"/>
    <w:rsid w:val="002809E0"/>
    <w:rsid w:val="00280B6A"/>
    <w:rsid w:val="00280E86"/>
    <w:rsid w:val="002811FB"/>
    <w:rsid w:val="00281227"/>
    <w:rsid w:val="00281279"/>
    <w:rsid w:val="00281285"/>
    <w:rsid w:val="0028138B"/>
    <w:rsid w:val="0028161E"/>
    <w:rsid w:val="00281743"/>
    <w:rsid w:val="00281784"/>
    <w:rsid w:val="00281919"/>
    <w:rsid w:val="00281951"/>
    <w:rsid w:val="00281B26"/>
    <w:rsid w:val="00281CC0"/>
    <w:rsid w:val="00281D7F"/>
    <w:rsid w:val="0028219A"/>
    <w:rsid w:val="002823A3"/>
    <w:rsid w:val="002823F7"/>
    <w:rsid w:val="00282745"/>
    <w:rsid w:val="002827C6"/>
    <w:rsid w:val="00282842"/>
    <w:rsid w:val="00282A4E"/>
    <w:rsid w:val="00282AA1"/>
    <w:rsid w:val="00282C0D"/>
    <w:rsid w:val="00282C3B"/>
    <w:rsid w:val="00282E31"/>
    <w:rsid w:val="002831DA"/>
    <w:rsid w:val="00283344"/>
    <w:rsid w:val="002833AF"/>
    <w:rsid w:val="00283729"/>
    <w:rsid w:val="0028390A"/>
    <w:rsid w:val="00283E9B"/>
    <w:rsid w:val="00284144"/>
    <w:rsid w:val="00284257"/>
    <w:rsid w:val="00284261"/>
    <w:rsid w:val="0028462B"/>
    <w:rsid w:val="00284900"/>
    <w:rsid w:val="00284921"/>
    <w:rsid w:val="00284B9E"/>
    <w:rsid w:val="00284D67"/>
    <w:rsid w:val="00284ED6"/>
    <w:rsid w:val="00285426"/>
    <w:rsid w:val="002855D4"/>
    <w:rsid w:val="002855FD"/>
    <w:rsid w:val="002859B4"/>
    <w:rsid w:val="00285B58"/>
    <w:rsid w:val="00285BAD"/>
    <w:rsid w:val="00285C18"/>
    <w:rsid w:val="00285CD8"/>
    <w:rsid w:val="00285DE4"/>
    <w:rsid w:val="00285EF1"/>
    <w:rsid w:val="00285F6C"/>
    <w:rsid w:val="0028607D"/>
    <w:rsid w:val="00286218"/>
    <w:rsid w:val="0028627C"/>
    <w:rsid w:val="00286422"/>
    <w:rsid w:val="0028644C"/>
    <w:rsid w:val="00286751"/>
    <w:rsid w:val="00286814"/>
    <w:rsid w:val="00286C8D"/>
    <w:rsid w:val="0028704E"/>
    <w:rsid w:val="0028706B"/>
    <w:rsid w:val="00287362"/>
    <w:rsid w:val="002874E8"/>
    <w:rsid w:val="00287569"/>
    <w:rsid w:val="0028757B"/>
    <w:rsid w:val="00287686"/>
    <w:rsid w:val="002877EF"/>
    <w:rsid w:val="00287920"/>
    <w:rsid w:val="002879F4"/>
    <w:rsid w:val="00287A07"/>
    <w:rsid w:val="00287E8C"/>
    <w:rsid w:val="002900C0"/>
    <w:rsid w:val="002901E5"/>
    <w:rsid w:val="002903C8"/>
    <w:rsid w:val="00290842"/>
    <w:rsid w:val="00290940"/>
    <w:rsid w:val="00290A9B"/>
    <w:rsid w:val="00290AA6"/>
    <w:rsid w:val="00290BC7"/>
    <w:rsid w:val="00290C73"/>
    <w:rsid w:val="00290D6C"/>
    <w:rsid w:val="002910F7"/>
    <w:rsid w:val="00291250"/>
    <w:rsid w:val="00291439"/>
    <w:rsid w:val="00291476"/>
    <w:rsid w:val="002916B4"/>
    <w:rsid w:val="002918B6"/>
    <w:rsid w:val="00291C6A"/>
    <w:rsid w:val="00291EF1"/>
    <w:rsid w:val="00292016"/>
    <w:rsid w:val="002920DA"/>
    <w:rsid w:val="002920F9"/>
    <w:rsid w:val="002921E3"/>
    <w:rsid w:val="0029226E"/>
    <w:rsid w:val="00292494"/>
    <w:rsid w:val="0029253B"/>
    <w:rsid w:val="00292811"/>
    <w:rsid w:val="00292899"/>
    <w:rsid w:val="002928B0"/>
    <w:rsid w:val="00292B04"/>
    <w:rsid w:val="00292F2C"/>
    <w:rsid w:val="00292FF1"/>
    <w:rsid w:val="002930A0"/>
    <w:rsid w:val="0029350B"/>
    <w:rsid w:val="0029357F"/>
    <w:rsid w:val="00293A23"/>
    <w:rsid w:val="00293F00"/>
    <w:rsid w:val="002942D0"/>
    <w:rsid w:val="00294319"/>
    <w:rsid w:val="002943A7"/>
    <w:rsid w:val="00294AA4"/>
    <w:rsid w:val="00294C56"/>
    <w:rsid w:val="00294D09"/>
    <w:rsid w:val="002950EF"/>
    <w:rsid w:val="00295376"/>
    <w:rsid w:val="002953CD"/>
    <w:rsid w:val="002954A3"/>
    <w:rsid w:val="002955F4"/>
    <w:rsid w:val="0029574F"/>
    <w:rsid w:val="00295A51"/>
    <w:rsid w:val="00295B66"/>
    <w:rsid w:val="00295BBA"/>
    <w:rsid w:val="00295BE8"/>
    <w:rsid w:val="00295CA3"/>
    <w:rsid w:val="00295CEC"/>
    <w:rsid w:val="00295F28"/>
    <w:rsid w:val="00295F83"/>
    <w:rsid w:val="0029643B"/>
    <w:rsid w:val="00296863"/>
    <w:rsid w:val="00296C4F"/>
    <w:rsid w:val="00296DE0"/>
    <w:rsid w:val="0029754A"/>
    <w:rsid w:val="002976D9"/>
    <w:rsid w:val="0029774E"/>
    <w:rsid w:val="002978BD"/>
    <w:rsid w:val="00297972"/>
    <w:rsid w:val="00297D1A"/>
    <w:rsid w:val="00297DDB"/>
    <w:rsid w:val="00297EBB"/>
    <w:rsid w:val="002A031B"/>
    <w:rsid w:val="002A08FB"/>
    <w:rsid w:val="002A0902"/>
    <w:rsid w:val="002A0A9D"/>
    <w:rsid w:val="002A0C3C"/>
    <w:rsid w:val="002A0CD3"/>
    <w:rsid w:val="002A1105"/>
    <w:rsid w:val="002A1335"/>
    <w:rsid w:val="002A136A"/>
    <w:rsid w:val="002A13E4"/>
    <w:rsid w:val="002A155E"/>
    <w:rsid w:val="002A1577"/>
    <w:rsid w:val="002A1ABF"/>
    <w:rsid w:val="002A1B6E"/>
    <w:rsid w:val="002A1C6A"/>
    <w:rsid w:val="002A1E6A"/>
    <w:rsid w:val="002A1EB7"/>
    <w:rsid w:val="002A1F41"/>
    <w:rsid w:val="002A1F82"/>
    <w:rsid w:val="002A206B"/>
    <w:rsid w:val="002A21A4"/>
    <w:rsid w:val="002A233C"/>
    <w:rsid w:val="002A23A7"/>
    <w:rsid w:val="002A23C4"/>
    <w:rsid w:val="002A23D6"/>
    <w:rsid w:val="002A23E4"/>
    <w:rsid w:val="002A2488"/>
    <w:rsid w:val="002A273C"/>
    <w:rsid w:val="002A2C63"/>
    <w:rsid w:val="002A2E14"/>
    <w:rsid w:val="002A2FAE"/>
    <w:rsid w:val="002A30CA"/>
    <w:rsid w:val="002A3205"/>
    <w:rsid w:val="002A33B9"/>
    <w:rsid w:val="002A36E4"/>
    <w:rsid w:val="002A3743"/>
    <w:rsid w:val="002A376D"/>
    <w:rsid w:val="002A3A6C"/>
    <w:rsid w:val="002A3A90"/>
    <w:rsid w:val="002A3B9A"/>
    <w:rsid w:val="002A4031"/>
    <w:rsid w:val="002A414B"/>
    <w:rsid w:val="002A44A6"/>
    <w:rsid w:val="002A4614"/>
    <w:rsid w:val="002A47FE"/>
    <w:rsid w:val="002A48C0"/>
    <w:rsid w:val="002A4D6A"/>
    <w:rsid w:val="002A4DC5"/>
    <w:rsid w:val="002A50EC"/>
    <w:rsid w:val="002A50F5"/>
    <w:rsid w:val="002A5120"/>
    <w:rsid w:val="002A5345"/>
    <w:rsid w:val="002A53D4"/>
    <w:rsid w:val="002A5455"/>
    <w:rsid w:val="002A54DB"/>
    <w:rsid w:val="002A55F8"/>
    <w:rsid w:val="002A5626"/>
    <w:rsid w:val="002A5651"/>
    <w:rsid w:val="002A574D"/>
    <w:rsid w:val="002A575D"/>
    <w:rsid w:val="002A5808"/>
    <w:rsid w:val="002A5853"/>
    <w:rsid w:val="002A59A1"/>
    <w:rsid w:val="002A5CFA"/>
    <w:rsid w:val="002A61B1"/>
    <w:rsid w:val="002A6200"/>
    <w:rsid w:val="002A6362"/>
    <w:rsid w:val="002A6395"/>
    <w:rsid w:val="002A6524"/>
    <w:rsid w:val="002A66E3"/>
    <w:rsid w:val="002A672B"/>
    <w:rsid w:val="002A6764"/>
    <w:rsid w:val="002A6A42"/>
    <w:rsid w:val="002A6C84"/>
    <w:rsid w:val="002A6FA1"/>
    <w:rsid w:val="002A6FD4"/>
    <w:rsid w:val="002A72AF"/>
    <w:rsid w:val="002A7448"/>
    <w:rsid w:val="002A7486"/>
    <w:rsid w:val="002A7791"/>
    <w:rsid w:val="002A783D"/>
    <w:rsid w:val="002A7992"/>
    <w:rsid w:val="002A7CD3"/>
    <w:rsid w:val="002A7ED0"/>
    <w:rsid w:val="002B03E2"/>
    <w:rsid w:val="002B06E0"/>
    <w:rsid w:val="002B0815"/>
    <w:rsid w:val="002B0AEE"/>
    <w:rsid w:val="002B0B4E"/>
    <w:rsid w:val="002B0D12"/>
    <w:rsid w:val="002B0E6E"/>
    <w:rsid w:val="002B177B"/>
    <w:rsid w:val="002B1C77"/>
    <w:rsid w:val="002B1F46"/>
    <w:rsid w:val="002B1FED"/>
    <w:rsid w:val="002B2131"/>
    <w:rsid w:val="002B2179"/>
    <w:rsid w:val="002B24E1"/>
    <w:rsid w:val="002B24FF"/>
    <w:rsid w:val="002B2623"/>
    <w:rsid w:val="002B2901"/>
    <w:rsid w:val="002B29B5"/>
    <w:rsid w:val="002B30FC"/>
    <w:rsid w:val="002B31DD"/>
    <w:rsid w:val="002B323C"/>
    <w:rsid w:val="002B355B"/>
    <w:rsid w:val="002B36F4"/>
    <w:rsid w:val="002B38AE"/>
    <w:rsid w:val="002B3C39"/>
    <w:rsid w:val="002B3C86"/>
    <w:rsid w:val="002B3C90"/>
    <w:rsid w:val="002B3D0B"/>
    <w:rsid w:val="002B3D91"/>
    <w:rsid w:val="002B3DA7"/>
    <w:rsid w:val="002B3FA2"/>
    <w:rsid w:val="002B40AC"/>
    <w:rsid w:val="002B42BE"/>
    <w:rsid w:val="002B44EA"/>
    <w:rsid w:val="002B4738"/>
    <w:rsid w:val="002B47E3"/>
    <w:rsid w:val="002B4867"/>
    <w:rsid w:val="002B4A17"/>
    <w:rsid w:val="002B4A57"/>
    <w:rsid w:val="002B4B85"/>
    <w:rsid w:val="002B4C30"/>
    <w:rsid w:val="002B4C5F"/>
    <w:rsid w:val="002B4C73"/>
    <w:rsid w:val="002B4F1A"/>
    <w:rsid w:val="002B4FA3"/>
    <w:rsid w:val="002B50C7"/>
    <w:rsid w:val="002B566A"/>
    <w:rsid w:val="002B585C"/>
    <w:rsid w:val="002B58AD"/>
    <w:rsid w:val="002B5A5D"/>
    <w:rsid w:val="002B5E80"/>
    <w:rsid w:val="002B6CFD"/>
    <w:rsid w:val="002B6E89"/>
    <w:rsid w:val="002B6FC6"/>
    <w:rsid w:val="002B74A9"/>
    <w:rsid w:val="002B7B5A"/>
    <w:rsid w:val="002B7BBC"/>
    <w:rsid w:val="002B7C08"/>
    <w:rsid w:val="002B7EDF"/>
    <w:rsid w:val="002C01A9"/>
    <w:rsid w:val="002C03B3"/>
    <w:rsid w:val="002C04B8"/>
    <w:rsid w:val="002C05C0"/>
    <w:rsid w:val="002C08C2"/>
    <w:rsid w:val="002C08C6"/>
    <w:rsid w:val="002C09C0"/>
    <w:rsid w:val="002C09D2"/>
    <w:rsid w:val="002C0B34"/>
    <w:rsid w:val="002C0E79"/>
    <w:rsid w:val="002C11A2"/>
    <w:rsid w:val="002C121A"/>
    <w:rsid w:val="002C127A"/>
    <w:rsid w:val="002C159B"/>
    <w:rsid w:val="002C1745"/>
    <w:rsid w:val="002C17D8"/>
    <w:rsid w:val="002C1858"/>
    <w:rsid w:val="002C191A"/>
    <w:rsid w:val="002C1A88"/>
    <w:rsid w:val="002C1B15"/>
    <w:rsid w:val="002C1B2A"/>
    <w:rsid w:val="002C1B84"/>
    <w:rsid w:val="002C1B95"/>
    <w:rsid w:val="002C1B99"/>
    <w:rsid w:val="002C1C50"/>
    <w:rsid w:val="002C1FBB"/>
    <w:rsid w:val="002C2111"/>
    <w:rsid w:val="002C251E"/>
    <w:rsid w:val="002C2743"/>
    <w:rsid w:val="002C2814"/>
    <w:rsid w:val="002C2957"/>
    <w:rsid w:val="002C2A86"/>
    <w:rsid w:val="002C2C4E"/>
    <w:rsid w:val="002C36A3"/>
    <w:rsid w:val="002C3741"/>
    <w:rsid w:val="002C3AA2"/>
    <w:rsid w:val="002C3B73"/>
    <w:rsid w:val="002C3BDF"/>
    <w:rsid w:val="002C3D11"/>
    <w:rsid w:val="002C3D53"/>
    <w:rsid w:val="002C43F1"/>
    <w:rsid w:val="002C46E8"/>
    <w:rsid w:val="002C4963"/>
    <w:rsid w:val="002C4DCA"/>
    <w:rsid w:val="002C4FF4"/>
    <w:rsid w:val="002C51AB"/>
    <w:rsid w:val="002C57A3"/>
    <w:rsid w:val="002C58D6"/>
    <w:rsid w:val="002C5941"/>
    <w:rsid w:val="002C5A1E"/>
    <w:rsid w:val="002C5A4B"/>
    <w:rsid w:val="002C5B76"/>
    <w:rsid w:val="002C5D87"/>
    <w:rsid w:val="002C5DAD"/>
    <w:rsid w:val="002C5E91"/>
    <w:rsid w:val="002C5F0D"/>
    <w:rsid w:val="002C5FF3"/>
    <w:rsid w:val="002C6015"/>
    <w:rsid w:val="002C6348"/>
    <w:rsid w:val="002C642E"/>
    <w:rsid w:val="002C689E"/>
    <w:rsid w:val="002C6A02"/>
    <w:rsid w:val="002C6A60"/>
    <w:rsid w:val="002C6FAE"/>
    <w:rsid w:val="002C7177"/>
    <w:rsid w:val="002C729B"/>
    <w:rsid w:val="002C7448"/>
    <w:rsid w:val="002C7ADD"/>
    <w:rsid w:val="002C7B5D"/>
    <w:rsid w:val="002C7DA6"/>
    <w:rsid w:val="002D0199"/>
    <w:rsid w:val="002D0374"/>
    <w:rsid w:val="002D0513"/>
    <w:rsid w:val="002D057F"/>
    <w:rsid w:val="002D0697"/>
    <w:rsid w:val="002D0A1C"/>
    <w:rsid w:val="002D0ABF"/>
    <w:rsid w:val="002D0BAA"/>
    <w:rsid w:val="002D0C0A"/>
    <w:rsid w:val="002D0E27"/>
    <w:rsid w:val="002D10AE"/>
    <w:rsid w:val="002D10E8"/>
    <w:rsid w:val="002D11FB"/>
    <w:rsid w:val="002D122E"/>
    <w:rsid w:val="002D1303"/>
    <w:rsid w:val="002D132F"/>
    <w:rsid w:val="002D1482"/>
    <w:rsid w:val="002D1676"/>
    <w:rsid w:val="002D17CB"/>
    <w:rsid w:val="002D1968"/>
    <w:rsid w:val="002D1AA6"/>
    <w:rsid w:val="002D1C23"/>
    <w:rsid w:val="002D2064"/>
    <w:rsid w:val="002D233E"/>
    <w:rsid w:val="002D2910"/>
    <w:rsid w:val="002D2A5E"/>
    <w:rsid w:val="002D2AB9"/>
    <w:rsid w:val="002D2E44"/>
    <w:rsid w:val="002D2E4C"/>
    <w:rsid w:val="002D2E97"/>
    <w:rsid w:val="002D334C"/>
    <w:rsid w:val="002D37C5"/>
    <w:rsid w:val="002D3A41"/>
    <w:rsid w:val="002D3AA8"/>
    <w:rsid w:val="002D3CEC"/>
    <w:rsid w:val="002D3E32"/>
    <w:rsid w:val="002D3F29"/>
    <w:rsid w:val="002D3F9F"/>
    <w:rsid w:val="002D4067"/>
    <w:rsid w:val="002D40CE"/>
    <w:rsid w:val="002D41BA"/>
    <w:rsid w:val="002D4206"/>
    <w:rsid w:val="002D429A"/>
    <w:rsid w:val="002D450A"/>
    <w:rsid w:val="002D4596"/>
    <w:rsid w:val="002D4868"/>
    <w:rsid w:val="002D4A88"/>
    <w:rsid w:val="002D4AE3"/>
    <w:rsid w:val="002D4B21"/>
    <w:rsid w:val="002D4D4E"/>
    <w:rsid w:val="002D512A"/>
    <w:rsid w:val="002D536A"/>
    <w:rsid w:val="002D5912"/>
    <w:rsid w:val="002D5A45"/>
    <w:rsid w:val="002D5DCC"/>
    <w:rsid w:val="002D5E82"/>
    <w:rsid w:val="002D607C"/>
    <w:rsid w:val="002D6130"/>
    <w:rsid w:val="002D66FD"/>
    <w:rsid w:val="002D67F6"/>
    <w:rsid w:val="002D6973"/>
    <w:rsid w:val="002D6ABB"/>
    <w:rsid w:val="002D6CE2"/>
    <w:rsid w:val="002D6E75"/>
    <w:rsid w:val="002D6EE5"/>
    <w:rsid w:val="002D75CF"/>
    <w:rsid w:val="002D78E5"/>
    <w:rsid w:val="002D790C"/>
    <w:rsid w:val="002D79DC"/>
    <w:rsid w:val="002D7A1D"/>
    <w:rsid w:val="002D7A1F"/>
    <w:rsid w:val="002D7C12"/>
    <w:rsid w:val="002E00C9"/>
    <w:rsid w:val="002E02CB"/>
    <w:rsid w:val="002E056E"/>
    <w:rsid w:val="002E099A"/>
    <w:rsid w:val="002E0A3D"/>
    <w:rsid w:val="002E0B39"/>
    <w:rsid w:val="002E0C72"/>
    <w:rsid w:val="002E0E98"/>
    <w:rsid w:val="002E0F17"/>
    <w:rsid w:val="002E105A"/>
    <w:rsid w:val="002E148C"/>
    <w:rsid w:val="002E181B"/>
    <w:rsid w:val="002E1A5B"/>
    <w:rsid w:val="002E219C"/>
    <w:rsid w:val="002E23D4"/>
    <w:rsid w:val="002E287E"/>
    <w:rsid w:val="002E297D"/>
    <w:rsid w:val="002E2A42"/>
    <w:rsid w:val="002E2B12"/>
    <w:rsid w:val="002E2B30"/>
    <w:rsid w:val="002E2C72"/>
    <w:rsid w:val="002E2FA5"/>
    <w:rsid w:val="002E2FC7"/>
    <w:rsid w:val="002E3084"/>
    <w:rsid w:val="002E315A"/>
    <w:rsid w:val="002E3318"/>
    <w:rsid w:val="002E36B1"/>
    <w:rsid w:val="002E37AD"/>
    <w:rsid w:val="002E37CA"/>
    <w:rsid w:val="002E387A"/>
    <w:rsid w:val="002E389F"/>
    <w:rsid w:val="002E38B9"/>
    <w:rsid w:val="002E3D78"/>
    <w:rsid w:val="002E3FB0"/>
    <w:rsid w:val="002E3FF2"/>
    <w:rsid w:val="002E408B"/>
    <w:rsid w:val="002E4157"/>
    <w:rsid w:val="002E4224"/>
    <w:rsid w:val="002E43E6"/>
    <w:rsid w:val="002E4807"/>
    <w:rsid w:val="002E4876"/>
    <w:rsid w:val="002E4AC6"/>
    <w:rsid w:val="002E4E88"/>
    <w:rsid w:val="002E507F"/>
    <w:rsid w:val="002E5166"/>
    <w:rsid w:val="002E52C0"/>
    <w:rsid w:val="002E53A8"/>
    <w:rsid w:val="002E5787"/>
    <w:rsid w:val="002E58B9"/>
    <w:rsid w:val="002E5A5D"/>
    <w:rsid w:val="002E606F"/>
    <w:rsid w:val="002E61BA"/>
    <w:rsid w:val="002E6372"/>
    <w:rsid w:val="002E657E"/>
    <w:rsid w:val="002E667F"/>
    <w:rsid w:val="002E6B4C"/>
    <w:rsid w:val="002E6D61"/>
    <w:rsid w:val="002E712E"/>
    <w:rsid w:val="002E714F"/>
    <w:rsid w:val="002E71B6"/>
    <w:rsid w:val="002E74BE"/>
    <w:rsid w:val="002E74D9"/>
    <w:rsid w:val="002E7605"/>
    <w:rsid w:val="002E785C"/>
    <w:rsid w:val="002E7FCB"/>
    <w:rsid w:val="002F0091"/>
    <w:rsid w:val="002F03D0"/>
    <w:rsid w:val="002F042B"/>
    <w:rsid w:val="002F0457"/>
    <w:rsid w:val="002F08C6"/>
    <w:rsid w:val="002F08E8"/>
    <w:rsid w:val="002F098C"/>
    <w:rsid w:val="002F09C7"/>
    <w:rsid w:val="002F0CA0"/>
    <w:rsid w:val="002F0D04"/>
    <w:rsid w:val="002F0EB4"/>
    <w:rsid w:val="002F0FC3"/>
    <w:rsid w:val="002F10D3"/>
    <w:rsid w:val="002F13B9"/>
    <w:rsid w:val="002F13CB"/>
    <w:rsid w:val="002F13D7"/>
    <w:rsid w:val="002F14F7"/>
    <w:rsid w:val="002F151B"/>
    <w:rsid w:val="002F15BC"/>
    <w:rsid w:val="002F18AB"/>
    <w:rsid w:val="002F1929"/>
    <w:rsid w:val="002F19E0"/>
    <w:rsid w:val="002F1C13"/>
    <w:rsid w:val="002F1C1C"/>
    <w:rsid w:val="002F1F29"/>
    <w:rsid w:val="002F25EB"/>
    <w:rsid w:val="002F2ACD"/>
    <w:rsid w:val="002F2AD7"/>
    <w:rsid w:val="002F2E3F"/>
    <w:rsid w:val="002F2FA1"/>
    <w:rsid w:val="002F3157"/>
    <w:rsid w:val="002F326D"/>
    <w:rsid w:val="002F345F"/>
    <w:rsid w:val="002F35E4"/>
    <w:rsid w:val="002F3758"/>
    <w:rsid w:val="002F3ACB"/>
    <w:rsid w:val="002F3ADC"/>
    <w:rsid w:val="002F3ADF"/>
    <w:rsid w:val="002F3CC2"/>
    <w:rsid w:val="002F412B"/>
    <w:rsid w:val="002F4331"/>
    <w:rsid w:val="002F44A0"/>
    <w:rsid w:val="002F4896"/>
    <w:rsid w:val="002F4F91"/>
    <w:rsid w:val="002F5210"/>
    <w:rsid w:val="002F5504"/>
    <w:rsid w:val="002F573B"/>
    <w:rsid w:val="002F581B"/>
    <w:rsid w:val="002F59E1"/>
    <w:rsid w:val="002F610C"/>
    <w:rsid w:val="002F6302"/>
    <w:rsid w:val="002F647D"/>
    <w:rsid w:val="002F66B6"/>
    <w:rsid w:val="002F6778"/>
    <w:rsid w:val="002F682C"/>
    <w:rsid w:val="002F6948"/>
    <w:rsid w:val="002F69A2"/>
    <w:rsid w:val="002F6BDB"/>
    <w:rsid w:val="002F6DFA"/>
    <w:rsid w:val="002F7052"/>
    <w:rsid w:val="002F7096"/>
    <w:rsid w:val="002F71F1"/>
    <w:rsid w:val="002F765A"/>
    <w:rsid w:val="002F7842"/>
    <w:rsid w:val="002F7B01"/>
    <w:rsid w:val="002F7C8F"/>
    <w:rsid w:val="002F7CC3"/>
    <w:rsid w:val="002F7E7A"/>
    <w:rsid w:val="0030011E"/>
    <w:rsid w:val="003003A3"/>
    <w:rsid w:val="003003FB"/>
    <w:rsid w:val="00300DCA"/>
    <w:rsid w:val="00300E31"/>
    <w:rsid w:val="00300E4A"/>
    <w:rsid w:val="00300E4E"/>
    <w:rsid w:val="00300F54"/>
    <w:rsid w:val="00300FDB"/>
    <w:rsid w:val="00301142"/>
    <w:rsid w:val="00301264"/>
    <w:rsid w:val="00301364"/>
    <w:rsid w:val="0030136B"/>
    <w:rsid w:val="003015F2"/>
    <w:rsid w:val="00301BFF"/>
    <w:rsid w:val="00301EE8"/>
    <w:rsid w:val="003020AE"/>
    <w:rsid w:val="00302188"/>
    <w:rsid w:val="00302671"/>
    <w:rsid w:val="00302787"/>
    <w:rsid w:val="00302813"/>
    <w:rsid w:val="00302896"/>
    <w:rsid w:val="00302B59"/>
    <w:rsid w:val="00302DD5"/>
    <w:rsid w:val="00302F1F"/>
    <w:rsid w:val="00303072"/>
    <w:rsid w:val="003030A5"/>
    <w:rsid w:val="00303120"/>
    <w:rsid w:val="00303674"/>
    <w:rsid w:val="003038DA"/>
    <w:rsid w:val="00303AAC"/>
    <w:rsid w:val="00303AFF"/>
    <w:rsid w:val="00303B0D"/>
    <w:rsid w:val="00303C07"/>
    <w:rsid w:val="00303C10"/>
    <w:rsid w:val="00303EDF"/>
    <w:rsid w:val="0030407C"/>
    <w:rsid w:val="0030418D"/>
    <w:rsid w:val="00304213"/>
    <w:rsid w:val="00304339"/>
    <w:rsid w:val="00304433"/>
    <w:rsid w:val="003046A6"/>
    <w:rsid w:val="003047B3"/>
    <w:rsid w:val="0030491E"/>
    <w:rsid w:val="00304C01"/>
    <w:rsid w:val="00304DA5"/>
    <w:rsid w:val="00304DF9"/>
    <w:rsid w:val="00304F77"/>
    <w:rsid w:val="0030504B"/>
    <w:rsid w:val="00305053"/>
    <w:rsid w:val="0030528E"/>
    <w:rsid w:val="00305401"/>
    <w:rsid w:val="003054F2"/>
    <w:rsid w:val="0030582C"/>
    <w:rsid w:val="003058EB"/>
    <w:rsid w:val="00305B7B"/>
    <w:rsid w:val="00305BE8"/>
    <w:rsid w:val="00305C2F"/>
    <w:rsid w:val="00305CE5"/>
    <w:rsid w:val="00305D07"/>
    <w:rsid w:val="00305D93"/>
    <w:rsid w:val="00306A7A"/>
    <w:rsid w:val="00306C4B"/>
    <w:rsid w:val="00306C7F"/>
    <w:rsid w:val="00307031"/>
    <w:rsid w:val="0030719A"/>
    <w:rsid w:val="0030776F"/>
    <w:rsid w:val="00307DF6"/>
    <w:rsid w:val="0031010A"/>
    <w:rsid w:val="00310245"/>
    <w:rsid w:val="0031032D"/>
    <w:rsid w:val="003103B5"/>
    <w:rsid w:val="003105BF"/>
    <w:rsid w:val="00310979"/>
    <w:rsid w:val="00310AEB"/>
    <w:rsid w:val="00310C0D"/>
    <w:rsid w:val="00310C74"/>
    <w:rsid w:val="00310DA2"/>
    <w:rsid w:val="0031103D"/>
    <w:rsid w:val="0031152E"/>
    <w:rsid w:val="003117E1"/>
    <w:rsid w:val="003119DD"/>
    <w:rsid w:val="00311E4A"/>
    <w:rsid w:val="003120E5"/>
    <w:rsid w:val="003122BA"/>
    <w:rsid w:val="0031234C"/>
    <w:rsid w:val="00312498"/>
    <w:rsid w:val="00312581"/>
    <w:rsid w:val="00312869"/>
    <w:rsid w:val="00312BF2"/>
    <w:rsid w:val="00312D97"/>
    <w:rsid w:val="0031317A"/>
    <w:rsid w:val="00313260"/>
    <w:rsid w:val="0031337A"/>
    <w:rsid w:val="003133CA"/>
    <w:rsid w:val="003133F6"/>
    <w:rsid w:val="00313A38"/>
    <w:rsid w:val="00313BDB"/>
    <w:rsid w:val="00313D14"/>
    <w:rsid w:val="00313DBF"/>
    <w:rsid w:val="003140B5"/>
    <w:rsid w:val="00314170"/>
    <w:rsid w:val="003141C4"/>
    <w:rsid w:val="00314205"/>
    <w:rsid w:val="00314683"/>
    <w:rsid w:val="00314A8A"/>
    <w:rsid w:val="00314B12"/>
    <w:rsid w:val="00314C07"/>
    <w:rsid w:val="00314D24"/>
    <w:rsid w:val="00314D26"/>
    <w:rsid w:val="003150B6"/>
    <w:rsid w:val="00315275"/>
    <w:rsid w:val="003153FA"/>
    <w:rsid w:val="00315400"/>
    <w:rsid w:val="00315415"/>
    <w:rsid w:val="00315492"/>
    <w:rsid w:val="003155E1"/>
    <w:rsid w:val="003156D7"/>
    <w:rsid w:val="003157CC"/>
    <w:rsid w:val="003159FF"/>
    <w:rsid w:val="003161F5"/>
    <w:rsid w:val="00316642"/>
    <w:rsid w:val="003168E4"/>
    <w:rsid w:val="00316A0B"/>
    <w:rsid w:val="00316BF2"/>
    <w:rsid w:val="00316CF9"/>
    <w:rsid w:val="00316DFE"/>
    <w:rsid w:val="00316ECB"/>
    <w:rsid w:val="0031711A"/>
    <w:rsid w:val="00317402"/>
    <w:rsid w:val="00317568"/>
    <w:rsid w:val="00317A39"/>
    <w:rsid w:val="00317B7E"/>
    <w:rsid w:val="0032038F"/>
    <w:rsid w:val="0032069F"/>
    <w:rsid w:val="00320732"/>
    <w:rsid w:val="00320750"/>
    <w:rsid w:val="00320894"/>
    <w:rsid w:val="00321027"/>
    <w:rsid w:val="003210AE"/>
    <w:rsid w:val="003210C1"/>
    <w:rsid w:val="003212FD"/>
    <w:rsid w:val="00321524"/>
    <w:rsid w:val="0032188F"/>
    <w:rsid w:val="003219E6"/>
    <w:rsid w:val="00321CC2"/>
    <w:rsid w:val="00321D02"/>
    <w:rsid w:val="00321F5F"/>
    <w:rsid w:val="003221E5"/>
    <w:rsid w:val="0032248B"/>
    <w:rsid w:val="003225E6"/>
    <w:rsid w:val="003225FC"/>
    <w:rsid w:val="00322770"/>
    <w:rsid w:val="00322841"/>
    <w:rsid w:val="00322858"/>
    <w:rsid w:val="00322FA3"/>
    <w:rsid w:val="00323256"/>
    <w:rsid w:val="003233D8"/>
    <w:rsid w:val="00323592"/>
    <w:rsid w:val="003238AB"/>
    <w:rsid w:val="00324495"/>
    <w:rsid w:val="00324550"/>
    <w:rsid w:val="00324679"/>
    <w:rsid w:val="00324A42"/>
    <w:rsid w:val="00324D4E"/>
    <w:rsid w:val="00324E6F"/>
    <w:rsid w:val="00324F68"/>
    <w:rsid w:val="0032505B"/>
    <w:rsid w:val="0032530F"/>
    <w:rsid w:val="0032531B"/>
    <w:rsid w:val="003253D7"/>
    <w:rsid w:val="00325641"/>
    <w:rsid w:val="003256B4"/>
    <w:rsid w:val="003258C2"/>
    <w:rsid w:val="00325C0D"/>
    <w:rsid w:val="00325C54"/>
    <w:rsid w:val="00326396"/>
    <w:rsid w:val="003263EA"/>
    <w:rsid w:val="00326455"/>
    <w:rsid w:val="003265EC"/>
    <w:rsid w:val="003266AD"/>
    <w:rsid w:val="00326704"/>
    <w:rsid w:val="00326AC9"/>
    <w:rsid w:val="00326DEB"/>
    <w:rsid w:val="003272FB"/>
    <w:rsid w:val="003277D0"/>
    <w:rsid w:val="00327877"/>
    <w:rsid w:val="003278D1"/>
    <w:rsid w:val="003278FB"/>
    <w:rsid w:val="00327A3A"/>
    <w:rsid w:val="00327A77"/>
    <w:rsid w:val="00327C3B"/>
    <w:rsid w:val="00327D7A"/>
    <w:rsid w:val="00327E3A"/>
    <w:rsid w:val="003303DE"/>
    <w:rsid w:val="003306D7"/>
    <w:rsid w:val="0033071D"/>
    <w:rsid w:val="00330A8A"/>
    <w:rsid w:val="00330B3A"/>
    <w:rsid w:val="00330CB9"/>
    <w:rsid w:val="00330CCE"/>
    <w:rsid w:val="00330EC8"/>
    <w:rsid w:val="00330F76"/>
    <w:rsid w:val="00331381"/>
    <w:rsid w:val="003313C4"/>
    <w:rsid w:val="0033149B"/>
    <w:rsid w:val="00331589"/>
    <w:rsid w:val="003315C7"/>
    <w:rsid w:val="0033160F"/>
    <w:rsid w:val="00331752"/>
    <w:rsid w:val="00331B59"/>
    <w:rsid w:val="00332006"/>
    <w:rsid w:val="00332098"/>
    <w:rsid w:val="00332331"/>
    <w:rsid w:val="0033264F"/>
    <w:rsid w:val="003329D7"/>
    <w:rsid w:val="00332AA4"/>
    <w:rsid w:val="00332AFC"/>
    <w:rsid w:val="00332ECA"/>
    <w:rsid w:val="00332F7E"/>
    <w:rsid w:val="00333039"/>
    <w:rsid w:val="00333206"/>
    <w:rsid w:val="00333312"/>
    <w:rsid w:val="00333641"/>
    <w:rsid w:val="003337C2"/>
    <w:rsid w:val="00333BA9"/>
    <w:rsid w:val="00333D54"/>
    <w:rsid w:val="00333D6C"/>
    <w:rsid w:val="00333F49"/>
    <w:rsid w:val="00333F6A"/>
    <w:rsid w:val="00334091"/>
    <w:rsid w:val="003342F8"/>
    <w:rsid w:val="0033476A"/>
    <w:rsid w:val="00334B22"/>
    <w:rsid w:val="00334C3D"/>
    <w:rsid w:val="00334CE4"/>
    <w:rsid w:val="00334FF6"/>
    <w:rsid w:val="00335265"/>
    <w:rsid w:val="00335540"/>
    <w:rsid w:val="003356DD"/>
    <w:rsid w:val="0033570B"/>
    <w:rsid w:val="0033594C"/>
    <w:rsid w:val="00335A17"/>
    <w:rsid w:val="00335C04"/>
    <w:rsid w:val="00335FA0"/>
    <w:rsid w:val="003362B4"/>
    <w:rsid w:val="0033632C"/>
    <w:rsid w:val="003363A2"/>
    <w:rsid w:val="00336781"/>
    <w:rsid w:val="0033688D"/>
    <w:rsid w:val="003368C4"/>
    <w:rsid w:val="00336F37"/>
    <w:rsid w:val="003370F7"/>
    <w:rsid w:val="0033723D"/>
    <w:rsid w:val="00337674"/>
    <w:rsid w:val="00337B12"/>
    <w:rsid w:val="00340712"/>
    <w:rsid w:val="00340804"/>
    <w:rsid w:val="00340A2E"/>
    <w:rsid w:val="00340C2D"/>
    <w:rsid w:val="00340CCD"/>
    <w:rsid w:val="00340E6E"/>
    <w:rsid w:val="00340ED9"/>
    <w:rsid w:val="003410E4"/>
    <w:rsid w:val="00341533"/>
    <w:rsid w:val="003416A2"/>
    <w:rsid w:val="00341817"/>
    <w:rsid w:val="00341871"/>
    <w:rsid w:val="00341997"/>
    <w:rsid w:val="00341CC9"/>
    <w:rsid w:val="0034203B"/>
    <w:rsid w:val="00342057"/>
    <w:rsid w:val="00342136"/>
    <w:rsid w:val="00342362"/>
    <w:rsid w:val="003424DF"/>
    <w:rsid w:val="00342597"/>
    <w:rsid w:val="003426B3"/>
    <w:rsid w:val="003426C5"/>
    <w:rsid w:val="003426EA"/>
    <w:rsid w:val="00342758"/>
    <w:rsid w:val="0034277C"/>
    <w:rsid w:val="003429AE"/>
    <w:rsid w:val="00342B7A"/>
    <w:rsid w:val="00342DD9"/>
    <w:rsid w:val="00342F49"/>
    <w:rsid w:val="00343116"/>
    <w:rsid w:val="00343223"/>
    <w:rsid w:val="003434C8"/>
    <w:rsid w:val="003434EF"/>
    <w:rsid w:val="0034365F"/>
    <w:rsid w:val="00343771"/>
    <w:rsid w:val="003438EB"/>
    <w:rsid w:val="00343CAB"/>
    <w:rsid w:val="00343CDF"/>
    <w:rsid w:val="00343EEF"/>
    <w:rsid w:val="0034411E"/>
    <w:rsid w:val="00344379"/>
    <w:rsid w:val="0034441B"/>
    <w:rsid w:val="003446E1"/>
    <w:rsid w:val="00344732"/>
    <w:rsid w:val="0034498F"/>
    <w:rsid w:val="003449CE"/>
    <w:rsid w:val="00344DAB"/>
    <w:rsid w:val="00344FCD"/>
    <w:rsid w:val="00345646"/>
    <w:rsid w:val="003459EF"/>
    <w:rsid w:val="00345C50"/>
    <w:rsid w:val="00345E57"/>
    <w:rsid w:val="00345E76"/>
    <w:rsid w:val="00345FC2"/>
    <w:rsid w:val="0034672C"/>
    <w:rsid w:val="0034674B"/>
    <w:rsid w:val="003467B0"/>
    <w:rsid w:val="00346932"/>
    <w:rsid w:val="00346A81"/>
    <w:rsid w:val="00346D44"/>
    <w:rsid w:val="00346D84"/>
    <w:rsid w:val="00346F0E"/>
    <w:rsid w:val="00347195"/>
    <w:rsid w:val="003472DF"/>
    <w:rsid w:val="003476F1"/>
    <w:rsid w:val="00347909"/>
    <w:rsid w:val="00347B4F"/>
    <w:rsid w:val="00347BF6"/>
    <w:rsid w:val="00347CAA"/>
    <w:rsid w:val="00347CCE"/>
    <w:rsid w:val="0035028A"/>
    <w:rsid w:val="00350538"/>
    <w:rsid w:val="003505D2"/>
    <w:rsid w:val="00350653"/>
    <w:rsid w:val="00350724"/>
    <w:rsid w:val="00350DB5"/>
    <w:rsid w:val="00350E2C"/>
    <w:rsid w:val="00350E39"/>
    <w:rsid w:val="00350E44"/>
    <w:rsid w:val="00350EFA"/>
    <w:rsid w:val="0035105E"/>
    <w:rsid w:val="003510D9"/>
    <w:rsid w:val="00351199"/>
    <w:rsid w:val="003512D8"/>
    <w:rsid w:val="00351307"/>
    <w:rsid w:val="0035134A"/>
    <w:rsid w:val="0035140C"/>
    <w:rsid w:val="00351494"/>
    <w:rsid w:val="003516D8"/>
    <w:rsid w:val="00351701"/>
    <w:rsid w:val="0035175A"/>
    <w:rsid w:val="00351AE3"/>
    <w:rsid w:val="00351B30"/>
    <w:rsid w:val="00351B63"/>
    <w:rsid w:val="00351DC1"/>
    <w:rsid w:val="00351F7B"/>
    <w:rsid w:val="00352017"/>
    <w:rsid w:val="0035211F"/>
    <w:rsid w:val="0035250D"/>
    <w:rsid w:val="003528FE"/>
    <w:rsid w:val="0035295A"/>
    <w:rsid w:val="00352BD3"/>
    <w:rsid w:val="00352DF6"/>
    <w:rsid w:val="00352E4C"/>
    <w:rsid w:val="00352F54"/>
    <w:rsid w:val="00353255"/>
    <w:rsid w:val="00353288"/>
    <w:rsid w:val="0035331E"/>
    <w:rsid w:val="00353402"/>
    <w:rsid w:val="003534CC"/>
    <w:rsid w:val="003534D4"/>
    <w:rsid w:val="00353636"/>
    <w:rsid w:val="003536C1"/>
    <w:rsid w:val="00353791"/>
    <w:rsid w:val="0035382D"/>
    <w:rsid w:val="00353A2B"/>
    <w:rsid w:val="00353E33"/>
    <w:rsid w:val="00353FB8"/>
    <w:rsid w:val="003541D4"/>
    <w:rsid w:val="0035473C"/>
    <w:rsid w:val="0035478C"/>
    <w:rsid w:val="00354842"/>
    <w:rsid w:val="00354974"/>
    <w:rsid w:val="0035498D"/>
    <w:rsid w:val="00354A11"/>
    <w:rsid w:val="00354A94"/>
    <w:rsid w:val="00354D4C"/>
    <w:rsid w:val="00354F4C"/>
    <w:rsid w:val="003552C4"/>
    <w:rsid w:val="003553DB"/>
    <w:rsid w:val="0035543B"/>
    <w:rsid w:val="00355520"/>
    <w:rsid w:val="003555A0"/>
    <w:rsid w:val="003556B9"/>
    <w:rsid w:val="00355E7E"/>
    <w:rsid w:val="00355E8B"/>
    <w:rsid w:val="00356008"/>
    <w:rsid w:val="00356147"/>
    <w:rsid w:val="00356179"/>
    <w:rsid w:val="003565DF"/>
    <w:rsid w:val="003569DD"/>
    <w:rsid w:val="003569F0"/>
    <w:rsid w:val="00356AC0"/>
    <w:rsid w:val="00356AFB"/>
    <w:rsid w:val="00356E0F"/>
    <w:rsid w:val="00356F03"/>
    <w:rsid w:val="00356FCC"/>
    <w:rsid w:val="003570D5"/>
    <w:rsid w:val="0035714D"/>
    <w:rsid w:val="0035730A"/>
    <w:rsid w:val="003575B0"/>
    <w:rsid w:val="003579C7"/>
    <w:rsid w:val="00357D59"/>
    <w:rsid w:val="00357DDB"/>
    <w:rsid w:val="00357E96"/>
    <w:rsid w:val="003600A2"/>
    <w:rsid w:val="00360319"/>
    <w:rsid w:val="003604A2"/>
    <w:rsid w:val="0036073D"/>
    <w:rsid w:val="003607BC"/>
    <w:rsid w:val="003607CF"/>
    <w:rsid w:val="003611C1"/>
    <w:rsid w:val="0036158C"/>
    <w:rsid w:val="00361916"/>
    <w:rsid w:val="00361B5A"/>
    <w:rsid w:val="00361C63"/>
    <w:rsid w:val="00362016"/>
    <w:rsid w:val="00362143"/>
    <w:rsid w:val="003622E7"/>
    <w:rsid w:val="00362376"/>
    <w:rsid w:val="00362488"/>
    <w:rsid w:val="00362514"/>
    <w:rsid w:val="00362520"/>
    <w:rsid w:val="003625C0"/>
    <w:rsid w:val="00362905"/>
    <w:rsid w:val="003629D6"/>
    <w:rsid w:val="003629D7"/>
    <w:rsid w:val="00362A5C"/>
    <w:rsid w:val="00362B17"/>
    <w:rsid w:val="00362D85"/>
    <w:rsid w:val="003630FD"/>
    <w:rsid w:val="00363459"/>
    <w:rsid w:val="00363503"/>
    <w:rsid w:val="00363624"/>
    <w:rsid w:val="00363633"/>
    <w:rsid w:val="00363865"/>
    <w:rsid w:val="0036393E"/>
    <w:rsid w:val="00363B37"/>
    <w:rsid w:val="00363CA7"/>
    <w:rsid w:val="00363E42"/>
    <w:rsid w:val="00364282"/>
    <w:rsid w:val="00364599"/>
    <w:rsid w:val="00364683"/>
    <w:rsid w:val="00364766"/>
    <w:rsid w:val="00364935"/>
    <w:rsid w:val="0036495D"/>
    <w:rsid w:val="00364A33"/>
    <w:rsid w:val="00364BFA"/>
    <w:rsid w:val="00364E05"/>
    <w:rsid w:val="0036507F"/>
    <w:rsid w:val="00365131"/>
    <w:rsid w:val="003651C9"/>
    <w:rsid w:val="003651E4"/>
    <w:rsid w:val="00365299"/>
    <w:rsid w:val="00365361"/>
    <w:rsid w:val="00365507"/>
    <w:rsid w:val="00365514"/>
    <w:rsid w:val="0036569C"/>
    <w:rsid w:val="00365731"/>
    <w:rsid w:val="003658DF"/>
    <w:rsid w:val="00365B4F"/>
    <w:rsid w:val="00365B7E"/>
    <w:rsid w:val="00365BE7"/>
    <w:rsid w:val="00365D20"/>
    <w:rsid w:val="00365E01"/>
    <w:rsid w:val="00366078"/>
    <w:rsid w:val="0036652A"/>
    <w:rsid w:val="00366595"/>
    <w:rsid w:val="00366741"/>
    <w:rsid w:val="00366D24"/>
    <w:rsid w:val="00366E0D"/>
    <w:rsid w:val="0036703B"/>
    <w:rsid w:val="00367139"/>
    <w:rsid w:val="003672D3"/>
    <w:rsid w:val="00367302"/>
    <w:rsid w:val="00367334"/>
    <w:rsid w:val="003673BC"/>
    <w:rsid w:val="0036746A"/>
    <w:rsid w:val="003675C4"/>
    <w:rsid w:val="00367833"/>
    <w:rsid w:val="0036792D"/>
    <w:rsid w:val="00367A60"/>
    <w:rsid w:val="00367B91"/>
    <w:rsid w:val="00367C2E"/>
    <w:rsid w:val="00367DB4"/>
    <w:rsid w:val="00370289"/>
    <w:rsid w:val="00370343"/>
    <w:rsid w:val="00370389"/>
    <w:rsid w:val="003703CB"/>
    <w:rsid w:val="0037091E"/>
    <w:rsid w:val="003709C0"/>
    <w:rsid w:val="00370DA8"/>
    <w:rsid w:val="00370E52"/>
    <w:rsid w:val="00370FF9"/>
    <w:rsid w:val="00371265"/>
    <w:rsid w:val="0037131C"/>
    <w:rsid w:val="0037133E"/>
    <w:rsid w:val="0037134B"/>
    <w:rsid w:val="003714A5"/>
    <w:rsid w:val="0037178B"/>
    <w:rsid w:val="00371A8C"/>
    <w:rsid w:val="00371A98"/>
    <w:rsid w:val="00371AE6"/>
    <w:rsid w:val="00371E77"/>
    <w:rsid w:val="00371F2B"/>
    <w:rsid w:val="00372186"/>
    <w:rsid w:val="003721C7"/>
    <w:rsid w:val="0037234B"/>
    <w:rsid w:val="00372600"/>
    <w:rsid w:val="00372788"/>
    <w:rsid w:val="00372E13"/>
    <w:rsid w:val="00372ED2"/>
    <w:rsid w:val="00372F12"/>
    <w:rsid w:val="00372F1B"/>
    <w:rsid w:val="003731D6"/>
    <w:rsid w:val="00373240"/>
    <w:rsid w:val="0037343A"/>
    <w:rsid w:val="00373475"/>
    <w:rsid w:val="00373957"/>
    <w:rsid w:val="00373B6D"/>
    <w:rsid w:val="00373D5A"/>
    <w:rsid w:val="00373F96"/>
    <w:rsid w:val="00373FFA"/>
    <w:rsid w:val="003740C5"/>
    <w:rsid w:val="0037412E"/>
    <w:rsid w:val="0037445E"/>
    <w:rsid w:val="00374A84"/>
    <w:rsid w:val="00374AB3"/>
    <w:rsid w:val="00374C9D"/>
    <w:rsid w:val="00374DB1"/>
    <w:rsid w:val="00374F9D"/>
    <w:rsid w:val="00375415"/>
    <w:rsid w:val="00375568"/>
    <w:rsid w:val="003755B2"/>
    <w:rsid w:val="0037564F"/>
    <w:rsid w:val="00375934"/>
    <w:rsid w:val="00375AE3"/>
    <w:rsid w:val="00375AED"/>
    <w:rsid w:val="00375D58"/>
    <w:rsid w:val="00375DD3"/>
    <w:rsid w:val="00376015"/>
    <w:rsid w:val="003760AE"/>
    <w:rsid w:val="003761B1"/>
    <w:rsid w:val="00376917"/>
    <w:rsid w:val="0037693E"/>
    <w:rsid w:val="00376BFF"/>
    <w:rsid w:val="00376FC8"/>
    <w:rsid w:val="003772C9"/>
    <w:rsid w:val="00377435"/>
    <w:rsid w:val="0037749A"/>
    <w:rsid w:val="0037752F"/>
    <w:rsid w:val="003777E1"/>
    <w:rsid w:val="00377B8D"/>
    <w:rsid w:val="00377BDC"/>
    <w:rsid w:val="00377FED"/>
    <w:rsid w:val="00380027"/>
    <w:rsid w:val="00380487"/>
    <w:rsid w:val="00380769"/>
    <w:rsid w:val="00380A94"/>
    <w:rsid w:val="00380B47"/>
    <w:rsid w:val="00380CB6"/>
    <w:rsid w:val="00380D45"/>
    <w:rsid w:val="00380D46"/>
    <w:rsid w:val="00380D73"/>
    <w:rsid w:val="00380D8B"/>
    <w:rsid w:val="00380DDF"/>
    <w:rsid w:val="00380ED3"/>
    <w:rsid w:val="00380FC2"/>
    <w:rsid w:val="00380FDE"/>
    <w:rsid w:val="00381199"/>
    <w:rsid w:val="00381213"/>
    <w:rsid w:val="00381374"/>
    <w:rsid w:val="00381750"/>
    <w:rsid w:val="003819B5"/>
    <w:rsid w:val="00381AA1"/>
    <w:rsid w:val="00381C1E"/>
    <w:rsid w:val="00381F93"/>
    <w:rsid w:val="003821C0"/>
    <w:rsid w:val="00382444"/>
    <w:rsid w:val="00382496"/>
    <w:rsid w:val="0038287A"/>
    <w:rsid w:val="00382AE5"/>
    <w:rsid w:val="00382BEB"/>
    <w:rsid w:val="00382D6E"/>
    <w:rsid w:val="00382F7D"/>
    <w:rsid w:val="00383037"/>
    <w:rsid w:val="00383142"/>
    <w:rsid w:val="003832A7"/>
    <w:rsid w:val="003832DD"/>
    <w:rsid w:val="00383316"/>
    <w:rsid w:val="00383448"/>
    <w:rsid w:val="0038352B"/>
    <w:rsid w:val="0038390A"/>
    <w:rsid w:val="003839F3"/>
    <w:rsid w:val="00383D2E"/>
    <w:rsid w:val="00383D49"/>
    <w:rsid w:val="00383E72"/>
    <w:rsid w:val="00384051"/>
    <w:rsid w:val="003844FC"/>
    <w:rsid w:val="00384811"/>
    <w:rsid w:val="00384B11"/>
    <w:rsid w:val="00384BBF"/>
    <w:rsid w:val="00384DDB"/>
    <w:rsid w:val="00384E1D"/>
    <w:rsid w:val="00384E3A"/>
    <w:rsid w:val="00384F95"/>
    <w:rsid w:val="00385156"/>
    <w:rsid w:val="00385162"/>
    <w:rsid w:val="003856E1"/>
    <w:rsid w:val="00385772"/>
    <w:rsid w:val="003857C3"/>
    <w:rsid w:val="00385953"/>
    <w:rsid w:val="00385998"/>
    <w:rsid w:val="00385A3A"/>
    <w:rsid w:val="00385A6B"/>
    <w:rsid w:val="00385BB0"/>
    <w:rsid w:val="00385CFB"/>
    <w:rsid w:val="00385ECF"/>
    <w:rsid w:val="00385F30"/>
    <w:rsid w:val="003861F2"/>
    <w:rsid w:val="0038627B"/>
    <w:rsid w:val="003862AF"/>
    <w:rsid w:val="00386353"/>
    <w:rsid w:val="003867B3"/>
    <w:rsid w:val="00386965"/>
    <w:rsid w:val="003869FD"/>
    <w:rsid w:val="00386B80"/>
    <w:rsid w:val="00386C7C"/>
    <w:rsid w:val="00387125"/>
    <w:rsid w:val="0038719D"/>
    <w:rsid w:val="00387911"/>
    <w:rsid w:val="003879DB"/>
    <w:rsid w:val="00387EB2"/>
    <w:rsid w:val="00387EBF"/>
    <w:rsid w:val="00387F89"/>
    <w:rsid w:val="00390435"/>
    <w:rsid w:val="0039049E"/>
    <w:rsid w:val="003908E3"/>
    <w:rsid w:val="00390E8F"/>
    <w:rsid w:val="00390E9D"/>
    <w:rsid w:val="00390EF6"/>
    <w:rsid w:val="00391009"/>
    <w:rsid w:val="0039105C"/>
    <w:rsid w:val="003910C7"/>
    <w:rsid w:val="00391146"/>
    <w:rsid w:val="00391170"/>
    <w:rsid w:val="00391352"/>
    <w:rsid w:val="003915DB"/>
    <w:rsid w:val="00391643"/>
    <w:rsid w:val="0039168C"/>
    <w:rsid w:val="003917A7"/>
    <w:rsid w:val="00391B7F"/>
    <w:rsid w:val="00391F1B"/>
    <w:rsid w:val="00391F20"/>
    <w:rsid w:val="0039263D"/>
    <w:rsid w:val="0039298E"/>
    <w:rsid w:val="00392B09"/>
    <w:rsid w:val="00392B49"/>
    <w:rsid w:val="00392D23"/>
    <w:rsid w:val="00392DAD"/>
    <w:rsid w:val="00392DCD"/>
    <w:rsid w:val="00392EA0"/>
    <w:rsid w:val="0039301B"/>
    <w:rsid w:val="00393109"/>
    <w:rsid w:val="003931CD"/>
    <w:rsid w:val="0039323A"/>
    <w:rsid w:val="003933D6"/>
    <w:rsid w:val="00393A77"/>
    <w:rsid w:val="00393AC1"/>
    <w:rsid w:val="00393C3D"/>
    <w:rsid w:val="00393E40"/>
    <w:rsid w:val="00393F08"/>
    <w:rsid w:val="00394070"/>
    <w:rsid w:val="0039426D"/>
    <w:rsid w:val="0039441F"/>
    <w:rsid w:val="00394475"/>
    <w:rsid w:val="00394551"/>
    <w:rsid w:val="00394A65"/>
    <w:rsid w:val="00394B2F"/>
    <w:rsid w:val="00394CA1"/>
    <w:rsid w:val="00394EA0"/>
    <w:rsid w:val="003954F4"/>
    <w:rsid w:val="003954FD"/>
    <w:rsid w:val="0039583E"/>
    <w:rsid w:val="003958E7"/>
    <w:rsid w:val="003959B7"/>
    <w:rsid w:val="00395B18"/>
    <w:rsid w:val="00395B2D"/>
    <w:rsid w:val="00395BE1"/>
    <w:rsid w:val="00395BF7"/>
    <w:rsid w:val="003962F0"/>
    <w:rsid w:val="00396B27"/>
    <w:rsid w:val="00396C1F"/>
    <w:rsid w:val="00396E18"/>
    <w:rsid w:val="00396E7C"/>
    <w:rsid w:val="00396FC2"/>
    <w:rsid w:val="00397110"/>
    <w:rsid w:val="003971C4"/>
    <w:rsid w:val="0039727C"/>
    <w:rsid w:val="00397490"/>
    <w:rsid w:val="00397520"/>
    <w:rsid w:val="00397726"/>
    <w:rsid w:val="003977D8"/>
    <w:rsid w:val="00397A44"/>
    <w:rsid w:val="00397F05"/>
    <w:rsid w:val="00397F6B"/>
    <w:rsid w:val="003A0274"/>
    <w:rsid w:val="003A03C3"/>
    <w:rsid w:val="003A05AE"/>
    <w:rsid w:val="003A06BF"/>
    <w:rsid w:val="003A06C6"/>
    <w:rsid w:val="003A06DC"/>
    <w:rsid w:val="003A06EA"/>
    <w:rsid w:val="003A0AE9"/>
    <w:rsid w:val="003A0C05"/>
    <w:rsid w:val="003A0F65"/>
    <w:rsid w:val="003A11AC"/>
    <w:rsid w:val="003A13E2"/>
    <w:rsid w:val="003A1838"/>
    <w:rsid w:val="003A18ED"/>
    <w:rsid w:val="003A19DB"/>
    <w:rsid w:val="003A19EA"/>
    <w:rsid w:val="003A1A16"/>
    <w:rsid w:val="003A1BA9"/>
    <w:rsid w:val="003A1BCC"/>
    <w:rsid w:val="003A1CF6"/>
    <w:rsid w:val="003A1F39"/>
    <w:rsid w:val="003A1F5C"/>
    <w:rsid w:val="003A2076"/>
    <w:rsid w:val="003A22C7"/>
    <w:rsid w:val="003A23D1"/>
    <w:rsid w:val="003A2525"/>
    <w:rsid w:val="003A257A"/>
    <w:rsid w:val="003A2698"/>
    <w:rsid w:val="003A2876"/>
    <w:rsid w:val="003A2D0D"/>
    <w:rsid w:val="003A2E22"/>
    <w:rsid w:val="003A2F9E"/>
    <w:rsid w:val="003A34B1"/>
    <w:rsid w:val="003A34B5"/>
    <w:rsid w:val="003A373A"/>
    <w:rsid w:val="003A3B96"/>
    <w:rsid w:val="003A3C14"/>
    <w:rsid w:val="003A3C4D"/>
    <w:rsid w:val="003A3CE8"/>
    <w:rsid w:val="003A3D33"/>
    <w:rsid w:val="003A3EE4"/>
    <w:rsid w:val="003A4045"/>
    <w:rsid w:val="003A4089"/>
    <w:rsid w:val="003A40BC"/>
    <w:rsid w:val="003A44E4"/>
    <w:rsid w:val="003A49F3"/>
    <w:rsid w:val="003A4A9D"/>
    <w:rsid w:val="003A4D50"/>
    <w:rsid w:val="003A4EB4"/>
    <w:rsid w:val="003A4EC3"/>
    <w:rsid w:val="003A5010"/>
    <w:rsid w:val="003A5034"/>
    <w:rsid w:val="003A5070"/>
    <w:rsid w:val="003A529F"/>
    <w:rsid w:val="003A5368"/>
    <w:rsid w:val="003A54DB"/>
    <w:rsid w:val="003A55E4"/>
    <w:rsid w:val="003A573A"/>
    <w:rsid w:val="003A58F3"/>
    <w:rsid w:val="003A5A3D"/>
    <w:rsid w:val="003A5E70"/>
    <w:rsid w:val="003A5EB6"/>
    <w:rsid w:val="003A5F56"/>
    <w:rsid w:val="003A6179"/>
    <w:rsid w:val="003A6189"/>
    <w:rsid w:val="003A6330"/>
    <w:rsid w:val="003A644B"/>
    <w:rsid w:val="003A6502"/>
    <w:rsid w:val="003A6DB4"/>
    <w:rsid w:val="003A6F64"/>
    <w:rsid w:val="003A6F66"/>
    <w:rsid w:val="003A6FA9"/>
    <w:rsid w:val="003A7201"/>
    <w:rsid w:val="003A75A2"/>
    <w:rsid w:val="003A786A"/>
    <w:rsid w:val="003A792E"/>
    <w:rsid w:val="003A79C1"/>
    <w:rsid w:val="003A7AEB"/>
    <w:rsid w:val="003A7BEA"/>
    <w:rsid w:val="003A7E9B"/>
    <w:rsid w:val="003B00E2"/>
    <w:rsid w:val="003B021A"/>
    <w:rsid w:val="003B0227"/>
    <w:rsid w:val="003B0234"/>
    <w:rsid w:val="003B042C"/>
    <w:rsid w:val="003B0661"/>
    <w:rsid w:val="003B07E9"/>
    <w:rsid w:val="003B09B1"/>
    <w:rsid w:val="003B0AF5"/>
    <w:rsid w:val="003B0C9F"/>
    <w:rsid w:val="003B0CC5"/>
    <w:rsid w:val="003B0CE8"/>
    <w:rsid w:val="003B0E3E"/>
    <w:rsid w:val="003B0FEB"/>
    <w:rsid w:val="003B1301"/>
    <w:rsid w:val="003B1404"/>
    <w:rsid w:val="003B152E"/>
    <w:rsid w:val="003B1713"/>
    <w:rsid w:val="003B17D4"/>
    <w:rsid w:val="003B1D12"/>
    <w:rsid w:val="003B1F23"/>
    <w:rsid w:val="003B2108"/>
    <w:rsid w:val="003B2177"/>
    <w:rsid w:val="003B21D4"/>
    <w:rsid w:val="003B24A7"/>
    <w:rsid w:val="003B24B2"/>
    <w:rsid w:val="003B2962"/>
    <w:rsid w:val="003B299B"/>
    <w:rsid w:val="003B29A3"/>
    <w:rsid w:val="003B2C95"/>
    <w:rsid w:val="003B2CC2"/>
    <w:rsid w:val="003B2DF7"/>
    <w:rsid w:val="003B3163"/>
    <w:rsid w:val="003B32A9"/>
    <w:rsid w:val="003B3631"/>
    <w:rsid w:val="003B390B"/>
    <w:rsid w:val="003B39D1"/>
    <w:rsid w:val="003B3AA4"/>
    <w:rsid w:val="003B3BC0"/>
    <w:rsid w:val="003B3E67"/>
    <w:rsid w:val="003B3F00"/>
    <w:rsid w:val="003B40FB"/>
    <w:rsid w:val="003B42E2"/>
    <w:rsid w:val="003B43D3"/>
    <w:rsid w:val="003B456A"/>
    <w:rsid w:val="003B45B6"/>
    <w:rsid w:val="003B4684"/>
    <w:rsid w:val="003B4A63"/>
    <w:rsid w:val="003B4BFE"/>
    <w:rsid w:val="003B4DA1"/>
    <w:rsid w:val="003B4DE4"/>
    <w:rsid w:val="003B5605"/>
    <w:rsid w:val="003B587F"/>
    <w:rsid w:val="003B58C7"/>
    <w:rsid w:val="003B5CC6"/>
    <w:rsid w:val="003B5E6B"/>
    <w:rsid w:val="003B5EC0"/>
    <w:rsid w:val="003B5F9D"/>
    <w:rsid w:val="003B6062"/>
    <w:rsid w:val="003B6097"/>
    <w:rsid w:val="003B65D3"/>
    <w:rsid w:val="003B6A43"/>
    <w:rsid w:val="003B6CC5"/>
    <w:rsid w:val="003B6FEA"/>
    <w:rsid w:val="003B7151"/>
    <w:rsid w:val="003B7163"/>
    <w:rsid w:val="003B7194"/>
    <w:rsid w:val="003B7478"/>
    <w:rsid w:val="003B7682"/>
    <w:rsid w:val="003B7764"/>
    <w:rsid w:val="003B77E0"/>
    <w:rsid w:val="003B789D"/>
    <w:rsid w:val="003B7934"/>
    <w:rsid w:val="003B7956"/>
    <w:rsid w:val="003C0117"/>
    <w:rsid w:val="003C011D"/>
    <w:rsid w:val="003C024F"/>
    <w:rsid w:val="003C059F"/>
    <w:rsid w:val="003C082F"/>
    <w:rsid w:val="003C0C7D"/>
    <w:rsid w:val="003C0D1D"/>
    <w:rsid w:val="003C1120"/>
    <w:rsid w:val="003C12A4"/>
    <w:rsid w:val="003C157F"/>
    <w:rsid w:val="003C15BD"/>
    <w:rsid w:val="003C163E"/>
    <w:rsid w:val="003C18A7"/>
    <w:rsid w:val="003C1EF0"/>
    <w:rsid w:val="003C210B"/>
    <w:rsid w:val="003C21E0"/>
    <w:rsid w:val="003C22CE"/>
    <w:rsid w:val="003C22DC"/>
    <w:rsid w:val="003C24E1"/>
    <w:rsid w:val="003C2914"/>
    <w:rsid w:val="003C2935"/>
    <w:rsid w:val="003C2A3E"/>
    <w:rsid w:val="003C2B60"/>
    <w:rsid w:val="003C2C3A"/>
    <w:rsid w:val="003C2D64"/>
    <w:rsid w:val="003C2F96"/>
    <w:rsid w:val="003C30EF"/>
    <w:rsid w:val="003C3249"/>
    <w:rsid w:val="003C3417"/>
    <w:rsid w:val="003C341D"/>
    <w:rsid w:val="003C3595"/>
    <w:rsid w:val="003C377F"/>
    <w:rsid w:val="003C397F"/>
    <w:rsid w:val="003C39ED"/>
    <w:rsid w:val="003C3C76"/>
    <w:rsid w:val="003C3D86"/>
    <w:rsid w:val="003C4324"/>
    <w:rsid w:val="003C43C6"/>
    <w:rsid w:val="003C4654"/>
    <w:rsid w:val="003C48F5"/>
    <w:rsid w:val="003C4BAB"/>
    <w:rsid w:val="003C510A"/>
    <w:rsid w:val="003C52C1"/>
    <w:rsid w:val="003C532B"/>
    <w:rsid w:val="003C5459"/>
    <w:rsid w:val="003C55B6"/>
    <w:rsid w:val="003C55F6"/>
    <w:rsid w:val="003C56AB"/>
    <w:rsid w:val="003C5A04"/>
    <w:rsid w:val="003C62CF"/>
    <w:rsid w:val="003C64C5"/>
    <w:rsid w:val="003C64D2"/>
    <w:rsid w:val="003C669A"/>
    <w:rsid w:val="003C6D26"/>
    <w:rsid w:val="003C6F7C"/>
    <w:rsid w:val="003C725C"/>
    <w:rsid w:val="003C73AE"/>
    <w:rsid w:val="003C7692"/>
    <w:rsid w:val="003C788D"/>
    <w:rsid w:val="003C7DDA"/>
    <w:rsid w:val="003D01F8"/>
    <w:rsid w:val="003D0343"/>
    <w:rsid w:val="003D05D1"/>
    <w:rsid w:val="003D0835"/>
    <w:rsid w:val="003D0AEB"/>
    <w:rsid w:val="003D0CC6"/>
    <w:rsid w:val="003D0CCE"/>
    <w:rsid w:val="003D0D65"/>
    <w:rsid w:val="003D0E0D"/>
    <w:rsid w:val="003D0F26"/>
    <w:rsid w:val="003D1070"/>
    <w:rsid w:val="003D1480"/>
    <w:rsid w:val="003D1608"/>
    <w:rsid w:val="003D1C26"/>
    <w:rsid w:val="003D1D17"/>
    <w:rsid w:val="003D1EB9"/>
    <w:rsid w:val="003D1ED2"/>
    <w:rsid w:val="003D1F2D"/>
    <w:rsid w:val="003D20B2"/>
    <w:rsid w:val="003D2122"/>
    <w:rsid w:val="003D23EE"/>
    <w:rsid w:val="003D2437"/>
    <w:rsid w:val="003D2698"/>
    <w:rsid w:val="003D2749"/>
    <w:rsid w:val="003D2E04"/>
    <w:rsid w:val="003D2F68"/>
    <w:rsid w:val="003D3060"/>
    <w:rsid w:val="003D3378"/>
    <w:rsid w:val="003D361D"/>
    <w:rsid w:val="003D3835"/>
    <w:rsid w:val="003D38F7"/>
    <w:rsid w:val="003D3C3A"/>
    <w:rsid w:val="003D3F82"/>
    <w:rsid w:val="003D42A8"/>
    <w:rsid w:val="003D45CD"/>
    <w:rsid w:val="003D4688"/>
    <w:rsid w:val="003D49CF"/>
    <w:rsid w:val="003D4B0D"/>
    <w:rsid w:val="003D4D00"/>
    <w:rsid w:val="003D4D9B"/>
    <w:rsid w:val="003D5225"/>
    <w:rsid w:val="003D5273"/>
    <w:rsid w:val="003D52F4"/>
    <w:rsid w:val="003D52F6"/>
    <w:rsid w:val="003D558A"/>
    <w:rsid w:val="003D57A2"/>
    <w:rsid w:val="003D5EBC"/>
    <w:rsid w:val="003D5FF0"/>
    <w:rsid w:val="003D600E"/>
    <w:rsid w:val="003D60B3"/>
    <w:rsid w:val="003D60C3"/>
    <w:rsid w:val="003D640C"/>
    <w:rsid w:val="003D6435"/>
    <w:rsid w:val="003D681D"/>
    <w:rsid w:val="003D6B3E"/>
    <w:rsid w:val="003D6DB7"/>
    <w:rsid w:val="003D6DC3"/>
    <w:rsid w:val="003D6DFF"/>
    <w:rsid w:val="003D70C4"/>
    <w:rsid w:val="003D7127"/>
    <w:rsid w:val="003D7150"/>
    <w:rsid w:val="003D71D4"/>
    <w:rsid w:val="003D733A"/>
    <w:rsid w:val="003D739F"/>
    <w:rsid w:val="003D7422"/>
    <w:rsid w:val="003D752B"/>
    <w:rsid w:val="003D77AB"/>
    <w:rsid w:val="003D7836"/>
    <w:rsid w:val="003D7A48"/>
    <w:rsid w:val="003D7A9D"/>
    <w:rsid w:val="003D7ED1"/>
    <w:rsid w:val="003E002F"/>
    <w:rsid w:val="003E0232"/>
    <w:rsid w:val="003E049F"/>
    <w:rsid w:val="003E0ACD"/>
    <w:rsid w:val="003E0ACF"/>
    <w:rsid w:val="003E0BF3"/>
    <w:rsid w:val="003E0D15"/>
    <w:rsid w:val="003E0E19"/>
    <w:rsid w:val="003E0E81"/>
    <w:rsid w:val="003E105D"/>
    <w:rsid w:val="003E113A"/>
    <w:rsid w:val="003E131D"/>
    <w:rsid w:val="003E134E"/>
    <w:rsid w:val="003E1475"/>
    <w:rsid w:val="003E156F"/>
    <w:rsid w:val="003E15F5"/>
    <w:rsid w:val="003E1813"/>
    <w:rsid w:val="003E1B28"/>
    <w:rsid w:val="003E1F56"/>
    <w:rsid w:val="003E20D7"/>
    <w:rsid w:val="003E217F"/>
    <w:rsid w:val="003E2216"/>
    <w:rsid w:val="003E228C"/>
    <w:rsid w:val="003E2315"/>
    <w:rsid w:val="003E245D"/>
    <w:rsid w:val="003E25EF"/>
    <w:rsid w:val="003E2625"/>
    <w:rsid w:val="003E2B11"/>
    <w:rsid w:val="003E2E4F"/>
    <w:rsid w:val="003E3424"/>
    <w:rsid w:val="003E36F4"/>
    <w:rsid w:val="003E371C"/>
    <w:rsid w:val="003E383A"/>
    <w:rsid w:val="003E397D"/>
    <w:rsid w:val="003E3CE6"/>
    <w:rsid w:val="003E3D30"/>
    <w:rsid w:val="003E3EDD"/>
    <w:rsid w:val="003E42D2"/>
    <w:rsid w:val="003E434F"/>
    <w:rsid w:val="003E4695"/>
    <w:rsid w:val="003E4835"/>
    <w:rsid w:val="003E49F1"/>
    <w:rsid w:val="003E4C98"/>
    <w:rsid w:val="003E52A0"/>
    <w:rsid w:val="003E53C2"/>
    <w:rsid w:val="003E56C2"/>
    <w:rsid w:val="003E57CA"/>
    <w:rsid w:val="003E5AF5"/>
    <w:rsid w:val="003E5F16"/>
    <w:rsid w:val="003E5F42"/>
    <w:rsid w:val="003E6436"/>
    <w:rsid w:val="003E6438"/>
    <w:rsid w:val="003E64F2"/>
    <w:rsid w:val="003E6646"/>
    <w:rsid w:val="003E687F"/>
    <w:rsid w:val="003E698F"/>
    <w:rsid w:val="003E6A8E"/>
    <w:rsid w:val="003E6AA6"/>
    <w:rsid w:val="003E6AC7"/>
    <w:rsid w:val="003E6CA4"/>
    <w:rsid w:val="003E6D66"/>
    <w:rsid w:val="003E731E"/>
    <w:rsid w:val="003E7408"/>
    <w:rsid w:val="003E74D7"/>
    <w:rsid w:val="003E767F"/>
    <w:rsid w:val="003E791E"/>
    <w:rsid w:val="003E7C00"/>
    <w:rsid w:val="003E7D9B"/>
    <w:rsid w:val="003E7ECC"/>
    <w:rsid w:val="003E7EE3"/>
    <w:rsid w:val="003E7F25"/>
    <w:rsid w:val="003E7F35"/>
    <w:rsid w:val="003E7F4F"/>
    <w:rsid w:val="003F0020"/>
    <w:rsid w:val="003F0272"/>
    <w:rsid w:val="003F027A"/>
    <w:rsid w:val="003F03EB"/>
    <w:rsid w:val="003F046A"/>
    <w:rsid w:val="003F04FA"/>
    <w:rsid w:val="003F05AC"/>
    <w:rsid w:val="003F0620"/>
    <w:rsid w:val="003F09AB"/>
    <w:rsid w:val="003F0A11"/>
    <w:rsid w:val="003F0A76"/>
    <w:rsid w:val="003F0C90"/>
    <w:rsid w:val="003F0CF9"/>
    <w:rsid w:val="003F0D69"/>
    <w:rsid w:val="003F0E73"/>
    <w:rsid w:val="003F1007"/>
    <w:rsid w:val="003F10F6"/>
    <w:rsid w:val="003F142E"/>
    <w:rsid w:val="003F1504"/>
    <w:rsid w:val="003F168B"/>
    <w:rsid w:val="003F1749"/>
    <w:rsid w:val="003F1892"/>
    <w:rsid w:val="003F18F2"/>
    <w:rsid w:val="003F19D1"/>
    <w:rsid w:val="003F1B5D"/>
    <w:rsid w:val="003F1E19"/>
    <w:rsid w:val="003F1E42"/>
    <w:rsid w:val="003F1EDD"/>
    <w:rsid w:val="003F2124"/>
    <w:rsid w:val="003F239D"/>
    <w:rsid w:val="003F24E1"/>
    <w:rsid w:val="003F3023"/>
    <w:rsid w:val="003F355C"/>
    <w:rsid w:val="003F3606"/>
    <w:rsid w:val="003F36CC"/>
    <w:rsid w:val="003F3921"/>
    <w:rsid w:val="003F3AB0"/>
    <w:rsid w:val="003F3AE3"/>
    <w:rsid w:val="003F3CF6"/>
    <w:rsid w:val="003F3F4D"/>
    <w:rsid w:val="003F3FA4"/>
    <w:rsid w:val="003F4026"/>
    <w:rsid w:val="003F4238"/>
    <w:rsid w:val="003F4323"/>
    <w:rsid w:val="003F4455"/>
    <w:rsid w:val="003F46B1"/>
    <w:rsid w:val="003F4786"/>
    <w:rsid w:val="003F47B6"/>
    <w:rsid w:val="003F4841"/>
    <w:rsid w:val="003F4968"/>
    <w:rsid w:val="003F4A24"/>
    <w:rsid w:val="003F4BCA"/>
    <w:rsid w:val="003F512C"/>
    <w:rsid w:val="003F522A"/>
    <w:rsid w:val="003F52BF"/>
    <w:rsid w:val="003F552A"/>
    <w:rsid w:val="003F5565"/>
    <w:rsid w:val="003F58A3"/>
    <w:rsid w:val="003F5AFF"/>
    <w:rsid w:val="003F5B33"/>
    <w:rsid w:val="003F5C58"/>
    <w:rsid w:val="003F5FBE"/>
    <w:rsid w:val="003F60C0"/>
    <w:rsid w:val="003F6464"/>
    <w:rsid w:val="003F64A5"/>
    <w:rsid w:val="003F6731"/>
    <w:rsid w:val="003F6887"/>
    <w:rsid w:val="003F6A44"/>
    <w:rsid w:val="003F6CC4"/>
    <w:rsid w:val="003F6D91"/>
    <w:rsid w:val="003F6E7C"/>
    <w:rsid w:val="003F7329"/>
    <w:rsid w:val="003F7370"/>
    <w:rsid w:val="003F7466"/>
    <w:rsid w:val="003F757B"/>
    <w:rsid w:val="003F75A5"/>
    <w:rsid w:val="003F7B7E"/>
    <w:rsid w:val="003F7B99"/>
    <w:rsid w:val="003F7F39"/>
    <w:rsid w:val="003F7F62"/>
    <w:rsid w:val="003F7F84"/>
    <w:rsid w:val="00400116"/>
    <w:rsid w:val="00400122"/>
    <w:rsid w:val="004001C3"/>
    <w:rsid w:val="004006BB"/>
    <w:rsid w:val="0040086D"/>
    <w:rsid w:val="004008B3"/>
    <w:rsid w:val="004009C9"/>
    <w:rsid w:val="00400B11"/>
    <w:rsid w:val="00400C04"/>
    <w:rsid w:val="00400EE4"/>
    <w:rsid w:val="00401403"/>
    <w:rsid w:val="0040146D"/>
    <w:rsid w:val="004014EC"/>
    <w:rsid w:val="004014F2"/>
    <w:rsid w:val="0040155D"/>
    <w:rsid w:val="004015A4"/>
    <w:rsid w:val="00401630"/>
    <w:rsid w:val="004017F0"/>
    <w:rsid w:val="0040190D"/>
    <w:rsid w:val="00401A0C"/>
    <w:rsid w:val="00401AE4"/>
    <w:rsid w:val="00401C41"/>
    <w:rsid w:val="00401DAD"/>
    <w:rsid w:val="00401E3E"/>
    <w:rsid w:val="00401EE3"/>
    <w:rsid w:val="00401EE9"/>
    <w:rsid w:val="00401F3E"/>
    <w:rsid w:val="00402107"/>
    <w:rsid w:val="00402408"/>
    <w:rsid w:val="00402570"/>
    <w:rsid w:val="004026D7"/>
    <w:rsid w:val="004028A4"/>
    <w:rsid w:val="004028D4"/>
    <w:rsid w:val="00402B0F"/>
    <w:rsid w:val="00402B6A"/>
    <w:rsid w:val="0040320E"/>
    <w:rsid w:val="00403487"/>
    <w:rsid w:val="0040373E"/>
    <w:rsid w:val="0040394E"/>
    <w:rsid w:val="00403B5C"/>
    <w:rsid w:val="004041DE"/>
    <w:rsid w:val="00404315"/>
    <w:rsid w:val="00404641"/>
    <w:rsid w:val="004047A4"/>
    <w:rsid w:val="00404937"/>
    <w:rsid w:val="00404CC4"/>
    <w:rsid w:val="00404F01"/>
    <w:rsid w:val="0040522D"/>
    <w:rsid w:val="004054B2"/>
    <w:rsid w:val="004054FC"/>
    <w:rsid w:val="00405617"/>
    <w:rsid w:val="004057A0"/>
    <w:rsid w:val="00405A69"/>
    <w:rsid w:val="00405AB3"/>
    <w:rsid w:val="00405BC7"/>
    <w:rsid w:val="00405F45"/>
    <w:rsid w:val="004060E7"/>
    <w:rsid w:val="0040637A"/>
    <w:rsid w:val="00406547"/>
    <w:rsid w:val="00406601"/>
    <w:rsid w:val="004066B3"/>
    <w:rsid w:val="00406828"/>
    <w:rsid w:val="00406AA8"/>
    <w:rsid w:val="00406BD0"/>
    <w:rsid w:val="00406D7E"/>
    <w:rsid w:val="00407005"/>
    <w:rsid w:val="004071DA"/>
    <w:rsid w:val="004073C2"/>
    <w:rsid w:val="004073F4"/>
    <w:rsid w:val="00407456"/>
    <w:rsid w:val="004078A1"/>
    <w:rsid w:val="0040793F"/>
    <w:rsid w:val="00407996"/>
    <w:rsid w:val="004079B8"/>
    <w:rsid w:val="00407B44"/>
    <w:rsid w:val="00407CCF"/>
    <w:rsid w:val="00407CDA"/>
    <w:rsid w:val="00407D26"/>
    <w:rsid w:val="00407D84"/>
    <w:rsid w:val="004100ED"/>
    <w:rsid w:val="00410358"/>
    <w:rsid w:val="004105C2"/>
    <w:rsid w:val="00410926"/>
    <w:rsid w:val="00410C3C"/>
    <w:rsid w:val="00410DFC"/>
    <w:rsid w:val="00411234"/>
    <w:rsid w:val="00411293"/>
    <w:rsid w:val="00411452"/>
    <w:rsid w:val="0041164F"/>
    <w:rsid w:val="00411AB4"/>
    <w:rsid w:val="00411B81"/>
    <w:rsid w:val="00411E43"/>
    <w:rsid w:val="0041208D"/>
    <w:rsid w:val="004120CC"/>
    <w:rsid w:val="0041238F"/>
    <w:rsid w:val="00412595"/>
    <w:rsid w:val="004125BC"/>
    <w:rsid w:val="004126AF"/>
    <w:rsid w:val="004126CC"/>
    <w:rsid w:val="00412820"/>
    <w:rsid w:val="00412902"/>
    <w:rsid w:val="00412951"/>
    <w:rsid w:val="0041311A"/>
    <w:rsid w:val="00413135"/>
    <w:rsid w:val="004131D2"/>
    <w:rsid w:val="0041343E"/>
    <w:rsid w:val="004134F7"/>
    <w:rsid w:val="00413C24"/>
    <w:rsid w:val="00413DF7"/>
    <w:rsid w:val="00414048"/>
    <w:rsid w:val="004141F1"/>
    <w:rsid w:val="0041423E"/>
    <w:rsid w:val="004144C9"/>
    <w:rsid w:val="00414762"/>
    <w:rsid w:val="004148B7"/>
    <w:rsid w:val="0041495C"/>
    <w:rsid w:val="004150F6"/>
    <w:rsid w:val="004153C4"/>
    <w:rsid w:val="004156C8"/>
    <w:rsid w:val="00415917"/>
    <w:rsid w:val="00415983"/>
    <w:rsid w:val="00415FB9"/>
    <w:rsid w:val="0041606C"/>
    <w:rsid w:val="004163F2"/>
    <w:rsid w:val="0041647F"/>
    <w:rsid w:val="004166BF"/>
    <w:rsid w:val="00416880"/>
    <w:rsid w:val="004169CE"/>
    <w:rsid w:val="00416A25"/>
    <w:rsid w:val="00416DB7"/>
    <w:rsid w:val="00416FBF"/>
    <w:rsid w:val="00416FFF"/>
    <w:rsid w:val="0041724C"/>
    <w:rsid w:val="0041734A"/>
    <w:rsid w:val="00417693"/>
    <w:rsid w:val="004177B6"/>
    <w:rsid w:val="0041786A"/>
    <w:rsid w:val="0041799C"/>
    <w:rsid w:val="0042043F"/>
    <w:rsid w:val="0042057C"/>
    <w:rsid w:val="004205AA"/>
    <w:rsid w:val="004205D3"/>
    <w:rsid w:val="00420D3D"/>
    <w:rsid w:val="00421319"/>
    <w:rsid w:val="0042165B"/>
    <w:rsid w:val="00421761"/>
    <w:rsid w:val="00421780"/>
    <w:rsid w:val="0042186E"/>
    <w:rsid w:val="00421999"/>
    <w:rsid w:val="00421E6E"/>
    <w:rsid w:val="00421EF6"/>
    <w:rsid w:val="004220B3"/>
    <w:rsid w:val="004220F2"/>
    <w:rsid w:val="00422149"/>
    <w:rsid w:val="0042214C"/>
    <w:rsid w:val="0042223C"/>
    <w:rsid w:val="004222F7"/>
    <w:rsid w:val="00422366"/>
    <w:rsid w:val="004223A0"/>
    <w:rsid w:val="004223F0"/>
    <w:rsid w:val="004226D6"/>
    <w:rsid w:val="004228AF"/>
    <w:rsid w:val="00422B7A"/>
    <w:rsid w:val="00423054"/>
    <w:rsid w:val="0042315E"/>
    <w:rsid w:val="00423478"/>
    <w:rsid w:val="004235D0"/>
    <w:rsid w:val="00423918"/>
    <w:rsid w:val="00423A42"/>
    <w:rsid w:val="00423D5E"/>
    <w:rsid w:val="004240CD"/>
    <w:rsid w:val="00424202"/>
    <w:rsid w:val="00424391"/>
    <w:rsid w:val="00424664"/>
    <w:rsid w:val="00424AA1"/>
    <w:rsid w:val="00424E71"/>
    <w:rsid w:val="00424EF4"/>
    <w:rsid w:val="00425321"/>
    <w:rsid w:val="00425419"/>
    <w:rsid w:val="00425499"/>
    <w:rsid w:val="004255D0"/>
    <w:rsid w:val="004256F9"/>
    <w:rsid w:val="00425735"/>
    <w:rsid w:val="00425869"/>
    <w:rsid w:val="004258CC"/>
    <w:rsid w:val="004259D8"/>
    <w:rsid w:val="00425B36"/>
    <w:rsid w:val="00425BF6"/>
    <w:rsid w:val="00425C92"/>
    <w:rsid w:val="00425D64"/>
    <w:rsid w:val="00425FE1"/>
    <w:rsid w:val="00426405"/>
    <w:rsid w:val="00426A45"/>
    <w:rsid w:val="00426B3D"/>
    <w:rsid w:val="00426B5C"/>
    <w:rsid w:val="00426B6D"/>
    <w:rsid w:val="00426DCB"/>
    <w:rsid w:val="0042702E"/>
    <w:rsid w:val="004272B3"/>
    <w:rsid w:val="00427306"/>
    <w:rsid w:val="00427323"/>
    <w:rsid w:val="004273DD"/>
    <w:rsid w:val="004275E6"/>
    <w:rsid w:val="00427755"/>
    <w:rsid w:val="0042775E"/>
    <w:rsid w:val="00427777"/>
    <w:rsid w:val="004277EF"/>
    <w:rsid w:val="004279F5"/>
    <w:rsid w:val="00427CCE"/>
    <w:rsid w:val="00427CD8"/>
    <w:rsid w:val="00427F7C"/>
    <w:rsid w:val="004300AF"/>
    <w:rsid w:val="00430104"/>
    <w:rsid w:val="0043016E"/>
    <w:rsid w:val="004302D6"/>
    <w:rsid w:val="004303AF"/>
    <w:rsid w:val="004307A4"/>
    <w:rsid w:val="00430987"/>
    <w:rsid w:val="00430999"/>
    <w:rsid w:val="00430C52"/>
    <w:rsid w:val="00430CD4"/>
    <w:rsid w:val="00431049"/>
    <w:rsid w:val="00431246"/>
    <w:rsid w:val="00431646"/>
    <w:rsid w:val="00431841"/>
    <w:rsid w:val="004318E1"/>
    <w:rsid w:val="00431FE3"/>
    <w:rsid w:val="00432002"/>
    <w:rsid w:val="0043218C"/>
    <w:rsid w:val="004322FB"/>
    <w:rsid w:val="004326CD"/>
    <w:rsid w:val="004327BF"/>
    <w:rsid w:val="004328B4"/>
    <w:rsid w:val="00432C91"/>
    <w:rsid w:val="00432CBD"/>
    <w:rsid w:val="00432E2B"/>
    <w:rsid w:val="00433021"/>
    <w:rsid w:val="0043330A"/>
    <w:rsid w:val="0043340F"/>
    <w:rsid w:val="00433466"/>
    <w:rsid w:val="00433980"/>
    <w:rsid w:val="004339F6"/>
    <w:rsid w:val="00434110"/>
    <w:rsid w:val="00434207"/>
    <w:rsid w:val="0043434C"/>
    <w:rsid w:val="0043444D"/>
    <w:rsid w:val="004349DF"/>
    <w:rsid w:val="00434AF6"/>
    <w:rsid w:val="00434BC0"/>
    <w:rsid w:val="00434C54"/>
    <w:rsid w:val="00434D67"/>
    <w:rsid w:val="00434D87"/>
    <w:rsid w:val="004350A4"/>
    <w:rsid w:val="00435106"/>
    <w:rsid w:val="00435322"/>
    <w:rsid w:val="00435576"/>
    <w:rsid w:val="004355CE"/>
    <w:rsid w:val="00435616"/>
    <w:rsid w:val="004356A6"/>
    <w:rsid w:val="004359AD"/>
    <w:rsid w:val="00435F4B"/>
    <w:rsid w:val="00436054"/>
    <w:rsid w:val="0043605E"/>
    <w:rsid w:val="00436222"/>
    <w:rsid w:val="00436271"/>
    <w:rsid w:val="004362E8"/>
    <w:rsid w:val="00436349"/>
    <w:rsid w:val="0043688D"/>
    <w:rsid w:val="00436C9D"/>
    <w:rsid w:val="00436CC6"/>
    <w:rsid w:val="00436E5A"/>
    <w:rsid w:val="004373B1"/>
    <w:rsid w:val="004374B3"/>
    <w:rsid w:val="0043772D"/>
    <w:rsid w:val="00437925"/>
    <w:rsid w:val="00437B53"/>
    <w:rsid w:val="00437BA9"/>
    <w:rsid w:val="00437CA0"/>
    <w:rsid w:val="00437E6A"/>
    <w:rsid w:val="00437EF2"/>
    <w:rsid w:val="00437FCC"/>
    <w:rsid w:val="00440178"/>
    <w:rsid w:val="00440194"/>
    <w:rsid w:val="00440C03"/>
    <w:rsid w:val="00440D5A"/>
    <w:rsid w:val="00440ECB"/>
    <w:rsid w:val="00441059"/>
    <w:rsid w:val="004411F1"/>
    <w:rsid w:val="004413AD"/>
    <w:rsid w:val="00441439"/>
    <w:rsid w:val="004415B4"/>
    <w:rsid w:val="00441617"/>
    <w:rsid w:val="00441DAB"/>
    <w:rsid w:val="0044207A"/>
    <w:rsid w:val="004420EC"/>
    <w:rsid w:val="004421A7"/>
    <w:rsid w:val="00442449"/>
    <w:rsid w:val="0044262E"/>
    <w:rsid w:val="0044274C"/>
    <w:rsid w:val="00442B1A"/>
    <w:rsid w:val="00442BC2"/>
    <w:rsid w:val="00442D85"/>
    <w:rsid w:val="00442DBD"/>
    <w:rsid w:val="00442F2E"/>
    <w:rsid w:val="00442F6A"/>
    <w:rsid w:val="00443200"/>
    <w:rsid w:val="00443292"/>
    <w:rsid w:val="004434C3"/>
    <w:rsid w:val="00443564"/>
    <w:rsid w:val="0044360E"/>
    <w:rsid w:val="004436A3"/>
    <w:rsid w:val="00443763"/>
    <w:rsid w:val="004438B0"/>
    <w:rsid w:val="00443A46"/>
    <w:rsid w:val="00443B63"/>
    <w:rsid w:val="004441B7"/>
    <w:rsid w:val="00444245"/>
    <w:rsid w:val="004442C1"/>
    <w:rsid w:val="004442E8"/>
    <w:rsid w:val="00444356"/>
    <w:rsid w:val="004443AC"/>
    <w:rsid w:val="00444B1B"/>
    <w:rsid w:val="004458AC"/>
    <w:rsid w:val="00445958"/>
    <w:rsid w:val="00445B6E"/>
    <w:rsid w:val="00445C07"/>
    <w:rsid w:val="00445C11"/>
    <w:rsid w:val="00445C42"/>
    <w:rsid w:val="00445CE7"/>
    <w:rsid w:val="00446128"/>
    <w:rsid w:val="0044613A"/>
    <w:rsid w:val="0044645F"/>
    <w:rsid w:val="00446695"/>
    <w:rsid w:val="004466F3"/>
    <w:rsid w:val="00446794"/>
    <w:rsid w:val="00446888"/>
    <w:rsid w:val="00446B30"/>
    <w:rsid w:val="00446D43"/>
    <w:rsid w:val="00446F03"/>
    <w:rsid w:val="0045017F"/>
    <w:rsid w:val="004502B9"/>
    <w:rsid w:val="00450324"/>
    <w:rsid w:val="004505F0"/>
    <w:rsid w:val="004507F7"/>
    <w:rsid w:val="004508BD"/>
    <w:rsid w:val="00450A1C"/>
    <w:rsid w:val="004510C9"/>
    <w:rsid w:val="0045111B"/>
    <w:rsid w:val="0045123D"/>
    <w:rsid w:val="004512FC"/>
    <w:rsid w:val="004516A0"/>
    <w:rsid w:val="004516F4"/>
    <w:rsid w:val="00451A0F"/>
    <w:rsid w:val="00451AE6"/>
    <w:rsid w:val="00451D27"/>
    <w:rsid w:val="00452375"/>
    <w:rsid w:val="00452ADE"/>
    <w:rsid w:val="00452C1A"/>
    <w:rsid w:val="00452DE1"/>
    <w:rsid w:val="00452E04"/>
    <w:rsid w:val="00452F77"/>
    <w:rsid w:val="00453119"/>
    <w:rsid w:val="004531DC"/>
    <w:rsid w:val="004532F0"/>
    <w:rsid w:val="004535A5"/>
    <w:rsid w:val="00453959"/>
    <w:rsid w:val="00453B34"/>
    <w:rsid w:val="00453CEC"/>
    <w:rsid w:val="00453D70"/>
    <w:rsid w:val="00453F34"/>
    <w:rsid w:val="00454133"/>
    <w:rsid w:val="00454271"/>
    <w:rsid w:val="00454559"/>
    <w:rsid w:val="004546AB"/>
    <w:rsid w:val="004546C9"/>
    <w:rsid w:val="004548E2"/>
    <w:rsid w:val="004548F9"/>
    <w:rsid w:val="00454E44"/>
    <w:rsid w:val="00454E8B"/>
    <w:rsid w:val="004554D5"/>
    <w:rsid w:val="0045574D"/>
    <w:rsid w:val="004557AF"/>
    <w:rsid w:val="0045584B"/>
    <w:rsid w:val="004558C7"/>
    <w:rsid w:val="00455BA9"/>
    <w:rsid w:val="00455CD7"/>
    <w:rsid w:val="00455E2D"/>
    <w:rsid w:val="00456067"/>
    <w:rsid w:val="004561F2"/>
    <w:rsid w:val="0045622E"/>
    <w:rsid w:val="00456254"/>
    <w:rsid w:val="004562C8"/>
    <w:rsid w:val="004562E6"/>
    <w:rsid w:val="004562F5"/>
    <w:rsid w:val="0045638A"/>
    <w:rsid w:val="004564D3"/>
    <w:rsid w:val="0045668C"/>
    <w:rsid w:val="0045670B"/>
    <w:rsid w:val="00456827"/>
    <w:rsid w:val="00456845"/>
    <w:rsid w:val="00456AF3"/>
    <w:rsid w:val="00456B53"/>
    <w:rsid w:val="00456F5D"/>
    <w:rsid w:val="00457078"/>
    <w:rsid w:val="0045708F"/>
    <w:rsid w:val="00457141"/>
    <w:rsid w:val="0045730C"/>
    <w:rsid w:val="004573A8"/>
    <w:rsid w:val="0045767C"/>
    <w:rsid w:val="0045772A"/>
    <w:rsid w:val="00457771"/>
    <w:rsid w:val="00457BA0"/>
    <w:rsid w:val="00457FD4"/>
    <w:rsid w:val="00460080"/>
    <w:rsid w:val="004606C3"/>
    <w:rsid w:val="0046073B"/>
    <w:rsid w:val="004607EB"/>
    <w:rsid w:val="004608B2"/>
    <w:rsid w:val="0046094F"/>
    <w:rsid w:val="00460A54"/>
    <w:rsid w:val="00460C8A"/>
    <w:rsid w:val="0046102B"/>
    <w:rsid w:val="004610C2"/>
    <w:rsid w:val="004614B6"/>
    <w:rsid w:val="00461532"/>
    <w:rsid w:val="00461F88"/>
    <w:rsid w:val="00461FF7"/>
    <w:rsid w:val="004620E2"/>
    <w:rsid w:val="0046216C"/>
    <w:rsid w:val="004621E1"/>
    <w:rsid w:val="00462309"/>
    <w:rsid w:val="00462351"/>
    <w:rsid w:val="004623BF"/>
    <w:rsid w:val="0046245D"/>
    <w:rsid w:val="004624C7"/>
    <w:rsid w:val="00462834"/>
    <w:rsid w:val="004628D6"/>
    <w:rsid w:val="004628F4"/>
    <w:rsid w:val="00462938"/>
    <w:rsid w:val="00462B0F"/>
    <w:rsid w:val="00462C20"/>
    <w:rsid w:val="00462D40"/>
    <w:rsid w:val="00462D55"/>
    <w:rsid w:val="00462F8B"/>
    <w:rsid w:val="004631A7"/>
    <w:rsid w:val="0046338A"/>
    <w:rsid w:val="004634B1"/>
    <w:rsid w:val="004635DB"/>
    <w:rsid w:val="0046363F"/>
    <w:rsid w:val="00463923"/>
    <w:rsid w:val="00463BDD"/>
    <w:rsid w:val="00464138"/>
    <w:rsid w:val="004646DB"/>
    <w:rsid w:val="00464850"/>
    <w:rsid w:val="00464889"/>
    <w:rsid w:val="00464A5B"/>
    <w:rsid w:val="00464C66"/>
    <w:rsid w:val="00464DF3"/>
    <w:rsid w:val="0046502B"/>
    <w:rsid w:val="004651C7"/>
    <w:rsid w:val="004652B6"/>
    <w:rsid w:val="004652FC"/>
    <w:rsid w:val="00465328"/>
    <w:rsid w:val="00465409"/>
    <w:rsid w:val="0046546D"/>
    <w:rsid w:val="0046556F"/>
    <w:rsid w:val="0046580E"/>
    <w:rsid w:val="00465BDD"/>
    <w:rsid w:val="00465D6A"/>
    <w:rsid w:val="00465DC1"/>
    <w:rsid w:val="00465E9B"/>
    <w:rsid w:val="00465FA7"/>
    <w:rsid w:val="00466034"/>
    <w:rsid w:val="004662CE"/>
    <w:rsid w:val="00466378"/>
    <w:rsid w:val="0046699A"/>
    <w:rsid w:val="00466C91"/>
    <w:rsid w:val="00466FEA"/>
    <w:rsid w:val="00467345"/>
    <w:rsid w:val="00467394"/>
    <w:rsid w:val="00467413"/>
    <w:rsid w:val="0046797D"/>
    <w:rsid w:val="00467A0C"/>
    <w:rsid w:val="00467B5F"/>
    <w:rsid w:val="00467E44"/>
    <w:rsid w:val="00467F19"/>
    <w:rsid w:val="004700DD"/>
    <w:rsid w:val="004701C3"/>
    <w:rsid w:val="00470292"/>
    <w:rsid w:val="004702A6"/>
    <w:rsid w:val="004703E2"/>
    <w:rsid w:val="00470866"/>
    <w:rsid w:val="00470886"/>
    <w:rsid w:val="00470957"/>
    <w:rsid w:val="00470B3C"/>
    <w:rsid w:val="00470CC5"/>
    <w:rsid w:val="00470FD3"/>
    <w:rsid w:val="0047100D"/>
    <w:rsid w:val="004713E4"/>
    <w:rsid w:val="00471476"/>
    <w:rsid w:val="00471522"/>
    <w:rsid w:val="004716ED"/>
    <w:rsid w:val="00471795"/>
    <w:rsid w:val="00471FA7"/>
    <w:rsid w:val="0047202B"/>
    <w:rsid w:val="004721D2"/>
    <w:rsid w:val="00472216"/>
    <w:rsid w:val="0047259C"/>
    <w:rsid w:val="004725CF"/>
    <w:rsid w:val="00472BFC"/>
    <w:rsid w:val="00472DA7"/>
    <w:rsid w:val="00472F36"/>
    <w:rsid w:val="004731C4"/>
    <w:rsid w:val="00473312"/>
    <w:rsid w:val="00473573"/>
    <w:rsid w:val="00473626"/>
    <w:rsid w:val="00473920"/>
    <w:rsid w:val="00473AD7"/>
    <w:rsid w:val="00473ADD"/>
    <w:rsid w:val="00473C64"/>
    <w:rsid w:val="00473D70"/>
    <w:rsid w:val="00473F83"/>
    <w:rsid w:val="00473FCF"/>
    <w:rsid w:val="0047449C"/>
    <w:rsid w:val="004744BA"/>
    <w:rsid w:val="00474512"/>
    <w:rsid w:val="00474570"/>
    <w:rsid w:val="00474600"/>
    <w:rsid w:val="004746FC"/>
    <w:rsid w:val="004747B2"/>
    <w:rsid w:val="004748D2"/>
    <w:rsid w:val="00474BC2"/>
    <w:rsid w:val="004750FC"/>
    <w:rsid w:val="004753E6"/>
    <w:rsid w:val="0047556D"/>
    <w:rsid w:val="00475796"/>
    <w:rsid w:val="00475857"/>
    <w:rsid w:val="00475A70"/>
    <w:rsid w:val="00475CB7"/>
    <w:rsid w:val="00475DE4"/>
    <w:rsid w:val="00475F85"/>
    <w:rsid w:val="004761DC"/>
    <w:rsid w:val="0047625C"/>
    <w:rsid w:val="004762C8"/>
    <w:rsid w:val="004764B8"/>
    <w:rsid w:val="004769E4"/>
    <w:rsid w:val="00476A92"/>
    <w:rsid w:val="00476C43"/>
    <w:rsid w:val="00476E84"/>
    <w:rsid w:val="00477258"/>
    <w:rsid w:val="004775BA"/>
    <w:rsid w:val="004775DD"/>
    <w:rsid w:val="004777B5"/>
    <w:rsid w:val="00477957"/>
    <w:rsid w:val="004779B0"/>
    <w:rsid w:val="00477CDA"/>
    <w:rsid w:val="00477D85"/>
    <w:rsid w:val="00477FEF"/>
    <w:rsid w:val="0048021F"/>
    <w:rsid w:val="0048029A"/>
    <w:rsid w:val="00480605"/>
    <w:rsid w:val="00480973"/>
    <w:rsid w:val="00480BAC"/>
    <w:rsid w:val="00480BC6"/>
    <w:rsid w:val="00481041"/>
    <w:rsid w:val="004811B8"/>
    <w:rsid w:val="0048129F"/>
    <w:rsid w:val="00481929"/>
    <w:rsid w:val="004819C7"/>
    <w:rsid w:val="00481CB4"/>
    <w:rsid w:val="0048224C"/>
    <w:rsid w:val="00482318"/>
    <w:rsid w:val="004823A3"/>
    <w:rsid w:val="004826E1"/>
    <w:rsid w:val="00482A34"/>
    <w:rsid w:val="00482A84"/>
    <w:rsid w:val="00482E15"/>
    <w:rsid w:val="00482E47"/>
    <w:rsid w:val="00483288"/>
    <w:rsid w:val="0048360A"/>
    <w:rsid w:val="0048394A"/>
    <w:rsid w:val="004839C5"/>
    <w:rsid w:val="00483E41"/>
    <w:rsid w:val="0048425F"/>
    <w:rsid w:val="004848E2"/>
    <w:rsid w:val="004849C8"/>
    <w:rsid w:val="00484E19"/>
    <w:rsid w:val="00484F78"/>
    <w:rsid w:val="00485097"/>
    <w:rsid w:val="0048538A"/>
    <w:rsid w:val="00485651"/>
    <w:rsid w:val="00485827"/>
    <w:rsid w:val="004858F9"/>
    <w:rsid w:val="00485AA5"/>
    <w:rsid w:val="00485B46"/>
    <w:rsid w:val="00485BCB"/>
    <w:rsid w:val="00485C92"/>
    <w:rsid w:val="00485EE6"/>
    <w:rsid w:val="00485F81"/>
    <w:rsid w:val="0048629F"/>
    <w:rsid w:val="0048639B"/>
    <w:rsid w:val="00486468"/>
    <w:rsid w:val="00486486"/>
    <w:rsid w:val="00486652"/>
    <w:rsid w:val="0048666F"/>
    <w:rsid w:val="004867DE"/>
    <w:rsid w:val="0048691D"/>
    <w:rsid w:val="004869A9"/>
    <w:rsid w:val="00486A49"/>
    <w:rsid w:val="00486E56"/>
    <w:rsid w:val="004874F3"/>
    <w:rsid w:val="004879FE"/>
    <w:rsid w:val="00487BBB"/>
    <w:rsid w:val="00487BEA"/>
    <w:rsid w:val="00487C86"/>
    <w:rsid w:val="00487E72"/>
    <w:rsid w:val="004903EB"/>
    <w:rsid w:val="00490690"/>
    <w:rsid w:val="0049073A"/>
    <w:rsid w:val="00490C8B"/>
    <w:rsid w:val="00490C8C"/>
    <w:rsid w:val="00490D93"/>
    <w:rsid w:val="00491111"/>
    <w:rsid w:val="004912F6"/>
    <w:rsid w:val="00491381"/>
    <w:rsid w:val="0049151B"/>
    <w:rsid w:val="0049162F"/>
    <w:rsid w:val="004917FC"/>
    <w:rsid w:val="004918E9"/>
    <w:rsid w:val="004919A3"/>
    <w:rsid w:val="00491A9F"/>
    <w:rsid w:val="00491B61"/>
    <w:rsid w:val="00491F47"/>
    <w:rsid w:val="00491F84"/>
    <w:rsid w:val="004920EC"/>
    <w:rsid w:val="004921F3"/>
    <w:rsid w:val="00492219"/>
    <w:rsid w:val="00492294"/>
    <w:rsid w:val="00492365"/>
    <w:rsid w:val="00492440"/>
    <w:rsid w:val="00492560"/>
    <w:rsid w:val="00492740"/>
    <w:rsid w:val="004927CF"/>
    <w:rsid w:val="00492A90"/>
    <w:rsid w:val="00492B28"/>
    <w:rsid w:val="00492B9F"/>
    <w:rsid w:val="00492C29"/>
    <w:rsid w:val="00492E9D"/>
    <w:rsid w:val="00492EC7"/>
    <w:rsid w:val="004934A1"/>
    <w:rsid w:val="00493672"/>
    <w:rsid w:val="00493703"/>
    <w:rsid w:val="00493802"/>
    <w:rsid w:val="00493881"/>
    <w:rsid w:val="00493C43"/>
    <w:rsid w:val="00493E4B"/>
    <w:rsid w:val="00493F00"/>
    <w:rsid w:val="00493FC6"/>
    <w:rsid w:val="0049405F"/>
    <w:rsid w:val="004942F6"/>
    <w:rsid w:val="004943F8"/>
    <w:rsid w:val="0049447C"/>
    <w:rsid w:val="004945B1"/>
    <w:rsid w:val="00494607"/>
    <w:rsid w:val="0049468A"/>
    <w:rsid w:val="0049490B"/>
    <w:rsid w:val="004949AF"/>
    <w:rsid w:val="00494AB6"/>
    <w:rsid w:val="00494B15"/>
    <w:rsid w:val="00494B6A"/>
    <w:rsid w:val="00494DFC"/>
    <w:rsid w:val="00494FC9"/>
    <w:rsid w:val="00494FD2"/>
    <w:rsid w:val="00495081"/>
    <w:rsid w:val="00495147"/>
    <w:rsid w:val="00495280"/>
    <w:rsid w:val="004953A6"/>
    <w:rsid w:val="0049563C"/>
    <w:rsid w:val="00495694"/>
    <w:rsid w:val="00495E4E"/>
    <w:rsid w:val="00496119"/>
    <w:rsid w:val="00496218"/>
    <w:rsid w:val="00496375"/>
    <w:rsid w:val="004963BD"/>
    <w:rsid w:val="00496A24"/>
    <w:rsid w:val="00496F32"/>
    <w:rsid w:val="004972C8"/>
    <w:rsid w:val="004975D8"/>
    <w:rsid w:val="004975F1"/>
    <w:rsid w:val="00497625"/>
    <w:rsid w:val="004977DD"/>
    <w:rsid w:val="00497B8C"/>
    <w:rsid w:val="00497BDB"/>
    <w:rsid w:val="00497EB7"/>
    <w:rsid w:val="00497F9F"/>
    <w:rsid w:val="004A0086"/>
    <w:rsid w:val="004A01E9"/>
    <w:rsid w:val="004A02EC"/>
    <w:rsid w:val="004A02FA"/>
    <w:rsid w:val="004A0616"/>
    <w:rsid w:val="004A088C"/>
    <w:rsid w:val="004A0A70"/>
    <w:rsid w:val="004A0A96"/>
    <w:rsid w:val="004A0B1C"/>
    <w:rsid w:val="004A0D8F"/>
    <w:rsid w:val="004A0E2C"/>
    <w:rsid w:val="004A0EFB"/>
    <w:rsid w:val="004A1023"/>
    <w:rsid w:val="004A14CD"/>
    <w:rsid w:val="004A14F3"/>
    <w:rsid w:val="004A17F7"/>
    <w:rsid w:val="004A1834"/>
    <w:rsid w:val="004A1B5F"/>
    <w:rsid w:val="004A1BD9"/>
    <w:rsid w:val="004A1CB9"/>
    <w:rsid w:val="004A1E38"/>
    <w:rsid w:val="004A1F24"/>
    <w:rsid w:val="004A1FB4"/>
    <w:rsid w:val="004A20B8"/>
    <w:rsid w:val="004A2100"/>
    <w:rsid w:val="004A233A"/>
    <w:rsid w:val="004A23EA"/>
    <w:rsid w:val="004A2541"/>
    <w:rsid w:val="004A259C"/>
    <w:rsid w:val="004A25F8"/>
    <w:rsid w:val="004A2948"/>
    <w:rsid w:val="004A2976"/>
    <w:rsid w:val="004A29C8"/>
    <w:rsid w:val="004A2B4D"/>
    <w:rsid w:val="004A2B8A"/>
    <w:rsid w:val="004A2D18"/>
    <w:rsid w:val="004A2DDE"/>
    <w:rsid w:val="004A334D"/>
    <w:rsid w:val="004A33EC"/>
    <w:rsid w:val="004A3440"/>
    <w:rsid w:val="004A34AB"/>
    <w:rsid w:val="004A3864"/>
    <w:rsid w:val="004A398F"/>
    <w:rsid w:val="004A3AFB"/>
    <w:rsid w:val="004A3F47"/>
    <w:rsid w:val="004A4070"/>
    <w:rsid w:val="004A40E3"/>
    <w:rsid w:val="004A4141"/>
    <w:rsid w:val="004A41C0"/>
    <w:rsid w:val="004A428A"/>
    <w:rsid w:val="004A4325"/>
    <w:rsid w:val="004A4438"/>
    <w:rsid w:val="004A44F6"/>
    <w:rsid w:val="004A458C"/>
    <w:rsid w:val="004A4D47"/>
    <w:rsid w:val="004A4F62"/>
    <w:rsid w:val="004A4F6A"/>
    <w:rsid w:val="004A5078"/>
    <w:rsid w:val="004A514C"/>
    <w:rsid w:val="004A5523"/>
    <w:rsid w:val="004A57CE"/>
    <w:rsid w:val="004A58DF"/>
    <w:rsid w:val="004A5AFF"/>
    <w:rsid w:val="004A5B1A"/>
    <w:rsid w:val="004A5C02"/>
    <w:rsid w:val="004A5D90"/>
    <w:rsid w:val="004A62AF"/>
    <w:rsid w:val="004A64B4"/>
    <w:rsid w:val="004A6630"/>
    <w:rsid w:val="004A669A"/>
    <w:rsid w:val="004A6702"/>
    <w:rsid w:val="004A68E6"/>
    <w:rsid w:val="004A69E8"/>
    <w:rsid w:val="004A6A8E"/>
    <w:rsid w:val="004A6B16"/>
    <w:rsid w:val="004A6B76"/>
    <w:rsid w:val="004A6EA5"/>
    <w:rsid w:val="004A716B"/>
    <w:rsid w:val="004A730B"/>
    <w:rsid w:val="004A7B17"/>
    <w:rsid w:val="004A7B42"/>
    <w:rsid w:val="004A7BEB"/>
    <w:rsid w:val="004A7D82"/>
    <w:rsid w:val="004A7E27"/>
    <w:rsid w:val="004B0259"/>
    <w:rsid w:val="004B0275"/>
    <w:rsid w:val="004B0301"/>
    <w:rsid w:val="004B060F"/>
    <w:rsid w:val="004B0615"/>
    <w:rsid w:val="004B0616"/>
    <w:rsid w:val="004B06DF"/>
    <w:rsid w:val="004B07D2"/>
    <w:rsid w:val="004B090B"/>
    <w:rsid w:val="004B0AD8"/>
    <w:rsid w:val="004B0B39"/>
    <w:rsid w:val="004B0D94"/>
    <w:rsid w:val="004B0E5E"/>
    <w:rsid w:val="004B1035"/>
    <w:rsid w:val="004B1359"/>
    <w:rsid w:val="004B1453"/>
    <w:rsid w:val="004B14B3"/>
    <w:rsid w:val="004B1B5B"/>
    <w:rsid w:val="004B1BD6"/>
    <w:rsid w:val="004B1C9E"/>
    <w:rsid w:val="004B1E78"/>
    <w:rsid w:val="004B22E0"/>
    <w:rsid w:val="004B2582"/>
    <w:rsid w:val="004B27BA"/>
    <w:rsid w:val="004B2923"/>
    <w:rsid w:val="004B2A7C"/>
    <w:rsid w:val="004B2B80"/>
    <w:rsid w:val="004B2BEC"/>
    <w:rsid w:val="004B2C2B"/>
    <w:rsid w:val="004B2E71"/>
    <w:rsid w:val="004B31E8"/>
    <w:rsid w:val="004B320A"/>
    <w:rsid w:val="004B3234"/>
    <w:rsid w:val="004B32AD"/>
    <w:rsid w:val="004B32EA"/>
    <w:rsid w:val="004B350E"/>
    <w:rsid w:val="004B378D"/>
    <w:rsid w:val="004B390C"/>
    <w:rsid w:val="004B39AC"/>
    <w:rsid w:val="004B3B29"/>
    <w:rsid w:val="004B3B4F"/>
    <w:rsid w:val="004B408C"/>
    <w:rsid w:val="004B466B"/>
    <w:rsid w:val="004B4A28"/>
    <w:rsid w:val="004B4B04"/>
    <w:rsid w:val="004B4B45"/>
    <w:rsid w:val="004B4CE8"/>
    <w:rsid w:val="004B513D"/>
    <w:rsid w:val="004B541E"/>
    <w:rsid w:val="004B5467"/>
    <w:rsid w:val="004B5D17"/>
    <w:rsid w:val="004B5E32"/>
    <w:rsid w:val="004B5E3D"/>
    <w:rsid w:val="004B5E58"/>
    <w:rsid w:val="004B5ED5"/>
    <w:rsid w:val="004B5EDF"/>
    <w:rsid w:val="004B60F5"/>
    <w:rsid w:val="004B6155"/>
    <w:rsid w:val="004B6846"/>
    <w:rsid w:val="004B6B57"/>
    <w:rsid w:val="004B6C29"/>
    <w:rsid w:val="004B6E03"/>
    <w:rsid w:val="004B7541"/>
    <w:rsid w:val="004B75CF"/>
    <w:rsid w:val="004B7B28"/>
    <w:rsid w:val="004B7C1E"/>
    <w:rsid w:val="004B7E0D"/>
    <w:rsid w:val="004C00F0"/>
    <w:rsid w:val="004C0292"/>
    <w:rsid w:val="004C03B6"/>
    <w:rsid w:val="004C04C3"/>
    <w:rsid w:val="004C0788"/>
    <w:rsid w:val="004C0805"/>
    <w:rsid w:val="004C0961"/>
    <w:rsid w:val="004C0A32"/>
    <w:rsid w:val="004C0A38"/>
    <w:rsid w:val="004C0B96"/>
    <w:rsid w:val="004C0FCF"/>
    <w:rsid w:val="004C1058"/>
    <w:rsid w:val="004C10BD"/>
    <w:rsid w:val="004C10C4"/>
    <w:rsid w:val="004C1192"/>
    <w:rsid w:val="004C12F8"/>
    <w:rsid w:val="004C15BE"/>
    <w:rsid w:val="004C1668"/>
    <w:rsid w:val="004C18E9"/>
    <w:rsid w:val="004C195E"/>
    <w:rsid w:val="004C1A2C"/>
    <w:rsid w:val="004C1A5A"/>
    <w:rsid w:val="004C1B99"/>
    <w:rsid w:val="004C1E73"/>
    <w:rsid w:val="004C1FFF"/>
    <w:rsid w:val="004C224E"/>
    <w:rsid w:val="004C2360"/>
    <w:rsid w:val="004C23EE"/>
    <w:rsid w:val="004C2646"/>
    <w:rsid w:val="004C2663"/>
    <w:rsid w:val="004C293B"/>
    <w:rsid w:val="004C2BC8"/>
    <w:rsid w:val="004C2E13"/>
    <w:rsid w:val="004C2FD7"/>
    <w:rsid w:val="004C3009"/>
    <w:rsid w:val="004C31F1"/>
    <w:rsid w:val="004C3293"/>
    <w:rsid w:val="004C341B"/>
    <w:rsid w:val="004C341C"/>
    <w:rsid w:val="004C3491"/>
    <w:rsid w:val="004C3B83"/>
    <w:rsid w:val="004C4365"/>
    <w:rsid w:val="004C4471"/>
    <w:rsid w:val="004C44BC"/>
    <w:rsid w:val="004C457D"/>
    <w:rsid w:val="004C47AD"/>
    <w:rsid w:val="004C4C89"/>
    <w:rsid w:val="004C4D79"/>
    <w:rsid w:val="004C545A"/>
    <w:rsid w:val="004C5492"/>
    <w:rsid w:val="004C5647"/>
    <w:rsid w:val="004C592D"/>
    <w:rsid w:val="004C5B4C"/>
    <w:rsid w:val="004C5D19"/>
    <w:rsid w:val="004C5F7B"/>
    <w:rsid w:val="004C6029"/>
    <w:rsid w:val="004C65D3"/>
    <w:rsid w:val="004C6775"/>
    <w:rsid w:val="004C6A16"/>
    <w:rsid w:val="004C6A86"/>
    <w:rsid w:val="004C6B93"/>
    <w:rsid w:val="004C6C8E"/>
    <w:rsid w:val="004C6D22"/>
    <w:rsid w:val="004C6DE5"/>
    <w:rsid w:val="004C6FD5"/>
    <w:rsid w:val="004C71BE"/>
    <w:rsid w:val="004C72CE"/>
    <w:rsid w:val="004C7702"/>
    <w:rsid w:val="004C7747"/>
    <w:rsid w:val="004C78E6"/>
    <w:rsid w:val="004C7AB7"/>
    <w:rsid w:val="004D00B3"/>
    <w:rsid w:val="004D0397"/>
    <w:rsid w:val="004D0425"/>
    <w:rsid w:val="004D0465"/>
    <w:rsid w:val="004D0586"/>
    <w:rsid w:val="004D062B"/>
    <w:rsid w:val="004D092F"/>
    <w:rsid w:val="004D09EB"/>
    <w:rsid w:val="004D0AE3"/>
    <w:rsid w:val="004D0B73"/>
    <w:rsid w:val="004D0BC1"/>
    <w:rsid w:val="004D0CD8"/>
    <w:rsid w:val="004D0CDF"/>
    <w:rsid w:val="004D0D09"/>
    <w:rsid w:val="004D11C1"/>
    <w:rsid w:val="004D12DB"/>
    <w:rsid w:val="004D1302"/>
    <w:rsid w:val="004D138A"/>
    <w:rsid w:val="004D1608"/>
    <w:rsid w:val="004D1632"/>
    <w:rsid w:val="004D17D3"/>
    <w:rsid w:val="004D1A91"/>
    <w:rsid w:val="004D1E88"/>
    <w:rsid w:val="004D2569"/>
    <w:rsid w:val="004D2948"/>
    <w:rsid w:val="004D2B08"/>
    <w:rsid w:val="004D2D54"/>
    <w:rsid w:val="004D3137"/>
    <w:rsid w:val="004D32F1"/>
    <w:rsid w:val="004D34CF"/>
    <w:rsid w:val="004D35AF"/>
    <w:rsid w:val="004D3819"/>
    <w:rsid w:val="004D383E"/>
    <w:rsid w:val="004D428E"/>
    <w:rsid w:val="004D42E3"/>
    <w:rsid w:val="004D43C9"/>
    <w:rsid w:val="004D45A5"/>
    <w:rsid w:val="004D4621"/>
    <w:rsid w:val="004D462C"/>
    <w:rsid w:val="004D4837"/>
    <w:rsid w:val="004D4997"/>
    <w:rsid w:val="004D499D"/>
    <w:rsid w:val="004D4A39"/>
    <w:rsid w:val="004D4EF3"/>
    <w:rsid w:val="004D5069"/>
    <w:rsid w:val="004D5125"/>
    <w:rsid w:val="004D5241"/>
    <w:rsid w:val="004D56C8"/>
    <w:rsid w:val="004D56EA"/>
    <w:rsid w:val="004D587D"/>
    <w:rsid w:val="004D5887"/>
    <w:rsid w:val="004D5A3B"/>
    <w:rsid w:val="004D5ABA"/>
    <w:rsid w:val="004D5B1D"/>
    <w:rsid w:val="004D5B48"/>
    <w:rsid w:val="004D5DA5"/>
    <w:rsid w:val="004D5E21"/>
    <w:rsid w:val="004D5F89"/>
    <w:rsid w:val="004D6043"/>
    <w:rsid w:val="004D62CD"/>
    <w:rsid w:val="004D64F8"/>
    <w:rsid w:val="004D65A9"/>
    <w:rsid w:val="004D705A"/>
    <w:rsid w:val="004D721C"/>
    <w:rsid w:val="004D7836"/>
    <w:rsid w:val="004D79D1"/>
    <w:rsid w:val="004D7B2F"/>
    <w:rsid w:val="004D7FF3"/>
    <w:rsid w:val="004E032A"/>
    <w:rsid w:val="004E04B5"/>
    <w:rsid w:val="004E09FD"/>
    <w:rsid w:val="004E0A2F"/>
    <w:rsid w:val="004E0A58"/>
    <w:rsid w:val="004E10A4"/>
    <w:rsid w:val="004E1120"/>
    <w:rsid w:val="004E15F1"/>
    <w:rsid w:val="004E182C"/>
    <w:rsid w:val="004E1AA6"/>
    <w:rsid w:val="004E1AF4"/>
    <w:rsid w:val="004E1BB3"/>
    <w:rsid w:val="004E2061"/>
    <w:rsid w:val="004E252E"/>
    <w:rsid w:val="004E2642"/>
    <w:rsid w:val="004E274C"/>
    <w:rsid w:val="004E29BA"/>
    <w:rsid w:val="004E2A0E"/>
    <w:rsid w:val="004E2B12"/>
    <w:rsid w:val="004E2D9B"/>
    <w:rsid w:val="004E2E82"/>
    <w:rsid w:val="004E327D"/>
    <w:rsid w:val="004E3377"/>
    <w:rsid w:val="004E3420"/>
    <w:rsid w:val="004E381C"/>
    <w:rsid w:val="004E389D"/>
    <w:rsid w:val="004E3922"/>
    <w:rsid w:val="004E3A13"/>
    <w:rsid w:val="004E3A6B"/>
    <w:rsid w:val="004E3DC9"/>
    <w:rsid w:val="004E3E49"/>
    <w:rsid w:val="004E3FC3"/>
    <w:rsid w:val="004E4141"/>
    <w:rsid w:val="004E4227"/>
    <w:rsid w:val="004E4262"/>
    <w:rsid w:val="004E432B"/>
    <w:rsid w:val="004E43E7"/>
    <w:rsid w:val="004E4433"/>
    <w:rsid w:val="004E4766"/>
    <w:rsid w:val="004E4B3C"/>
    <w:rsid w:val="004E4B95"/>
    <w:rsid w:val="004E4EAB"/>
    <w:rsid w:val="004E4F05"/>
    <w:rsid w:val="004E506F"/>
    <w:rsid w:val="004E5145"/>
    <w:rsid w:val="004E521A"/>
    <w:rsid w:val="004E53AD"/>
    <w:rsid w:val="004E5527"/>
    <w:rsid w:val="004E56DE"/>
    <w:rsid w:val="004E58A8"/>
    <w:rsid w:val="004E58D9"/>
    <w:rsid w:val="004E5B51"/>
    <w:rsid w:val="004E5C67"/>
    <w:rsid w:val="004E5C7F"/>
    <w:rsid w:val="004E5C80"/>
    <w:rsid w:val="004E5DE6"/>
    <w:rsid w:val="004E5E6B"/>
    <w:rsid w:val="004E61E2"/>
    <w:rsid w:val="004E6671"/>
    <w:rsid w:val="004E66EC"/>
    <w:rsid w:val="004E6A2C"/>
    <w:rsid w:val="004E6C4A"/>
    <w:rsid w:val="004E6D84"/>
    <w:rsid w:val="004E6F59"/>
    <w:rsid w:val="004E703E"/>
    <w:rsid w:val="004E72C6"/>
    <w:rsid w:val="004E72F7"/>
    <w:rsid w:val="004E73D8"/>
    <w:rsid w:val="004E7459"/>
    <w:rsid w:val="004E74E8"/>
    <w:rsid w:val="004E7960"/>
    <w:rsid w:val="004E7A03"/>
    <w:rsid w:val="004E7C30"/>
    <w:rsid w:val="004E7CE0"/>
    <w:rsid w:val="004E7EDF"/>
    <w:rsid w:val="004F0033"/>
    <w:rsid w:val="004F02ED"/>
    <w:rsid w:val="004F05C5"/>
    <w:rsid w:val="004F074E"/>
    <w:rsid w:val="004F0786"/>
    <w:rsid w:val="004F08C4"/>
    <w:rsid w:val="004F09EF"/>
    <w:rsid w:val="004F0B51"/>
    <w:rsid w:val="004F0CD1"/>
    <w:rsid w:val="004F0CF9"/>
    <w:rsid w:val="004F0DF0"/>
    <w:rsid w:val="004F0E38"/>
    <w:rsid w:val="004F10C5"/>
    <w:rsid w:val="004F175C"/>
    <w:rsid w:val="004F1AAE"/>
    <w:rsid w:val="004F1C15"/>
    <w:rsid w:val="004F1CA9"/>
    <w:rsid w:val="004F1E23"/>
    <w:rsid w:val="004F1E4E"/>
    <w:rsid w:val="004F1E66"/>
    <w:rsid w:val="004F1FDA"/>
    <w:rsid w:val="004F21AE"/>
    <w:rsid w:val="004F22FD"/>
    <w:rsid w:val="004F26F2"/>
    <w:rsid w:val="004F2A70"/>
    <w:rsid w:val="004F2A99"/>
    <w:rsid w:val="004F2B12"/>
    <w:rsid w:val="004F2C3D"/>
    <w:rsid w:val="004F2E60"/>
    <w:rsid w:val="004F2F49"/>
    <w:rsid w:val="004F31B0"/>
    <w:rsid w:val="004F339A"/>
    <w:rsid w:val="004F3452"/>
    <w:rsid w:val="004F36C8"/>
    <w:rsid w:val="004F39A2"/>
    <w:rsid w:val="004F3FCD"/>
    <w:rsid w:val="004F402C"/>
    <w:rsid w:val="004F4112"/>
    <w:rsid w:val="004F413A"/>
    <w:rsid w:val="004F426A"/>
    <w:rsid w:val="004F4491"/>
    <w:rsid w:val="004F455C"/>
    <w:rsid w:val="004F4621"/>
    <w:rsid w:val="004F4DCF"/>
    <w:rsid w:val="004F4E7F"/>
    <w:rsid w:val="004F4EBD"/>
    <w:rsid w:val="004F4FCD"/>
    <w:rsid w:val="004F50DC"/>
    <w:rsid w:val="004F51FE"/>
    <w:rsid w:val="004F5255"/>
    <w:rsid w:val="004F53F8"/>
    <w:rsid w:val="004F56EE"/>
    <w:rsid w:val="004F58D5"/>
    <w:rsid w:val="004F5ACD"/>
    <w:rsid w:val="004F5B58"/>
    <w:rsid w:val="004F5B5D"/>
    <w:rsid w:val="004F61CB"/>
    <w:rsid w:val="004F672B"/>
    <w:rsid w:val="004F67E2"/>
    <w:rsid w:val="004F68B1"/>
    <w:rsid w:val="004F6936"/>
    <w:rsid w:val="004F69FD"/>
    <w:rsid w:val="004F6A0A"/>
    <w:rsid w:val="004F6A2F"/>
    <w:rsid w:val="004F716A"/>
    <w:rsid w:val="004F737B"/>
    <w:rsid w:val="004F758F"/>
    <w:rsid w:val="004F75EF"/>
    <w:rsid w:val="004F763A"/>
    <w:rsid w:val="004F7642"/>
    <w:rsid w:val="004F7820"/>
    <w:rsid w:val="004F7962"/>
    <w:rsid w:val="004F7B88"/>
    <w:rsid w:val="004F7DCA"/>
    <w:rsid w:val="004F7EB6"/>
    <w:rsid w:val="00500093"/>
    <w:rsid w:val="005005A5"/>
    <w:rsid w:val="00500B2F"/>
    <w:rsid w:val="00500BD6"/>
    <w:rsid w:val="00500D81"/>
    <w:rsid w:val="00500E20"/>
    <w:rsid w:val="00500E58"/>
    <w:rsid w:val="005012C9"/>
    <w:rsid w:val="0050139E"/>
    <w:rsid w:val="005013CC"/>
    <w:rsid w:val="00501535"/>
    <w:rsid w:val="00501A5A"/>
    <w:rsid w:val="00501C10"/>
    <w:rsid w:val="00501C28"/>
    <w:rsid w:val="0050200F"/>
    <w:rsid w:val="00502063"/>
    <w:rsid w:val="005023F2"/>
    <w:rsid w:val="0050257D"/>
    <w:rsid w:val="005025AB"/>
    <w:rsid w:val="0050274A"/>
    <w:rsid w:val="0050277B"/>
    <w:rsid w:val="005027DF"/>
    <w:rsid w:val="00502858"/>
    <w:rsid w:val="00502EF2"/>
    <w:rsid w:val="00502F4B"/>
    <w:rsid w:val="00503030"/>
    <w:rsid w:val="005032D2"/>
    <w:rsid w:val="005033C7"/>
    <w:rsid w:val="0050346A"/>
    <w:rsid w:val="005035BC"/>
    <w:rsid w:val="00503668"/>
    <w:rsid w:val="00503865"/>
    <w:rsid w:val="005039A7"/>
    <w:rsid w:val="00503DA9"/>
    <w:rsid w:val="0050407E"/>
    <w:rsid w:val="0050437C"/>
    <w:rsid w:val="005045F3"/>
    <w:rsid w:val="00504A5E"/>
    <w:rsid w:val="00504A77"/>
    <w:rsid w:val="00504B6D"/>
    <w:rsid w:val="00504DE0"/>
    <w:rsid w:val="00504E54"/>
    <w:rsid w:val="00504F5D"/>
    <w:rsid w:val="00504FAC"/>
    <w:rsid w:val="00505018"/>
    <w:rsid w:val="0050513D"/>
    <w:rsid w:val="00505192"/>
    <w:rsid w:val="00505574"/>
    <w:rsid w:val="00505A3A"/>
    <w:rsid w:val="00505AF8"/>
    <w:rsid w:val="00505B6E"/>
    <w:rsid w:val="00505BB8"/>
    <w:rsid w:val="00505C37"/>
    <w:rsid w:val="00505E1B"/>
    <w:rsid w:val="00505E1E"/>
    <w:rsid w:val="00505E60"/>
    <w:rsid w:val="005062BC"/>
    <w:rsid w:val="0050648A"/>
    <w:rsid w:val="005065F3"/>
    <w:rsid w:val="00506A7F"/>
    <w:rsid w:val="00506AFA"/>
    <w:rsid w:val="00506C8C"/>
    <w:rsid w:val="00506E00"/>
    <w:rsid w:val="005070EA"/>
    <w:rsid w:val="005074CB"/>
    <w:rsid w:val="005075B1"/>
    <w:rsid w:val="0050787F"/>
    <w:rsid w:val="00507BE3"/>
    <w:rsid w:val="00507DB2"/>
    <w:rsid w:val="005104E0"/>
    <w:rsid w:val="00510561"/>
    <w:rsid w:val="0051080E"/>
    <w:rsid w:val="00510B04"/>
    <w:rsid w:val="00510C10"/>
    <w:rsid w:val="00511029"/>
    <w:rsid w:val="0051114B"/>
    <w:rsid w:val="00511179"/>
    <w:rsid w:val="005111AF"/>
    <w:rsid w:val="005116C1"/>
    <w:rsid w:val="00511FF0"/>
    <w:rsid w:val="005122B0"/>
    <w:rsid w:val="00512511"/>
    <w:rsid w:val="00512524"/>
    <w:rsid w:val="00512774"/>
    <w:rsid w:val="005128A1"/>
    <w:rsid w:val="00512A09"/>
    <w:rsid w:val="00512A1B"/>
    <w:rsid w:val="00512BC7"/>
    <w:rsid w:val="00512D23"/>
    <w:rsid w:val="00513004"/>
    <w:rsid w:val="00513166"/>
    <w:rsid w:val="005131B5"/>
    <w:rsid w:val="00513389"/>
    <w:rsid w:val="00513449"/>
    <w:rsid w:val="00513981"/>
    <w:rsid w:val="00513BD0"/>
    <w:rsid w:val="00513C6B"/>
    <w:rsid w:val="00513C76"/>
    <w:rsid w:val="00513E50"/>
    <w:rsid w:val="00513EB4"/>
    <w:rsid w:val="0051445C"/>
    <w:rsid w:val="005146B9"/>
    <w:rsid w:val="005147AA"/>
    <w:rsid w:val="005148C7"/>
    <w:rsid w:val="00514931"/>
    <w:rsid w:val="00514CF8"/>
    <w:rsid w:val="00514E43"/>
    <w:rsid w:val="00514E5B"/>
    <w:rsid w:val="00515025"/>
    <w:rsid w:val="00515218"/>
    <w:rsid w:val="0051523C"/>
    <w:rsid w:val="00515346"/>
    <w:rsid w:val="00515576"/>
    <w:rsid w:val="00515887"/>
    <w:rsid w:val="00515B3D"/>
    <w:rsid w:val="0051609F"/>
    <w:rsid w:val="00516282"/>
    <w:rsid w:val="005163F4"/>
    <w:rsid w:val="005167C2"/>
    <w:rsid w:val="005170B0"/>
    <w:rsid w:val="00517133"/>
    <w:rsid w:val="00517183"/>
    <w:rsid w:val="005171F7"/>
    <w:rsid w:val="00517226"/>
    <w:rsid w:val="005173C3"/>
    <w:rsid w:val="00517577"/>
    <w:rsid w:val="005177B8"/>
    <w:rsid w:val="00517A52"/>
    <w:rsid w:val="00517B8B"/>
    <w:rsid w:val="00517B90"/>
    <w:rsid w:val="00517E53"/>
    <w:rsid w:val="0052006F"/>
    <w:rsid w:val="005201F1"/>
    <w:rsid w:val="00520375"/>
    <w:rsid w:val="00520592"/>
    <w:rsid w:val="005206D7"/>
    <w:rsid w:val="005206D9"/>
    <w:rsid w:val="005206EF"/>
    <w:rsid w:val="005208DA"/>
    <w:rsid w:val="00520A23"/>
    <w:rsid w:val="00520CD9"/>
    <w:rsid w:val="005210F1"/>
    <w:rsid w:val="005213AF"/>
    <w:rsid w:val="005213D8"/>
    <w:rsid w:val="00521775"/>
    <w:rsid w:val="00521A18"/>
    <w:rsid w:val="00521A8E"/>
    <w:rsid w:val="005221B6"/>
    <w:rsid w:val="00522234"/>
    <w:rsid w:val="0052258B"/>
    <w:rsid w:val="005225D7"/>
    <w:rsid w:val="005225FF"/>
    <w:rsid w:val="00522668"/>
    <w:rsid w:val="00522B21"/>
    <w:rsid w:val="00522B31"/>
    <w:rsid w:val="00522DD1"/>
    <w:rsid w:val="00522E96"/>
    <w:rsid w:val="00523126"/>
    <w:rsid w:val="005232A9"/>
    <w:rsid w:val="005233B7"/>
    <w:rsid w:val="005235BA"/>
    <w:rsid w:val="005236E9"/>
    <w:rsid w:val="005237A2"/>
    <w:rsid w:val="00523BBB"/>
    <w:rsid w:val="00523D37"/>
    <w:rsid w:val="00523E57"/>
    <w:rsid w:val="0052408B"/>
    <w:rsid w:val="005240FB"/>
    <w:rsid w:val="00524126"/>
    <w:rsid w:val="00524469"/>
    <w:rsid w:val="0052450D"/>
    <w:rsid w:val="00524AC3"/>
    <w:rsid w:val="00524C0D"/>
    <w:rsid w:val="00524C5C"/>
    <w:rsid w:val="00524D80"/>
    <w:rsid w:val="005250D3"/>
    <w:rsid w:val="0052532F"/>
    <w:rsid w:val="00525451"/>
    <w:rsid w:val="005256FD"/>
    <w:rsid w:val="00525A27"/>
    <w:rsid w:val="00525B05"/>
    <w:rsid w:val="00525D2A"/>
    <w:rsid w:val="00525E15"/>
    <w:rsid w:val="0052606B"/>
    <w:rsid w:val="00526120"/>
    <w:rsid w:val="00526171"/>
    <w:rsid w:val="0052645F"/>
    <w:rsid w:val="0052659C"/>
    <w:rsid w:val="005266DF"/>
    <w:rsid w:val="00526754"/>
    <w:rsid w:val="0052690D"/>
    <w:rsid w:val="00526D10"/>
    <w:rsid w:val="00526EC1"/>
    <w:rsid w:val="00526F40"/>
    <w:rsid w:val="0052754F"/>
    <w:rsid w:val="0052762A"/>
    <w:rsid w:val="0052770B"/>
    <w:rsid w:val="0052787C"/>
    <w:rsid w:val="00527919"/>
    <w:rsid w:val="00527B62"/>
    <w:rsid w:val="00527C12"/>
    <w:rsid w:val="00527DC1"/>
    <w:rsid w:val="00527E05"/>
    <w:rsid w:val="00527E41"/>
    <w:rsid w:val="00527E56"/>
    <w:rsid w:val="0053014F"/>
    <w:rsid w:val="005302F8"/>
    <w:rsid w:val="0053077D"/>
    <w:rsid w:val="00530B61"/>
    <w:rsid w:val="00530E5F"/>
    <w:rsid w:val="00530F34"/>
    <w:rsid w:val="00530F50"/>
    <w:rsid w:val="00530F6D"/>
    <w:rsid w:val="00531241"/>
    <w:rsid w:val="0053126D"/>
    <w:rsid w:val="005317C3"/>
    <w:rsid w:val="0053203D"/>
    <w:rsid w:val="00532999"/>
    <w:rsid w:val="00532C4A"/>
    <w:rsid w:val="00532E10"/>
    <w:rsid w:val="005330DC"/>
    <w:rsid w:val="00533228"/>
    <w:rsid w:val="005333E3"/>
    <w:rsid w:val="0053376E"/>
    <w:rsid w:val="005337CB"/>
    <w:rsid w:val="00533800"/>
    <w:rsid w:val="00533B83"/>
    <w:rsid w:val="0053417C"/>
    <w:rsid w:val="005347B8"/>
    <w:rsid w:val="00534848"/>
    <w:rsid w:val="00534CC0"/>
    <w:rsid w:val="00534D20"/>
    <w:rsid w:val="00534EBD"/>
    <w:rsid w:val="00535359"/>
    <w:rsid w:val="00535368"/>
    <w:rsid w:val="00535427"/>
    <w:rsid w:val="00535607"/>
    <w:rsid w:val="00535874"/>
    <w:rsid w:val="00535CB3"/>
    <w:rsid w:val="00535CE3"/>
    <w:rsid w:val="00536265"/>
    <w:rsid w:val="00536460"/>
    <w:rsid w:val="005364D3"/>
    <w:rsid w:val="00536A0E"/>
    <w:rsid w:val="00536A40"/>
    <w:rsid w:val="00536CB5"/>
    <w:rsid w:val="0053706E"/>
    <w:rsid w:val="005370A2"/>
    <w:rsid w:val="0053726A"/>
    <w:rsid w:val="005374D3"/>
    <w:rsid w:val="00537604"/>
    <w:rsid w:val="0053775D"/>
    <w:rsid w:val="00537A3A"/>
    <w:rsid w:val="005403E1"/>
    <w:rsid w:val="0054099C"/>
    <w:rsid w:val="00540B2B"/>
    <w:rsid w:val="00540DA3"/>
    <w:rsid w:val="00540DF8"/>
    <w:rsid w:val="00540FED"/>
    <w:rsid w:val="005411D6"/>
    <w:rsid w:val="00541254"/>
    <w:rsid w:val="005414B7"/>
    <w:rsid w:val="005415C0"/>
    <w:rsid w:val="0054183E"/>
    <w:rsid w:val="00541CAD"/>
    <w:rsid w:val="005422AF"/>
    <w:rsid w:val="005422E6"/>
    <w:rsid w:val="00542862"/>
    <w:rsid w:val="00542909"/>
    <w:rsid w:val="00542E76"/>
    <w:rsid w:val="00543086"/>
    <w:rsid w:val="00543171"/>
    <w:rsid w:val="00543226"/>
    <w:rsid w:val="00543384"/>
    <w:rsid w:val="0054361A"/>
    <w:rsid w:val="00543C01"/>
    <w:rsid w:val="00543C26"/>
    <w:rsid w:val="00543D1E"/>
    <w:rsid w:val="00543F94"/>
    <w:rsid w:val="005440FB"/>
    <w:rsid w:val="005443BB"/>
    <w:rsid w:val="0054488E"/>
    <w:rsid w:val="005449B7"/>
    <w:rsid w:val="00544C15"/>
    <w:rsid w:val="005450CF"/>
    <w:rsid w:val="0054565F"/>
    <w:rsid w:val="0054579F"/>
    <w:rsid w:val="00545A92"/>
    <w:rsid w:val="00545BB0"/>
    <w:rsid w:val="00545D5C"/>
    <w:rsid w:val="005460BF"/>
    <w:rsid w:val="00546105"/>
    <w:rsid w:val="005461AB"/>
    <w:rsid w:val="005461CD"/>
    <w:rsid w:val="0054628B"/>
    <w:rsid w:val="0054629A"/>
    <w:rsid w:val="005464BC"/>
    <w:rsid w:val="00546840"/>
    <w:rsid w:val="0054690D"/>
    <w:rsid w:val="005472B5"/>
    <w:rsid w:val="005474C1"/>
    <w:rsid w:val="00547673"/>
    <w:rsid w:val="00547891"/>
    <w:rsid w:val="00547A08"/>
    <w:rsid w:val="00547C3E"/>
    <w:rsid w:val="00547F9B"/>
    <w:rsid w:val="005500ED"/>
    <w:rsid w:val="0055019C"/>
    <w:rsid w:val="0055054C"/>
    <w:rsid w:val="0055070A"/>
    <w:rsid w:val="0055086E"/>
    <w:rsid w:val="0055088C"/>
    <w:rsid w:val="00550952"/>
    <w:rsid w:val="00550A41"/>
    <w:rsid w:val="00550CF4"/>
    <w:rsid w:val="00550E6A"/>
    <w:rsid w:val="00550F11"/>
    <w:rsid w:val="00551300"/>
    <w:rsid w:val="00551522"/>
    <w:rsid w:val="005515CC"/>
    <w:rsid w:val="00551909"/>
    <w:rsid w:val="0055191B"/>
    <w:rsid w:val="005520C6"/>
    <w:rsid w:val="0055238E"/>
    <w:rsid w:val="005526B5"/>
    <w:rsid w:val="005526D9"/>
    <w:rsid w:val="00552977"/>
    <w:rsid w:val="00552B98"/>
    <w:rsid w:val="00552CEA"/>
    <w:rsid w:val="00552D3A"/>
    <w:rsid w:val="00552F7F"/>
    <w:rsid w:val="00552FE7"/>
    <w:rsid w:val="0055301F"/>
    <w:rsid w:val="00553227"/>
    <w:rsid w:val="00553684"/>
    <w:rsid w:val="005539C5"/>
    <w:rsid w:val="00553E5E"/>
    <w:rsid w:val="00554040"/>
    <w:rsid w:val="005541B5"/>
    <w:rsid w:val="005541F1"/>
    <w:rsid w:val="005542A1"/>
    <w:rsid w:val="005543FC"/>
    <w:rsid w:val="005544A2"/>
    <w:rsid w:val="00554602"/>
    <w:rsid w:val="00554718"/>
    <w:rsid w:val="0055478F"/>
    <w:rsid w:val="005548FD"/>
    <w:rsid w:val="00554998"/>
    <w:rsid w:val="00554A14"/>
    <w:rsid w:val="00554A77"/>
    <w:rsid w:val="00554C73"/>
    <w:rsid w:val="00554C8C"/>
    <w:rsid w:val="00554F9C"/>
    <w:rsid w:val="005551CD"/>
    <w:rsid w:val="005553E3"/>
    <w:rsid w:val="0055563A"/>
    <w:rsid w:val="00555955"/>
    <w:rsid w:val="0055598A"/>
    <w:rsid w:val="005559DD"/>
    <w:rsid w:val="005559FD"/>
    <w:rsid w:val="00555A9E"/>
    <w:rsid w:val="00555AEE"/>
    <w:rsid w:val="00555ED4"/>
    <w:rsid w:val="0055656B"/>
    <w:rsid w:val="00556C35"/>
    <w:rsid w:val="00556C77"/>
    <w:rsid w:val="00556D4E"/>
    <w:rsid w:val="00556DD3"/>
    <w:rsid w:val="00556F2E"/>
    <w:rsid w:val="00557410"/>
    <w:rsid w:val="00557502"/>
    <w:rsid w:val="005575C9"/>
    <w:rsid w:val="0055767E"/>
    <w:rsid w:val="00557685"/>
    <w:rsid w:val="00557843"/>
    <w:rsid w:val="00557923"/>
    <w:rsid w:val="00557A1C"/>
    <w:rsid w:val="00557C16"/>
    <w:rsid w:val="00557C51"/>
    <w:rsid w:val="00557FBD"/>
    <w:rsid w:val="00560084"/>
    <w:rsid w:val="005601C5"/>
    <w:rsid w:val="00560256"/>
    <w:rsid w:val="00560571"/>
    <w:rsid w:val="005606A4"/>
    <w:rsid w:val="005609AF"/>
    <w:rsid w:val="00560A36"/>
    <w:rsid w:val="00560C92"/>
    <w:rsid w:val="00560CA6"/>
    <w:rsid w:val="00560D67"/>
    <w:rsid w:val="00560EEC"/>
    <w:rsid w:val="00561174"/>
    <w:rsid w:val="00561193"/>
    <w:rsid w:val="00561534"/>
    <w:rsid w:val="00561690"/>
    <w:rsid w:val="005616E3"/>
    <w:rsid w:val="00561778"/>
    <w:rsid w:val="00561795"/>
    <w:rsid w:val="00561997"/>
    <w:rsid w:val="00561B95"/>
    <w:rsid w:val="00561EB5"/>
    <w:rsid w:val="005621FF"/>
    <w:rsid w:val="0056228A"/>
    <w:rsid w:val="0056228F"/>
    <w:rsid w:val="005625C6"/>
    <w:rsid w:val="005625F0"/>
    <w:rsid w:val="00562867"/>
    <w:rsid w:val="00562EB6"/>
    <w:rsid w:val="00562F64"/>
    <w:rsid w:val="0056332F"/>
    <w:rsid w:val="00563456"/>
    <w:rsid w:val="005636C5"/>
    <w:rsid w:val="005637C9"/>
    <w:rsid w:val="00563BD7"/>
    <w:rsid w:val="00563C73"/>
    <w:rsid w:val="00563DD0"/>
    <w:rsid w:val="00563E24"/>
    <w:rsid w:val="00563E5E"/>
    <w:rsid w:val="00563EFF"/>
    <w:rsid w:val="00564058"/>
    <w:rsid w:val="005641E8"/>
    <w:rsid w:val="0056420E"/>
    <w:rsid w:val="005646DD"/>
    <w:rsid w:val="005647DB"/>
    <w:rsid w:val="005649DA"/>
    <w:rsid w:val="00564B29"/>
    <w:rsid w:val="00564C3B"/>
    <w:rsid w:val="00564D9A"/>
    <w:rsid w:val="00564EA6"/>
    <w:rsid w:val="00564EF5"/>
    <w:rsid w:val="00565573"/>
    <w:rsid w:val="00565D15"/>
    <w:rsid w:val="005665E8"/>
    <w:rsid w:val="00566702"/>
    <w:rsid w:val="00566703"/>
    <w:rsid w:val="00566793"/>
    <w:rsid w:val="00566DFC"/>
    <w:rsid w:val="00566E2A"/>
    <w:rsid w:val="00566E6F"/>
    <w:rsid w:val="00566ED7"/>
    <w:rsid w:val="0056718A"/>
    <w:rsid w:val="0056725C"/>
    <w:rsid w:val="005672CC"/>
    <w:rsid w:val="005672E4"/>
    <w:rsid w:val="00567466"/>
    <w:rsid w:val="00567535"/>
    <w:rsid w:val="005676AA"/>
    <w:rsid w:val="00567A97"/>
    <w:rsid w:val="00567C46"/>
    <w:rsid w:val="00567C83"/>
    <w:rsid w:val="00567E1B"/>
    <w:rsid w:val="00567EFF"/>
    <w:rsid w:val="005701DF"/>
    <w:rsid w:val="00570202"/>
    <w:rsid w:val="005702AC"/>
    <w:rsid w:val="005702B5"/>
    <w:rsid w:val="0057037F"/>
    <w:rsid w:val="0057071E"/>
    <w:rsid w:val="00570824"/>
    <w:rsid w:val="0057086E"/>
    <w:rsid w:val="005708E6"/>
    <w:rsid w:val="00570997"/>
    <w:rsid w:val="00570AA3"/>
    <w:rsid w:val="00570D2C"/>
    <w:rsid w:val="00570DE8"/>
    <w:rsid w:val="00571124"/>
    <w:rsid w:val="0057135A"/>
    <w:rsid w:val="00571526"/>
    <w:rsid w:val="0057154A"/>
    <w:rsid w:val="005719E8"/>
    <w:rsid w:val="00571A66"/>
    <w:rsid w:val="00571C02"/>
    <w:rsid w:val="00571DD2"/>
    <w:rsid w:val="00571E07"/>
    <w:rsid w:val="00571E56"/>
    <w:rsid w:val="00572055"/>
    <w:rsid w:val="005720A8"/>
    <w:rsid w:val="00572151"/>
    <w:rsid w:val="00572216"/>
    <w:rsid w:val="0057226F"/>
    <w:rsid w:val="00572541"/>
    <w:rsid w:val="00572545"/>
    <w:rsid w:val="0057284A"/>
    <w:rsid w:val="005728C3"/>
    <w:rsid w:val="00572AC5"/>
    <w:rsid w:val="00573072"/>
    <w:rsid w:val="0057311A"/>
    <w:rsid w:val="00573171"/>
    <w:rsid w:val="0057324D"/>
    <w:rsid w:val="0057329A"/>
    <w:rsid w:val="005734F2"/>
    <w:rsid w:val="005735FE"/>
    <w:rsid w:val="005737BC"/>
    <w:rsid w:val="00573920"/>
    <w:rsid w:val="00573935"/>
    <w:rsid w:val="00573A9C"/>
    <w:rsid w:val="00573EDF"/>
    <w:rsid w:val="0057429C"/>
    <w:rsid w:val="0057434E"/>
    <w:rsid w:val="00574842"/>
    <w:rsid w:val="00574901"/>
    <w:rsid w:val="00574943"/>
    <w:rsid w:val="00574A2C"/>
    <w:rsid w:val="00574A48"/>
    <w:rsid w:val="00574C38"/>
    <w:rsid w:val="00575110"/>
    <w:rsid w:val="005753CB"/>
    <w:rsid w:val="00575502"/>
    <w:rsid w:val="00575509"/>
    <w:rsid w:val="005755A5"/>
    <w:rsid w:val="005755FC"/>
    <w:rsid w:val="00575725"/>
    <w:rsid w:val="005757FC"/>
    <w:rsid w:val="00575B14"/>
    <w:rsid w:val="00575B32"/>
    <w:rsid w:val="00575E55"/>
    <w:rsid w:val="00576052"/>
    <w:rsid w:val="00576169"/>
    <w:rsid w:val="00576889"/>
    <w:rsid w:val="0057697D"/>
    <w:rsid w:val="005769D3"/>
    <w:rsid w:val="00576B54"/>
    <w:rsid w:val="00576CEF"/>
    <w:rsid w:val="00576EAE"/>
    <w:rsid w:val="00576FE7"/>
    <w:rsid w:val="0057720C"/>
    <w:rsid w:val="005774DC"/>
    <w:rsid w:val="0057760B"/>
    <w:rsid w:val="00577650"/>
    <w:rsid w:val="00577714"/>
    <w:rsid w:val="00577810"/>
    <w:rsid w:val="00577CD9"/>
    <w:rsid w:val="00577EE4"/>
    <w:rsid w:val="00577F25"/>
    <w:rsid w:val="00580112"/>
    <w:rsid w:val="005801F3"/>
    <w:rsid w:val="0058081F"/>
    <w:rsid w:val="00580948"/>
    <w:rsid w:val="005809A6"/>
    <w:rsid w:val="00580C0E"/>
    <w:rsid w:val="00580E6B"/>
    <w:rsid w:val="0058101B"/>
    <w:rsid w:val="0058105D"/>
    <w:rsid w:val="005811A4"/>
    <w:rsid w:val="005812B2"/>
    <w:rsid w:val="005813F1"/>
    <w:rsid w:val="00581610"/>
    <w:rsid w:val="0058199A"/>
    <w:rsid w:val="00581A69"/>
    <w:rsid w:val="00581C75"/>
    <w:rsid w:val="0058237C"/>
    <w:rsid w:val="00582BE0"/>
    <w:rsid w:val="00582CF7"/>
    <w:rsid w:val="00582EF7"/>
    <w:rsid w:val="00582FE7"/>
    <w:rsid w:val="00583092"/>
    <w:rsid w:val="005831BE"/>
    <w:rsid w:val="005831CC"/>
    <w:rsid w:val="00583246"/>
    <w:rsid w:val="00583353"/>
    <w:rsid w:val="00583444"/>
    <w:rsid w:val="005834D9"/>
    <w:rsid w:val="0058358E"/>
    <w:rsid w:val="005838B8"/>
    <w:rsid w:val="005839B0"/>
    <w:rsid w:val="00583C4B"/>
    <w:rsid w:val="00583DC6"/>
    <w:rsid w:val="0058422E"/>
    <w:rsid w:val="00584283"/>
    <w:rsid w:val="0058437C"/>
    <w:rsid w:val="00584388"/>
    <w:rsid w:val="005844FB"/>
    <w:rsid w:val="00584502"/>
    <w:rsid w:val="0058457B"/>
    <w:rsid w:val="005848D3"/>
    <w:rsid w:val="0058503F"/>
    <w:rsid w:val="00585140"/>
    <w:rsid w:val="0058570A"/>
    <w:rsid w:val="00585878"/>
    <w:rsid w:val="005859AD"/>
    <w:rsid w:val="00585B24"/>
    <w:rsid w:val="00585BAE"/>
    <w:rsid w:val="00585BD5"/>
    <w:rsid w:val="00585D2B"/>
    <w:rsid w:val="00586300"/>
    <w:rsid w:val="00586349"/>
    <w:rsid w:val="00586834"/>
    <w:rsid w:val="00586981"/>
    <w:rsid w:val="00586A59"/>
    <w:rsid w:val="0058723B"/>
    <w:rsid w:val="0058723E"/>
    <w:rsid w:val="005873F4"/>
    <w:rsid w:val="00587415"/>
    <w:rsid w:val="00587BAE"/>
    <w:rsid w:val="00587BBD"/>
    <w:rsid w:val="005903A7"/>
    <w:rsid w:val="00590B09"/>
    <w:rsid w:val="00590B53"/>
    <w:rsid w:val="00590DFB"/>
    <w:rsid w:val="00590ED0"/>
    <w:rsid w:val="005910CD"/>
    <w:rsid w:val="0059132D"/>
    <w:rsid w:val="00591492"/>
    <w:rsid w:val="00591700"/>
    <w:rsid w:val="005917EE"/>
    <w:rsid w:val="0059183E"/>
    <w:rsid w:val="00591F6B"/>
    <w:rsid w:val="0059211A"/>
    <w:rsid w:val="0059225A"/>
    <w:rsid w:val="0059233A"/>
    <w:rsid w:val="00592452"/>
    <w:rsid w:val="00592526"/>
    <w:rsid w:val="0059282E"/>
    <w:rsid w:val="00592886"/>
    <w:rsid w:val="0059295F"/>
    <w:rsid w:val="00592B9E"/>
    <w:rsid w:val="00592C3D"/>
    <w:rsid w:val="00592C69"/>
    <w:rsid w:val="00592CEF"/>
    <w:rsid w:val="00592DCC"/>
    <w:rsid w:val="00592EBC"/>
    <w:rsid w:val="005935E4"/>
    <w:rsid w:val="005937A4"/>
    <w:rsid w:val="005937C0"/>
    <w:rsid w:val="00593997"/>
    <w:rsid w:val="00593AB1"/>
    <w:rsid w:val="00593E04"/>
    <w:rsid w:val="00593E28"/>
    <w:rsid w:val="005942FD"/>
    <w:rsid w:val="00594389"/>
    <w:rsid w:val="005944D3"/>
    <w:rsid w:val="005948B9"/>
    <w:rsid w:val="005949BF"/>
    <w:rsid w:val="00594E0C"/>
    <w:rsid w:val="0059517F"/>
    <w:rsid w:val="005951AE"/>
    <w:rsid w:val="005955C3"/>
    <w:rsid w:val="00595768"/>
    <w:rsid w:val="00595777"/>
    <w:rsid w:val="00595AAB"/>
    <w:rsid w:val="00595C5C"/>
    <w:rsid w:val="00595CFB"/>
    <w:rsid w:val="00595E24"/>
    <w:rsid w:val="0059617C"/>
    <w:rsid w:val="005963FD"/>
    <w:rsid w:val="00596899"/>
    <w:rsid w:val="00596A26"/>
    <w:rsid w:val="00596A4E"/>
    <w:rsid w:val="00596A8C"/>
    <w:rsid w:val="00596B3C"/>
    <w:rsid w:val="00596C1F"/>
    <w:rsid w:val="00596DC4"/>
    <w:rsid w:val="00597046"/>
    <w:rsid w:val="005973CF"/>
    <w:rsid w:val="00597741"/>
    <w:rsid w:val="005979F4"/>
    <w:rsid w:val="00597BB9"/>
    <w:rsid w:val="00597C74"/>
    <w:rsid w:val="00597FEF"/>
    <w:rsid w:val="005A0033"/>
    <w:rsid w:val="005A00F8"/>
    <w:rsid w:val="005A026C"/>
    <w:rsid w:val="005A041C"/>
    <w:rsid w:val="005A04F0"/>
    <w:rsid w:val="005A062E"/>
    <w:rsid w:val="005A06C8"/>
    <w:rsid w:val="005A0760"/>
    <w:rsid w:val="005A0942"/>
    <w:rsid w:val="005A0F72"/>
    <w:rsid w:val="005A1330"/>
    <w:rsid w:val="005A13D2"/>
    <w:rsid w:val="005A145F"/>
    <w:rsid w:val="005A14FF"/>
    <w:rsid w:val="005A180F"/>
    <w:rsid w:val="005A1AAC"/>
    <w:rsid w:val="005A2120"/>
    <w:rsid w:val="005A22BF"/>
    <w:rsid w:val="005A2A36"/>
    <w:rsid w:val="005A2C5E"/>
    <w:rsid w:val="005A2E32"/>
    <w:rsid w:val="005A2EFA"/>
    <w:rsid w:val="005A2FE6"/>
    <w:rsid w:val="005A3156"/>
    <w:rsid w:val="005A31D5"/>
    <w:rsid w:val="005A390C"/>
    <w:rsid w:val="005A3936"/>
    <w:rsid w:val="005A394E"/>
    <w:rsid w:val="005A3A1C"/>
    <w:rsid w:val="005A3CF7"/>
    <w:rsid w:val="005A3EEC"/>
    <w:rsid w:val="005A3F01"/>
    <w:rsid w:val="005A4171"/>
    <w:rsid w:val="005A4196"/>
    <w:rsid w:val="005A43E0"/>
    <w:rsid w:val="005A47EA"/>
    <w:rsid w:val="005A4B9E"/>
    <w:rsid w:val="005A4C4D"/>
    <w:rsid w:val="005A4CB1"/>
    <w:rsid w:val="005A4EB3"/>
    <w:rsid w:val="005A4F03"/>
    <w:rsid w:val="005A4F72"/>
    <w:rsid w:val="005A5122"/>
    <w:rsid w:val="005A53D5"/>
    <w:rsid w:val="005A5493"/>
    <w:rsid w:val="005A5606"/>
    <w:rsid w:val="005A560A"/>
    <w:rsid w:val="005A58D5"/>
    <w:rsid w:val="005A58EE"/>
    <w:rsid w:val="005A597C"/>
    <w:rsid w:val="005A5C24"/>
    <w:rsid w:val="005A5ECA"/>
    <w:rsid w:val="005A6114"/>
    <w:rsid w:val="005A653D"/>
    <w:rsid w:val="005A65FD"/>
    <w:rsid w:val="005A6A30"/>
    <w:rsid w:val="005A6DDB"/>
    <w:rsid w:val="005A6F4E"/>
    <w:rsid w:val="005A6FEC"/>
    <w:rsid w:val="005A6FFC"/>
    <w:rsid w:val="005A7545"/>
    <w:rsid w:val="005A7692"/>
    <w:rsid w:val="005A784D"/>
    <w:rsid w:val="005A7C96"/>
    <w:rsid w:val="005A7E70"/>
    <w:rsid w:val="005A7FA5"/>
    <w:rsid w:val="005A7FC8"/>
    <w:rsid w:val="005B0064"/>
    <w:rsid w:val="005B00A9"/>
    <w:rsid w:val="005B0114"/>
    <w:rsid w:val="005B02D6"/>
    <w:rsid w:val="005B05E5"/>
    <w:rsid w:val="005B0679"/>
    <w:rsid w:val="005B074F"/>
    <w:rsid w:val="005B0776"/>
    <w:rsid w:val="005B0D33"/>
    <w:rsid w:val="005B1007"/>
    <w:rsid w:val="005B182D"/>
    <w:rsid w:val="005B1940"/>
    <w:rsid w:val="005B1992"/>
    <w:rsid w:val="005B1A28"/>
    <w:rsid w:val="005B1DF8"/>
    <w:rsid w:val="005B2152"/>
    <w:rsid w:val="005B22E7"/>
    <w:rsid w:val="005B2582"/>
    <w:rsid w:val="005B25FA"/>
    <w:rsid w:val="005B29E8"/>
    <w:rsid w:val="005B2BD9"/>
    <w:rsid w:val="005B2BEA"/>
    <w:rsid w:val="005B2D24"/>
    <w:rsid w:val="005B3044"/>
    <w:rsid w:val="005B3820"/>
    <w:rsid w:val="005B3980"/>
    <w:rsid w:val="005B3A42"/>
    <w:rsid w:val="005B3C16"/>
    <w:rsid w:val="005B3CBC"/>
    <w:rsid w:val="005B3E30"/>
    <w:rsid w:val="005B3E90"/>
    <w:rsid w:val="005B3EB9"/>
    <w:rsid w:val="005B4103"/>
    <w:rsid w:val="005B4353"/>
    <w:rsid w:val="005B4530"/>
    <w:rsid w:val="005B45EA"/>
    <w:rsid w:val="005B45FC"/>
    <w:rsid w:val="005B4C2B"/>
    <w:rsid w:val="005B4D21"/>
    <w:rsid w:val="005B4E99"/>
    <w:rsid w:val="005B4ECD"/>
    <w:rsid w:val="005B5188"/>
    <w:rsid w:val="005B53D9"/>
    <w:rsid w:val="005B546F"/>
    <w:rsid w:val="005B54AA"/>
    <w:rsid w:val="005B5589"/>
    <w:rsid w:val="005B5875"/>
    <w:rsid w:val="005B5DD6"/>
    <w:rsid w:val="005B5DF6"/>
    <w:rsid w:val="005B5EEB"/>
    <w:rsid w:val="005B5F84"/>
    <w:rsid w:val="005B60B7"/>
    <w:rsid w:val="005B63C8"/>
    <w:rsid w:val="005B64FC"/>
    <w:rsid w:val="005B667E"/>
    <w:rsid w:val="005B68A8"/>
    <w:rsid w:val="005B697F"/>
    <w:rsid w:val="005B6A52"/>
    <w:rsid w:val="005B6A76"/>
    <w:rsid w:val="005B6B55"/>
    <w:rsid w:val="005B6D89"/>
    <w:rsid w:val="005B6F6A"/>
    <w:rsid w:val="005B7294"/>
    <w:rsid w:val="005B7465"/>
    <w:rsid w:val="005B76FE"/>
    <w:rsid w:val="005B7720"/>
    <w:rsid w:val="005B7A82"/>
    <w:rsid w:val="005B7E6A"/>
    <w:rsid w:val="005C0475"/>
    <w:rsid w:val="005C064C"/>
    <w:rsid w:val="005C0671"/>
    <w:rsid w:val="005C0828"/>
    <w:rsid w:val="005C086C"/>
    <w:rsid w:val="005C08B4"/>
    <w:rsid w:val="005C0975"/>
    <w:rsid w:val="005C0A3B"/>
    <w:rsid w:val="005C0BF4"/>
    <w:rsid w:val="005C0E1F"/>
    <w:rsid w:val="005C13FC"/>
    <w:rsid w:val="005C1733"/>
    <w:rsid w:val="005C182A"/>
    <w:rsid w:val="005C1968"/>
    <w:rsid w:val="005C19CC"/>
    <w:rsid w:val="005C1A2F"/>
    <w:rsid w:val="005C1AE9"/>
    <w:rsid w:val="005C1AF7"/>
    <w:rsid w:val="005C1D14"/>
    <w:rsid w:val="005C1E94"/>
    <w:rsid w:val="005C1F76"/>
    <w:rsid w:val="005C1FF8"/>
    <w:rsid w:val="005C234F"/>
    <w:rsid w:val="005C2926"/>
    <w:rsid w:val="005C2B4B"/>
    <w:rsid w:val="005C2DEE"/>
    <w:rsid w:val="005C2F87"/>
    <w:rsid w:val="005C384A"/>
    <w:rsid w:val="005C39B6"/>
    <w:rsid w:val="005C3B28"/>
    <w:rsid w:val="005C3C5C"/>
    <w:rsid w:val="005C3CB9"/>
    <w:rsid w:val="005C403C"/>
    <w:rsid w:val="005C40BE"/>
    <w:rsid w:val="005C44DD"/>
    <w:rsid w:val="005C4582"/>
    <w:rsid w:val="005C4824"/>
    <w:rsid w:val="005C492E"/>
    <w:rsid w:val="005C4B66"/>
    <w:rsid w:val="005C4D33"/>
    <w:rsid w:val="005C4EEA"/>
    <w:rsid w:val="005C4F82"/>
    <w:rsid w:val="005C5280"/>
    <w:rsid w:val="005C5572"/>
    <w:rsid w:val="005C5799"/>
    <w:rsid w:val="005C5950"/>
    <w:rsid w:val="005C599E"/>
    <w:rsid w:val="005C5AAA"/>
    <w:rsid w:val="005C5D25"/>
    <w:rsid w:val="005C5D49"/>
    <w:rsid w:val="005C5D67"/>
    <w:rsid w:val="005C6226"/>
    <w:rsid w:val="005C6397"/>
    <w:rsid w:val="005C663A"/>
    <w:rsid w:val="005C6953"/>
    <w:rsid w:val="005C6F70"/>
    <w:rsid w:val="005C74E5"/>
    <w:rsid w:val="005C763B"/>
    <w:rsid w:val="005C773C"/>
    <w:rsid w:val="005C77C8"/>
    <w:rsid w:val="005C789D"/>
    <w:rsid w:val="005C7937"/>
    <w:rsid w:val="005C7B42"/>
    <w:rsid w:val="005C7B53"/>
    <w:rsid w:val="005C7BFB"/>
    <w:rsid w:val="005D0098"/>
    <w:rsid w:val="005D0312"/>
    <w:rsid w:val="005D0632"/>
    <w:rsid w:val="005D07A5"/>
    <w:rsid w:val="005D0A44"/>
    <w:rsid w:val="005D0AAD"/>
    <w:rsid w:val="005D0FD1"/>
    <w:rsid w:val="005D138F"/>
    <w:rsid w:val="005D14F9"/>
    <w:rsid w:val="005D17FA"/>
    <w:rsid w:val="005D1E3A"/>
    <w:rsid w:val="005D1E43"/>
    <w:rsid w:val="005D1F6B"/>
    <w:rsid w:val="005D1FAB"/>
    <w:rsid w:val="005D23F7"/>
    <w:rsid w:val="005D25CC"/>
    <w:rsid w:val="005D2605"/>
    <w:rsid w:val="005D2734"/>
    <w:rsid w:val="005D294E"/>
    <w:rsid w:val="005D296D"/>
    <w:rsid w:val="005D2B9D"/>
    <w:rsid w:val="005D2E7D"/>
    <w:rsid w:val="005D2F75"/>
    <w:rsid w:val="005D3365"/>
    <w:rsid w:val="005D341E"/>
    <w:rsid w:val="005D3555"/>
    <w:rsid w:val="005D38C5"/>
    <w:rsid w:val="005D3C94"/>
    <w:rsid w:val="005D3F0A"/>
    <w:rsid w:val="005D4139"/>
    <w:rsid w:val="005D4149"/>
    <w:rsid w:val="005D4160"/>
    <w:rsid w:val="005D4313"/>
    <w:rsid w:val="005D45AF"/>
    <w:rsid w:val="005D4623"/>
    <w:rsid w:val="005D4678"/>
    <w:rsid w:val="005D47A7"/>
    <w:rsid w:val="005D5068"/>
    <w:rsid w:val="005D5604"/>
    <w:rsid w:val="005D5A06"/>
    <w:rsid w:val="005D5DA9"/>
    <w:rsid w:val="005D5FAB"/>
    <w:rsid w:val="005D6200"/>
    <w:rsid w:val="005D6A25"/>
    <w:rsid w:val="005D6D24"/>
    <w:rsid w:val="005D75F4"/>
    <w:rsid w:val="005D76D4"/>
    <w:rsid w:val="005E0243"/>
    <w:rsid w:val="005E02C9"/>
    <w:rsid w:val="005E039C"/>
    <w:rsid w:val="005E06DE"/>
    <w:rsid w:val="005E07E1"/>
    <w:rsid w:val="005E0810"/>
    <w:rsid w:val="005E0828"/>
    <w:rsid w:val="005E0BC8"/>
    <w:rsid w:val="005E1157"/>
    <w:rsid w:val="005E153B"/>
    <w:rsid w:val="005E1700"/>
    <w:rsid w:val="005E1F56"/>
    <w:rsid w:val="005E20D9"/>
    <w:rsid w:val="005E28A4"/>
    <w:rsid w:val="005E2FDD"/>
    <w:rsid w:val="005E306C"/>
    <w:rsid w:val="005E30D9"/>
    <w:rsid w:val="005E3337"/>
    <w:rsid w:val="005E33DD"/>
    <w:rsid w:val="005E35DE"/>
    <w:rsid w:val="005E3703"/>
    <w:rsid w:val="005E370A"/>
    <w:rsid w:val="005E382B"/>
    <w:rsid w:val="005E3CDF"/>
    <w:rsid w:val="005E3CF5"/>
    <w:rsid w:val="005E3FBB"/>
    <w:rsid w:val="005E400B"/>
    <w:rsid w:val="005E40AD"/>
    <w:rsid w:val="005E4339"/>
    <w:rsid w:val="005E469E"/>
    <w:rsid w:val="005E480F"/>
    <w:rsid w:val="005E4849"/>
    <w:rsid w:val="005E48F2"/>
    <w:rsid w:val="005E491B"/>
    <w:rsid w:val="005E4A50"/>
    <w:rsid w:val="005E4BD1"/>
    <w:rsid w:val="005E4D70"/>
    <w:rsid w:val="005E4F08"/>
    <w:rsid w:val="005E53B3"/>
    <w:rsid w:val="005E53FD"/>
    <w:rsid w:val="005E5407"/>
    <w:rsid w:val="005E575D"/>
    <w:rsid w:val="005E59A5"/>
    <w:rsid w:val="005E5B1C"/>
    <w:rsid w:val="005E5EC9"/>
    <w:rsid w:val="005E5F8E"/>
    <w:rsid w:val="005E627E"/>
    <w:rsid w:val="005E6591"/>
    <w:rsid w:val="005E6A59"/>
    <w:rsid w:val="005E6A7B"/>
    <w:rsid w:val="005E6CB5"/>
    <w:rsid w:val="005E6F1A"/>
    <w:rsid w:val="005E74B9"/>
    <w:rsid w:val="005E7662"/>
    <w:rsid w:val="005E7D92"/>
    <w:rsid w:val="005E7E9C"/>
    <w:rsid w:val="005F0165"/>
    <w:rsid w:val="005F0552"/>
    <w:rsid w:val="005F0723"/>
    <w:rsid w:val="005F0934"/>
    <w:rsid w:val="005F09DA"/>
    <w:rsid w:val="005F0B15"/>
    <w:rsid w:val="005F0C4E"/>
    <w:rsid w:val="005F0C54"/>
    <w:rsid w:val="005F0D5D"/>
    <w:rsid w:val="005F12E0"/>
    <w:rsid w:val="005F145D"/>
    <w:rsid w:val="005F1572"/>
    <w:rsid w:val="005F16BA"/>
    <w:rsid w:val="005F186F"/>
    <w:rsid w:val="005F1925"/>
    <w:rsid w:val="005F1C28"/>
    <w:rsid w:val="005F1CF1"/>
    <w:rsid w:val="005F1FBA"/>
    <w:rsid w:val="005F211C"/>
    <w:rsid w:val="005F2176"/>
    <w:rsid w:val="005F2389"/>
    <w:rsid w:val="005F242D"/>
    <w:rsid w:val="005F266C"/>
    <w:rsid w:val="005F268E"/>
    <w:rsid w:val="005F27D2"/>
    <w:rsid w:val="005F2829"/>
    <w:rsid w:val="005F2855"/>
    <w:rsid w:val="005F28FF"/>
    <w:rsid w:val="005F2B53"/>
    <w:rsid w:val="005F30B2"/>
    <w:rsid w:val="005F3776"/>
    <w:rsid w:val="005F37AA"/>
    <w:rsid w:val="005F3C4C"/>
    <w:rsid w:val="005F3EAD"/>
    <w:rsid w:val="005F45D7"/>
    <w:rsid w:val="005F493E"/>
    <w:rsid w:val="005F4A50"/>
    <w:rsid w:val="005F4CB1"/>
    <w:rsid w:val="005F4DC1"/>
    <w:rsid w:val="005F4E52"/>
    <w:rsid w:val="005F5296"/>
    <w:rsid w:val="005F52AE"/>
    <w:rsid w:val="005F535A"/>
    <w:rsid w:val="005F5521"/>
    <w:rsid w:val="005F55EC"/>
    <w:rsid w:val="005F5861"/>
    <w:rsid w:val="005F5992"/>
    <w:rsid w:val="005F59D5"/>
    <w:rsid w:val="005F5AA9"/>
    <w:rsid w:val="005F5BBC"/>
    <w:rsid w:val="005F5D7E"/>
    <w:rsid w:val="005F5FAB"/>
    <w:rsid w:val="005F61A4"/>
    <w:rsid w:val="005F6318"/>
    <w:rsid w:val="005F63F2"/>
    <w:rsid w:val="005F6694"/>
    <w:rsid w:val="005F671D"/>
    <w:rsid w:val="005F689A"/>
    <w:rsid w:val="005F6B2E"/>
    <w:rsid w:val="005F6B59"/>
    <w:rsid w:val="005F6C11"/>
    <w:rsid w:val="005F6D96"/>
    <w:rsid w:val="005F70D1"/>
    <w:rsid w:val="005F7212"/>
    <w:rsid w:val="005F72BE"/>
    <w:rsid w:val="005F77AB"/>
    <w:rsid w:val="005F7976"/>
    <w:rsid w:val="0060041E"/>
    <w:rsid w:val="00600463"/>
    <w:rsid w:val="006004D6"/>
    <w:rsid w:val="006006B3"/>
    <w:rsid w:val="006008BB"/>
    <w:rsid w:val="006009BF"/>
    <w:rsid w:val="00600E4F"/>
    <w:rsid w:val="00600F06"/>
    <w:rsid w:val="00600F18"/>
    <w:rsid w:val="00600FFD"/>
    <w:rsid w:val="00601472"/>
    <w:rsid w:val="00601628"/>
    <w:rsid w:val="00601648"/>
    <w:rsid w:val="00601C61"/>
    <w:rsid w:val="0060206D"/>
    <w:rsid w:val="006020B9"/>
    <w:rsid w:val="006020D1"/>
    <w:rsid w:val="00602276"/>
    <w:rsid w:val="006024C9"/>
    <w:rsid w:val="00602714"/>
    <w:rsid w:val="00602775"/>
    <w:rsid w:val="00602808"/>
    <w:rsid w:val="00602847"/>
    <w:rsid w:val="0060299A"/>
    <w:rsid w:val="00602AA4"/>
    <w:rsid w:val="00602D72"/>
    <w:rsid w:val="00602DEE"/>
    <w:rsid w:val="00602E90"/>
    <w:rsid w:val="00603610"/>
    <w:rsid w:val="00603778"/>
    <w:rsid w:val="00603B1F"/>
    <w:rsid w:val="00603CF5"/>
    <w:rsid w:val="00603E77"/>
    <w:rsid w:val="00603EC4"/>
    <w:rsid w:val="00604071"/>
    <w:rsid w:val="006041D6"/>
    <w:rsid w:val="00604319"/>
    <w:rsid w:val="00604480"/>
    <w:rsid w:val="006044B9"/>
    <w:rsid w:val="00604596"/>
    <w:rsid w:val="00604631"/>
    <w:rsid w:val="00604662"/>
    <w:rsid w:val="00604707"/>
    <w:rsid w:val="006048C3"/>
    <w:rsid w:val="00604A23"/>
    <w:rsid w:val="00604BCC"/>
    <w:rsid w:val="00604E1A"/>
    <w:rsid w:val="00604EB7"/>
    <w:rsid w:val="0060502E"/>
    <w:rsid w:val="0060513D"/>
    <w:rsid w:val="0060519C"/>
    <w:rsid w:val="00605234"/>
    <w:rsid w:val="0060527C"/>
    <w:rsid w:val="00605542"/>
    <w:rsid w:val="00605575"/>
    <w:rsid w:val="00605603"/>
    <w:rsid w:val="0060580F"/>
    <w:rsid w:val="00605956"/>
    <w:rsid w:val="00605A12"/>
    <w:rsid w:val="00605C25"/>
    <w:rsid w:val="00605C4D"/>
    <w:rsid w:val="00605E4D"/>
    <w:rsid w:val="006061D2"/>
    <w:rsid w:val="0060626D"/>
    <w:rsid w:val="00606477"/>
    <w:rsid w:val="0060674F"/>
    <w:rsid w:val="006067A4"/>
    <w:rsid w:val="00606B72"/>
    <w:rsid w:val="00606D30"/>
    <w:rsid w:val="00606DE5"/>
    <w:rsid w:val="00606F65"/>
    <w:rsid w:val="00606FED"/>
    <w:rsid w:val="0060750C"/>
    <w:rsid w:val="00607764"/>
    <w:rsid w:val="00607879"/>
    <w:rsid w:val="0060790A"/>
    <w:rsid w:val="00607B54"/>
    <w:rsid w:val="006101BC"/>
    <w:rsid w:val="00610297"/>
    <w:rsid w:val="0061031F"/>
    <w:rsid w:val="00610384"/>
    <w:rsid w:val="006104BC"/>
    <w:rsid w:val="0061084F"/>
    <w:rsid w:val="006109B9"/>
    <w:rsid w:val="006109D5"/>
    <w:rsid w:val="00610A15"/>
    <w:rsid w:val="00610AF2"/>
    <w:rsid w:val="00610BA6"/>
    <w:rsid w:val="00610E42"/>
    <w:rsid w:val="00611930"/>
    <w:rsid w:val="00611996"/>
    <w:rsid w:val="00611B4F"/>
    <w:rsid w:val="00611BA3"/>
    <w:rsid w:val="00611C0F"/>
    <w:rsid w:val="00611E2B"/>
    <w:rsid w:val="00611E49"/>
    <w:rsid w:val="00612283"/>
    <w:rsid w:val="00612586"/>
    <w:rsid w:val="006125EA"/>
    <w:rsid w:val="00612C66"/>
    <w:rsid w:val="00612D37"/>
    <w:rsid w:val="00612E71"/>
    <w:rsid w:val="00613008"/>
    <w:rsid w:val="00613009"/>
    <w:rsid w:val="00613350"/>
    <w:rsid w:val="006136F6"/>
    <w:rsid w:val="00613B55"/>
    <w:rsid w:val="00613B6E"/>
    <w:rsid w:val="00613C8E"/>
    <w:rsid w:val="00613D8C"/>
    <w:rsid w:val="00613F41"/>
    <w:rsid w:val="00614069"/>
    <w:rsid w:val="00614114"/>
    <w:rsid w:val="00614388"/>
    <w:rsid w:val="00614497"/>
    <w:rsid w:val="0061456B"/>
    <w:rsid w:val="0061485A"/>
    <w:rsid w:val="00614877"/>
    <w:rsid w:val="00614CD5"/>
    <w:rsid w:val="00614DB3"/>
    <w:rsid w:val="00614DE5"/>
    <w:rsid w:val="00614EB8"/>
    <w:rsid w:val="00614F3E"/>
    <w:rsid w:val="006150C2"/>
    <w:rsid w:val="0061518F"/>
    <w:rsid w:val="006152DB"/>
    <w:rsid w:val="00615671"/>
    <w:rsid w:val="006157DF"/>
    <w:rsid w:val="0061581B"/>
    <w:rsid w:val="00615BF2"/>
    <w:rsid w:val="00615C8D"/>
    <w:rsid w:val="00615E45"/>
    <w:rsid w:val="00615E83"/>
    <w:rsid w:val="00615EC2"/>
    <w:rsid w:val="00615FA1"/>
    <w:rsid w:val="006160B4"/>
    <w:rsid w:val="006160D2"/>
    <w:rsid w:val="006161F2"/>
    <w:rsid w:val="0061627F"/>
    <w:rsid w:val="006162D3"/>
    <w:rsid w:val="006163E0"/>
    <w:rsid w:val="006164E2"/>
    <w:rsid w:val="00616679"/>
    <w:rsid w:val="00616BC2"/>
    <w:rsid w:val="00616D7F"/>
    <w:rsid w:val="00616F4C"/>
    <w:rsid w:val="006170AC"/>
    <w:rsid w:val="006170DF"/>
    <w:rsid w:val="00617175"/>
    <w:rsid w:val="00617235"/>
    <w:rsid w:val="00617325"/>
    <w:rsid w:val="006174C6"/>
    <w:rsid w:val="00617559"/>
    <w:rsid w:val="006178D8"/>
    <w:rsid w:val="006178E1"/>
    <w:rsid w:val="00617980"/>
    <w:rsid w:val="006179EC"/>
    <w:rsid w:val="00617D03"/>
    <w:rsid w:val="00620022"/>
    <w:rsid w:val="00620367"/>
    <w:rsid w:val="0062050F"/>
    <w:rsid w:val="00620566"/>
    <w:rsid w:val="00620613"/>
    <w:rsid w:val="006206BB"/>
    <w:rsid w:val="0062084B"/>
    <w:rsid w:val="00620C78"/>
    <w:rsid w:val="00620E05"/>
    <w:rsid w:val="006211B1"/>
    <w:rsid w:val="006211BB"/>
    <w:rsid w:val="006211FC"/>
    <w:rsid w:val="006213F8"/>
    <w:rsid w:val="006214C9"/>
    <w:rsid w:val="0062174E"/>
    <w:rsid w:val="00621E0B"/>
    <w:rsid w:val="00621EDA"/>
    <w:rsid w:val="00622531"/>
    <w:rsid w:val="0062267A"/>
    <w:rsid w:val="006227D9"/>
    <w:rsid w:val="006229F3"/>
    <w:rsid w:val="00622D07"/>
    <w:rsid w:val="00622D9E"/>
    <w:rsid w:val="0062305B"/>
    <w:rsid w:val="00623092"/>
    <w:rsid w:val="0062336A"/>
    <w:rsid w:val="0062339D"/>
    <w:rsid w:val="006233B9"/>
    <w:rsid w:val="00623437"/>
    <w:rsid w:val="00623698"/>
    <w:rsid w:val="0062370B"/>
    <w:rsid w:val="00623821"/>
    <w:rsid w:val="00623982"/>
    <w:rsid w:val="006239E2"/>
    <w:rsid w:val="00623B98"/>
    <w:rsid w:val="00623BA6"/>
    <w:rsid w:val="00623BA7"/>
    <w:rsid w:val="00623E19"/>
    <w:rsid w:val="006240DD"/>
    <w:rsid w:val="0062499B"/>
    <w:rsid w:val="00624B57"/>
    <w:rsid w:val="00624BC1"/>
    <w:rsid w:val="00624DDF"/>
    <w:rsid w:val="00624FC1"/>
    <w:rsid w:val="0062502C"/>
    <w:rsid w:val="00625465"/>
    <w:rsid w:val="00625603"/>
    <w:rsid w:val="006256A0"/>
    <w:rsid w:val="006257BF"/>
    <w:rsid w:val="00625D3A"/>
    <w:rsid w:val="00625D69"/>
    <w:rsid w:val="00625F06"/>
    <w:rsid w:val="006260B7"/>
    <w:rsid w:val="0062616E"/>
    <w:rsid w:val="00626176"/>
    <w:rsid w:val="00626226"/>
    <w:rsid w:val="006264FD"/>
    <w:rsid w:val="006265A8"/>
    <w:rsid w:val="006265E2"/>
    <w:rsid w:val="00626646"/>
    <w:rsid w:val="0062689B"/>
    <w:rsid w:val="006268A8"/>
    <w:rsid w:val="00626954"/>
    <w:rsid w:val="006269FB"/>
    <w:rsid w:val="00626D79"/>
    <w:rsid w:val="00626FB8"/>
    <w:rsid w:val="00627099"/>
    <w:rsid w:val="006272D6"/>
    <w:rsid w:val="00627606"/>
    <w:rsid w:val="00627A99"/>
    <w:rsid w:val="00627B10"/>
    <w:rsid w:val="00627CA1"/>
    <w:rsid w:val="00627CCF"/>
    <w:rsid w:val="00627DA2"/>
    <w:rsid w:val="00630007"/>
    <w:rsid w:val="006300AC"/>
    <w:rsid w:val="00630398"/>
    <w:rsid w:val="006303A5"/>
    <w:rsid w:val="0063062A"/>
    <w:rsid w:val="006306BE"/>
    <w:rsid w:val="006306E3"/>
    <w:rsid w:val="0063082C"/>
    <w:rsid w:val="00630DC6"/>
    <w:rsid w:val="00630E61"/>
    <w:rsid w:val="00630FB1"/>
    <w:rsid w:val="00631053"/>
    <w:rsid w:val="00631233"/>
    <w:rsid w:val="006313FA"/>
    <w:rsid w:val="00631683"/>
    <w:rsid w:val="006317C5"/>
    <w:rsid w:val="0063194B"/>
    <w:rsid w:val="00631A88"/>
    <w:rsid w:val="00631D32"/>
    <w:rsid w:val="00631DE0"/>
    <w:rsid w:val="00631F86"/>
    <w:rsid w:val="00631FCB"/>
    <w:rsid w:val="00631FDE"/>
    <w:rsid w:val="006320A4"/>
    <w:rsid w:val="0063269E"/>
    <w:rsid w:val="006327D5"/>
    <w:rsid w:val="00632948"/>
    <w:rsid w:val="00632A73"/>
    <w:rsid w:val="00632AC0"/>
    <w:rsid w:val="006330FB"/>
    <w:rsid w:val="006331B9"/>
    <w:rsid w:val="00633371"/>
    <w:rsid w:val="006333EB"/>
    <w:rsid w:val="00633553"/>
    <w:rsid w:val="00633642"/>
    <w:rsid w:val="00633798"/>
    <w:rsid w:val="00633D97"/>
    <w:rsid w:val="00633F50"/>
    <w:rsid w:val="00633FCB"/>
    <w:rsid w:val="00633FCC"/>
    <w:rsid w:val="00634006"/>
    <w:rsid w:val="006340CA"/>
    <w:rsid w:val="00634387"/>
    <w:rsid w:val="0063438F"/>
    <w:rsid w:val="006345D9"/>
    <w:rsid w:val="006349CC"/>
    <w:rsid w:val="00634AFB"/>
    <w:rsid w:val="00634CED"/>
    <w:rsid w:val="00634CF9"/>
    <w:rsid w:val="00634DE2"/>
    <w:rsid w:val="00634E96"/>
    <w:rsid w:val="00635059"/>
    <w:rsid w:val="00635274"/>
    <w:rsid w:val="00635719"/>
    <w:rsid w:val="006357B4"/>
    <w:rsid w:val="00635934"/>
    <w:rsid w:val="00635A1B"/>
    <w:rsid w:val="006361BD"/>
    <w:rsid w:val="00636333"/>
    <w:rsid w:val="00636494"/>
    <w:rsid w:val="0063651C"/>
    <w:rsid w:val="0063651F"/>
    <w:rsid w:val="00636651"/>
    <w:rsid w:val="00636814"/>
    <w:rsid w:val="00636AA5"/>
    <w:rsid w:val="00636B75"/>
    <w:rsid w:val="00636D12"/>
    <w:rsid w:val="00636DCC"/>
    <w:rsid w:val="00636EC8"/>
    <w:rsid w:val="00637114"/>
    <w:rsid w:val="00637550"/>
    <w:rsid w:val="006375D7"/>
    <w:rsid w:val="0063761A"/>
    <w:rsid w:val="00637679"/>
    <w:rsid w:val="00637737"/>
    <w:rsid w:val="006377E2"/>
    <w:rsid w:val="0063785A"/>
    <w:rsid w:val="00637AC6"/>
    <w:rsid w:val="00637BEB"/>
    <w:rsid w:val="00637C45"/>
    <w:rsid w:val="00637CE1"/>
    <w:rsid w:val="006400C3"/>
    <w:rsid w:val="00640236"/>
    <w:rsid w:val="00640542"/>
    <w:rsid w:val="006406C3"/>
    <w:rsid w:val="006407D8"/>
    <w:rsid w:val="00640817"/>
    <w:rsid w:val="00640A98"/>
    <w:rsid w:val="00640E55"/>
    <w:rsid w:val="00641003"/>
    <w:rsid w:val="00641680"/>
    <w:rsid w:val="00641874"/>
    <w:rsid w:val="00641C5D"/>
    <w:rsid w:val="00641CCB"/>
    <w:rsid w:val="00641CEB"/>
    <w:rsid w:val="006426BC"/>
    <w:rsid w:val="00642806"/>
    <w:rsid w:val="00642B37"/>
    <w:rsid w:val="00642E53"/>
    <w:rsid w:val="0064312C"/>
    <w:rsid w:val="00643260"/>
    <w:rsid w:val="006432FB"/>
    <w:rsid w:val="006433D0"/>
    <w:rsid w:val="006433F4"/>
    <w:rsid w:val="00643459"/>
    <w:rsid w:val="006434BD"/>
    <w:rsid w:val="006434F6"/>
    <w:rsid w:val="00643921"/>
    <w:rsid w:val="00643D54"/>
    <w:rsid w:val="00643FD2"/>
    <w:rsid w:val="00644121"/>
    <w:rsid w:val="006441F7"/>
    <w:rsid w:val="006442A2"/>
    <w:rsid w:val="006447AC"/>
    <w:rsid w:val="00644828"/>
    <w:rsid w:val="00644AA2"/>
    <w:rsid w:val="00644ABF"/>
    <w:rsid w:val="00644B38"/>
    <w:rsid w:val="00644E95"/>
    <w:rsid w:val="00644EB9"/>
    <w:rsid w:val="00645143"/>
    <w:rsid w:val="0064524E"/>
    <w:rsid w:val="006453E3"/>
    <w:rsid w:val="0064561F"/>
    <w:rsid w:val="00645725"/>
    <w:rsid w:val="006457AF"/>
    <w:rsid w:val="00645897"/>
    <w:rsid w:val="006458AB"/>
    <w:rsid w:val="006458E1"/>
    <w:rsid w:val="006458FF"/>
    <w:rsid w:val="00645961"/>
    <w:rsid w:val="00645F0A"/>
    <w:rsid w:val="00645FE5"/>
    <w:rsid w:val="006462CF"/>
    <w:rsid w:val="00646603"/>
    <w:rsid w:val="00646824"/>
    <w:rsid w:val="00646D89"/>
    <w:rsid w:val="00647132"/>
    <w:rsid w:val="00647279"/>
    <w:rsid w:val="006474E6"/>
    <w:rsid w:val="0064774D"/>
    <w:rsid w:val="006477C7"/>
    <w:rsid w:val="00647813"/>
    <w:rsid w:val="00647958"/>
    <w:rsid w:val="00647B6E"/>
    <w:rsid w:val="00647CD1"/>
    <w:rsid w:val="00647D73"/>
    <w:rsid w:val="00650102"/>
    <w:rsid w:val="0065039F"/>
    <w:rsid w:val="006503B4"/>
    <w:rsid w:val="006503F7"/>
    <w:rsid w:val="00650685"/>
    <w:rsid w:val="00650ABE"/>
    <w:rsid w:val="00650C6F"/>
    <w:rsid w:val="00651125"/>
    <w:rsid w:val="006511D7"/>
    <w:rsid w:val="00651421"/>
    <w:rsid w:val="00651539"/>
    <w:rsid w:val="0065167B"/>
    <w:rsid w:val="00651BC1"/>
    <w:rsid w:val="00651CDF"/>
    <w:rsid w:val="0065241B"/>
    <w:rsid w:val="00652619"/>
    <w:rsid w:val="00652682"/>
    <w:rsid w:val="0065291F"/>
    <w:rsid w:val="006529C0"/>
    <w:rsid w:val="00652B5B"/>
    <w:rsid w:val="00652C3C"/>
    <w:rsid w:val="00652C5F"/>
    <w:rsid w:val="00652C8E"/>
    <w:rsid w:val="00652DFF"/>
    <w:rsid w:val="006533D3"/>
    <w:rsid w:val="0065367D"/>
    <w:rsid w:val="00653778"/>
    <w:rsid w:val="00653915"/>
    <w:rsid w:val="00653920"/>
    <w:rsid w:val="00653A84"/>
    <w:rsid w:val="00653D43"/>
    <w:rsid w:val="00653E4D"/>
    <w:rsid w:val="0065448D"/>
    <w:rsid w:val="006547AB"/>
    <w:rsid w:val="00654B1E"/>
    <w:rsid w:val="00654B99"/>
    <w:rsid w:val="00654F10"/>
    <w:rsid w:val="00654F40"/>
    <w:rsid w:val="006550BD"/>
    <w:rsid w:val="00655228"/>
    <w:rsid w:val="00655513"/>
    <w:rsid w:val="006555CF"/>
    <w:rsid w:val="0065564B"/>
    <w:rsid w:val="00655734"/>
    <w:rsid w:val="00655933"/>
    <w:rsid w:val="00655C2A"/>
    <w:rsid w:val="00655CD8"/>
    <w:rsid w:val="00655DFB"/>
    <w:rsid w:val="00655EBE"/>
    <w:rsid w:val="00655F42"/>
    <w:rsid w:val="00656067"/>
    <w:rsid w:val="006568E9"/>
    <w:rsid w:val="006568ED"/>
    <w:rsid w:val="00656951"/>
    <w:rsid w:val="00656B28"/>
    <w:rsid w:val="00656D4E"/>
    <w:rsid w:val="00656D8B"/>
    <w:rsid w:val="00656DAD"/>
    <w:rsid w:val="00657403"/>
    <w:rsid w:val="00657436"/>
    <w:rsid w:val="0065787B"/>
    <w:rsid w:val="00657C31"/>
    <w:rsid w:val="00657E62"/>
    <w:rsid w:val="00657F05"/>
    <w:rsid w:val="00657F39"/>
    <w:rsid w:val="00657FC6"/>
    <w:rsid w:val="006602C6"/>
    <w:rsid w:val="00660471"/>
    <w:rsid w:val="006605A8"/>
    <w:rsid w:val="0066062C"/>
    <w:rsid w:val="0066062D"/>
    <w:rsid w:val="0066069F"/>
    <w:rsid w:val="006606AA"/>
    <w:rsid w:val="00660B1A"/>
    <w:rsid w:val="00660CA5"/>
    <w:rsid w:val="00660D33"/>
    <w:rsid w:val="00660D42"/>
    <w:rsid w:val="00660D57"/>
    <w:rsid w:val="00660E34"/>
    <w:rsid w:val="00660FED"/>
    <w:rsid w:val="0066109F"/>
    <w:rsid w:val="0066126D"/>
    <w:rsid w:val="00661274"/>
    <w:rsid w:val="0066157A"/>
    <w:rsid w:val="00661644"/>
    <w:rsid w:val="00661D79"/>
    <w:rsid w:val="00661E76"/>
    <w:rsid w:val="00661EBB"/>
    <w:rsid w:val="00662010"/>
    <w:rsid w:val="0066207C"/>
    <w:rsid w:val="00662203"/>
    <w:rsid w:val="00662587"/>
    <w:rsid w:val="00662615"/>
    <w:rsid w:val="0066274B"/>
    <w:rsid w:val="00662D0E"/>
    <w:rsid w:val="00662F43"/>
    <w:rsid w:val="00663110"/>
    <w:rsid w:val="00663204"/>
    <w:rsid w:val="0066343C"/>
    <w:rsid w:val="00663482"/>
    <w:rsid w:val="0066393B"/>
    <w:rsid w:val="0066394C"/>
    <w:rsid w:val="00663B5A"/>
    <w:rsid w:val="00663CBD"/>
    <w:rsid w:val="00663DFE"/>
    <w:rsid w:val="00663E8B"/>
    <w:rsid w:val="0066408B"/>
    <w:rsid w:val="0066413C"/>
    <w:rsid w:val="00664652"/>
    <w:rsid w:val="00664695"/>
    <w:rsid w:val="006647E0"/>
    <w:rsid w:val="006648F1"/>
    <w:rsid w:val="0066499C"/>
    <w:rsid w:val="0066499E"/>
    <w:rsid w:val="00664B42"/>
    <w:rsid w:val="00664BC5"/>
    <w:rsid w:val="00664C44"/>
    <w:rsid w:val="00664CAA"/>
    <w:rsid w:val="00664D4A"/>
    <w:rsid w:val="00664DA9"/>
    <w:rsid w:val="00664E38"/>
    <w:rsid w:val="00665249"/>
    <w:rsid w:val="00665742"/>
    <w:rsid w:val="00665795"/>
    <w:rsid w:val="00665813"/>
    <w:rsid w:val="0066596C"/>
    <w:rsid w:val="00665AEC"/>
    <w:rsid w:val="00665C83"/>
    <w:rsid w:val="00665E05"/>
    <w:rsid w:val="00665EAC"/>
    <w:rsid w:val="00665F91"/>
    <w:rsid w:val="0066604D"/>
    <w:rsid w:val="006661A8"/>
    <w:rsid w:val="00666259"/>
    <w:rsid w:val="0066650C"/>
    <w:rsid w:val="006667E0"/>
    <w:rsid w:val="006668A3"/>
    <w:rsid w:val="00666AD6"/>
    <w:rsid w:val="00666B3F"/>
    <w:rsid w:val="00666E1C"/>
    <w:rsid w:val="00666E7B"/>
    <w:rsid w:val="006670EC"/>
    <w:rsid w:val="0066716C"/>
    <w:rsid w:val="00667194"/>
    <w:rsid w:val="0066724E"/>
    <w:rsid w:val="00667314"/>
    <w:rsid w:val="00667320"/>
    <w:rsid w:val="0066741D"/>
    <w:rsid w:val="0066744E"/>
    <w:rsid w:val="00667962"/>
    <w:rsid w:val="0066799D"/>
    <w:rsid w:val="00667A90"/>
    <w:rsid w:val="00667C2F"/>
    <w:rsid w:val="00667CF8"/>
    <w:rsid w:val="0067027F"/>
    <w:rsid w:val="00670928"/>
    <w:rsid w:val="00670DEF"/>
    <w:rsid w:val="00671184"/>
    <w:rsid w:val="006711C7"/>
    <w:rsid w:val="00671672"/>
    <w:rsid w:val="006717F0"/>
    <w:rsid w:val="00671D35"/>
    <w:rsid w:val="00671DB4"/>
    <w:rsid w:val="0067200D"/>
    <w:rsid w:val="006722EA"/>
    <w:rsid w:val="0067232E"/>
    <w:rsid w:val="00672585"/>
    <w:rsid w:val="006725DF"/>
    <w:rsid w:val="006728C7"/>
    <w:rsid w:val="00672A85"/>
    <w:rsid w:val="00672D15"/>
    <w:rsid w:val="00672E4F"/>
    <w:rsid w:val="006734D8"/>
    <w:rsid w:val="006736C8"/>
    <w:rsid w:val="00673B76"/>
    <w:rsid w:val="00673B8C"/>
    <w:rsid w:val="00673BDB"/>
    <w:rsid w:val="0067417C"/>
    <w:rsid w:val="00674335"/>
    <w:rsid w:val="00674497"/>
    <w:rsid w:val="006747FE"/>
    <w:rsid w:val="00674841"/>
    <w:rsid w:val="006748A6"/>
    <w:rsid w:val="00674C13"/>
    <w:rsid w:val="00674D52"/>
    <w:rsid w:val="00674EB7"/>
    <w:rsid w:val="00674FD7"/>
    <w:rsid w:val="00674FE6"/>
    <w:rsid w:val="0067509D"/>
    <w:rsid w:val="006750DC"/>
    <w:rsid w:val="0067515A"/>
    <w:rsid w:val="006751D7"/>
    <w:rsid w:val="006752D8"/>
    <w:rsid w:val="0067539A"/>
    <w:rsid w:val="0067548B"/>
    <w:rsid w:val="00675542"/>
    <w:rsid w:val="00675A39"/>
    <w:rsid w:val="00675F79"/>
    <w:rsid w:val="00676039"/>
    <w:rsid w:val="006768D4"/>
    <w:rsid w:val="00676C70"/>
    <w:rsid w:val="00676D7C"/>
    <w:rsid w:val="00676F30"/>
    <w:rsid w:val="006772BD"/>
    <w:rsid w:val="006773B8"/>
    <w:rsid w:val="00677540"/>
    <w:rsid w:val="006776B1"/>
    <w:rsid w:val="006778C3"/>
    <w:rsid w:val="00677D41"/>
    <w:rsid w:val="00677F75"/>
    <w:rsid w:val="00677FCA"/>
    <w:rsid w:val="0068002B"/>
    <w:rsid w:val="00680037"/>
    <w:rsid w:val="00680203"/>
    <w:rsid w:val="00680245"/>
    <w:rsid w:val="006802CA"/>
    <w:rsid w:val="00680380"/>
    <w:rsid w:val="006804BF"/>
    <w:rsid w:val="00680BE3"/>
    <w:rsid w:val="00680C7D"/>
    <w:rsid w:val="00680C9F"/>
    <w:rsid w:val="00680EB6"/>
    <w:rsid w:val="006810CD"/>
    <w:rsid w:val="006817E1"/>
    <w:rsid w:val="0068195B"/>
    <w:rsid w:val="00681C31"/>
    <w:rsid w:val="00681C69"/>
    <w:rsid w:val="00681DAF"/>
    <w:rsid w:val="00681E69"/>
    <w:rsid w:val="00681FCA"/>
    <w:rsid w:val="0068243F"/>
    <w:rsid w:val="00682504"/>
    <w:rsid w:val="0068257B"/>
    <w:rsid w:val="006825FE"/>
    <w:rsid w:val="00682613"/>
    <w:rsid w:val="0068272F"/>
    <w:rsid w:val="006830CD"/>
    <w:rsid w:val="00683135"/>
    <w:rsid w:val="00683181"/>
    <w:rsid w:val="006831AB"/>
    <w:rsid w:val="00683487"/>
    <w:rsid w:val="00683520"/>
    <w:rsid w:val="0068384A"/>
    <w:rsid w:val="006838F4"/>
    <w:rsid w:val="00683C95"/>
    <w:rsid w:val="00684003"/>
    <w:rsid w:val="006840E4"/>
    <w:rsid w:val="0068414F"/>
    <w:rsid w:val="006842D3"/>
    <w:rsid w:val="00684442"/>
    <w:rsid w:val="006844DF"/>
    <w:rsid w:val="006846CB"/>
    <w:rsid w:val="00684791"/>
    <w:rsid w:val="006847C6"/>
    <w:rsid w:val="00684CAE"/>
    <w:rsid w:val="006850D3"/>
    <w:rsid w:val="006851D5"/>
    <w:rsid w:val="00685359"/>
    <w:rsid w:val="006853C9"/>
    <w:rsid w:val="00685476"/>
    <w:rsid w:val="00685488"/>
    <w:rsid w:val="00685956"/>
    <w:rsid w:val="00685BAB"/>
    <w:rsid w:val="00685D9D"/>
    <w:rsid w:val="00685DA4"/>
    <w:rsid w:val="00685DE5"/>
    <w:rsid w:val="00685E1B"/>
    <w:rsid w:val="00685F75"/>
    <w:rsid w:val="006861E2"/>
    <w:rsid w:val="0068620B"/>
    <w:rsid w:val="0068622E"/>
    <w:rsid w:val="00686398"/>
    <w:rsid w:val="006863B9"/>
    <w:rsid w:val="00686458"/>
    <w:rsid w:val="00686695"/>
    <w:rsid w:val="006867B7"/>
    <w:rsid w:val="00686A61"/>
    <w:rsid w:val="00686B78"/>
    <w:rsid w:val="00686DA2"/>
    <w:rsid w:val="00687038"/>
    <w:rsid w:val="006870B3"/>
    <w:rsid w:val="00687631"/>
    <w:rsid w:val="006879E9"/>
    <w:rsid w:val="00687B92"/>
    <w:rsid w:val="00687BDF"/>
    <w:rsid w:val="0069016A"/>
    <w:rsid w:val="006901F1"/>
    <w:rsid w:val="0069034D"/>
    <w:rsid w:val="00690A33"/>
    <w:rsid w:val="00690D3E"/>
    <w:rsid w:val="00691151"/>
    <w:rsid w:val="00691D29"/>
    <w:rsid w:val="00691DA1"/>
    <w:rsid w:val="006925EA"/>
    <w:rsid w:val="006925FB"/>
    <w:rsid w:val="006926CF"/>
    <w:rsid w:val="006926DB"/>
    <w:rsid w:val="00692A87"/>
    <w:rsid w:val="00692AC4"/>
    <w:rsid w:val="00692D04"/>
    <w:rsid w:val="00692D8B"/>
    <w:rsid w:val="00693083"/>
    <w:rsid w:val="006935CB"/>
    <w:rsid w:val="006936E6"/>
    <w:rsid w:val="00693B52"/>
    <w:rsid w:val="00694021"/>
    <w:rsid w:val="00694128"/>
    <w:rsid w:val="006942D3"/>
    <w:rsid w:val="0069474F"/>
    <w:rsid w:val="0069486A"/>
    <w:rsid w:val="0069496C"/>
    <w:rsid w:val="00694BC5"/>
    <w:rsid w:val="00694DF1"/>
    <w:rsid w:val="006950B9"/>
    <w:rsid w:val="00695136"/>
    <w:rsid w:val="006952E7"/>
    <w:rsid w:val="0069553C"/>
    <w:rsid w:val="00695644"/>
    <w:rsid w:val="00695B2C"/>
    <w:rsid w:val="00695CFD"/>
    <w:rsid w:val="00695D73"/>
    <w:rsid w:val="00695E38"/>
    <w:rsid w:val="00695E81"/>
    <w:rsid w:val="00696123"/>
    <w:rsid w:val="006963CC"/>
    <w:rsid w:val="0069657C"/>
    <w:rsid w:val="00696D83"/>
    <w:rsid w:val="00696DBD"/>
    <w:rsid w:val="00696EF7"/>
    <w:rsid w:val="006971B5"/>
    <w:rsid w:val="00697341"/>
    <w:rsid w:val="00697666"/>
    <w:rsid w:val="006978E6"/>
    <w:rsid w:val="00697B60"/>
    <w:rsid w:val="00697C01"/>
    <w:rsid w:val="00697D00"/>
    <w:rsid w:val="00697E10"/>
    <w:rsid w:val="00697E9C"/>
    <w:rsid w:val="00697F81"/>
    <w:rsid w:val="00697FDA"/>
    <w:rsid w:val="006A0196"/>
    <w:rsid w:val="006A01CA"/>
    <w:rsid w:val="006A031A"/>
    <w:rsid w:val="006A0704"/>
    <w:rsid w:val="006A08DD"/>
    <w:rsid w:val="006A0A56"/>
    <w:rsid w:val="006A0B15"/>
    <w:rsid w:val="006A0F00"/>
    <w:rsid w:val="006A0F09"/>
    <w:rsid w:val="006A13AA"/>
    <w:rsid w:val="006A13B3"/>
    <w:rsid w:val="006A1FF0"/>
    <w:rsid w:val="006A2311"/>
    <w:rsid w:val="006A2559"/>
    <w:rsid w:val="006A27CC"/>
    <w:rsid w:val="006A28C3"/>
    <w:rsid w:val="006A28E7"/>
    <w:rsid w:val="006A2A90"/>
    <w:rsid w:val="006A2DBD"/>
    <w:rsid w:val="006A3235"/>
    <w:rsid w:val="006A3359"/>
    <w:rsid w:val="006A3385"/>
    <w:rsid w:val="006A34C9"/>
    <w:rsid w:val="006A3560"/>
    <w:rsid w:val="006A3FE8"/>
    <w:rsid w:val="006A3FED"/>
    <w:rsid w:val="006A42F0"/>
    <w:rsid w:val="006A4726"/>
    <w:rsid w:val="006A47A2"/>
    <w:rsid w:val="006A4818"/>
    <w:rsid w:val="006A4BFD"/>
    <w:rsid w:val="006A4D63"/>
    <w:rsid w:val="006A4EAF"/>
    <w:rsid w:val="006A510E"/>
    <w:rsid w:val="006A5573"/>
    <w:rsid w:val="006A5594"/>
    <w:rsid w:val="006A56AE"/>
    <w:rsid w:val="006A581C"/>
    <w:rsid w:val="006A5A5C"/>
    <w:rsid w:val="006A5D59"/>
    <w:rsid w:val="006A5E2E"/>
    <w:rsid w:val="006A6092"/>
    <w:rsid w:val="006A6112"/>
    <w:rsid w:val="006A6301"/>
    <w:rsid w:val="006A642A"/>
    <w:rsid w:val="006A67BA"/>
    <w:rsid w:val="006A6A8C"/>
    <w:rsid w:val="006A6D25"/>
    <w:rsid w:val="006A7043"/>
    <w:rsid w:val="006A704D"/>
    <w:rsid w:val="006A73D5"/>
    <w:rsid w:val="006A74B3"/>
    <w:rsid w:val="006A74FC"/>
    <w:rsid w:val="006A7D77"/>
    <w:rsid w:val="006A7DA7"/>
    <w:rsid w:val="006B0152"/>
    <w:rsid w:val="006B01A0"/>
    <w:rsid w:val="006B01D2"/>
    <w:rsid w:val="006B0418"/>
    <w:rsid w:val="006B0466"/>
    <w:rsid w:val="006B0DA5"/>
    <w:rsid w:val="006B0EA6"/>
    <w:rsid w:val="006B0F28"/>
    <w:rsid w:val="006B0FB1"/>
    <w:rsid w:val="006B1390"/>
    <w:rsid w:val="006B13DA"/>
    <w:rsid w:val="006B183E"/>
    <w:rsid w:val="006B1A80"/>
    <w:rsid w:val="006B1E2E"/>
    <w:rsid w:val="006B1F76"/>
    <w:rsid w:val="006B2016"/>
    <w:rsid w:val="006B23C3"/>
    <w:rsid w:val="006B249D"/>
    <w:rsid w:val="006B2610"/>
    <w:rsid w:val="006B2C21"/>
    <w:rsid w:val="006B30DE"/>
    <w:rsid w:val="006B316C"/>
    <w:rsid w:val="006B3616"/>
    <w:rsid w:val="006B36F0"/>
    <w:rsid w:val="006B381F"/>
    <w:rsid w:val="006B3983"/>
    <w:rsid w:val="006B4032"/>
    <w:rsid w:val="006B40B0"/>
    <w:rsid w:val="006B42F9"/>
    <w:rsid w:val="006B47BC"/>
    <w:rsid w:val="006B4B3D"/>
    <w:rsid w:val="006B4C59"/>
    <w:rsid w:val="006B4F50"/>
    <w:rsid w:val="006B5193"/>
    <w:rsid w:val="006B5405"/>
    <w:rsid w:val="006B54A2"/>
    <w:rsid w:val="006B54BA"/>
    <w:rsid w:val="006B563B"/>
    <w:rsid w:val="006B5808"/>
    <w:rsid w:val="006B58A4"/>
    <w:rsid w:val="006B58E7"/>
    <w:rsid w:val="006B5B05"/>
    <w:rsid w:val="006B5B0B"/>
    <w:rsid w:val="006B5CB9"/>
    <w:rsid w:val="006B622F"/>
    <w:rsid w:val="006B623F"/>
    <w:rsid w:val="006B643D"/>
    <w:rsid w:val="006B66DB"/>
    <w:rsid w:val="006B6954"/>
    <w:rsid w:val="006B6A0A"/>
    <w:rsid w:val="006B6CB9"/>
    <w:rsid w:val="006B6CF5"/>
    <w:rsid w:val="006B7574"/>
    <w:rsid w:val="006B7A07"/>
    <w:rsid w:val="006B7F60"/>
    <w:rsid w:val="006B7FC1"/>
    <w:rsid w:val="006B7FFE"/>
    <w:rsid w:val="006C011F"/>
    <w:rsid w:val="006C0127"/>
    <w:rsid w:val="006C035D"/>
    <w:rsid w:val="006C04BF"/>
    <w:rsid w:val="006C05F4"/>
    <w:rsid w:val="006C0681"/>
    <w:rsid w:val="006C070C"/>
    <w:rsid w:val="006C0722"/>
    <w:rsid w:val="006C07D4"/>
    <w:rsid w:val="006C084F"/>
    <w:rsid w:val="006C0A1E"/>
    <w:rsid w:val="006C0EDC"/>
    <w:rsid w:val="006C11F1"/>
    <w:rsid w:val="006C1484"/>
    <w:rsid w:val="006C164F"/>
    <w:rsid w:val="006C16E6"/>
    <w:rsid w:val="006C182A"/>
    <w:rsid w:val="006C1AEF"/>
    <w:rsid w:val="006C1F58"/>
    <w:rsid w:val="006C2025"/>
    <w:rsid w:val="006C2311"/>
    <w:rsid w:val="006C234F"/>
    <w:rsid w:val="006C243F"/>
    <w:rsid w:val="006C2590"/>
    <w:rsid w:val="006C269B"/>
    <w:rsid w:val="006C2782"/>
    <w:rsid w:val="006C27D5"/>
    <w:rsid w:val="006C2A69"/>
    <w:rsid w:val="006C2EEA"/>
    <w:rsid w:val="006C3472"/>
    <w:rsid w:val="006C362B"/>
    <w:rsid w:val="006C378A"/>
    <w:rsid w:val="006C3B72"/>
    <w:rsid w:val="006C3D72"/>
    <w:rsid w:val="006C40CC"/>
    <w:rsid w:val="006C41D4"/>
    <w:rsid w:val="006C4602"/>
    <w:rsid w:val="006C4860"/>
    <w:rsid w:val="006C4885"/>
    <w:rsid w:val="006C48EB"/>
    <w:rsid w:val="006C4D17"/>
    <w:rsid w:val="006C4DD6"/>
    <w:rsid w:val="006C4E2F"/>
    <w:rsid w:val="006C5058"/>
    <w:rsid w:val="006C50C7"/>
    <w:rsid w:val="006C5455"/>
    <w:rsid w:val="006C5574"/>
    <w:rsid w:val="006C593C"/>
    <w:rsid w:val="006C5B80"/>
    <w:rsid w:val="006C5BAD"/>
    <w:rsid w:val="006C5E2B"/>
    <w:rsid w:val="006C60CE"/>
    <w:rsid w:val="006C6971"/>
    <w:rsid w:val="006C698A"/>
    <w:rsid w:val="006C6D2E"/>
    <w:rsid w:val="006C6ED1"/>
    <w:rsid w:val="006C7001"/>
    <w:rsid w:val="006C71FA"/>
    <w:rsid w:val="006C7392"/>
    <w:rsid w:val="006C759C"/>
    <w:rsid w:val="006C7602"/>
    <w:rsid w:val="006C77A4"/>
    <w:rsid w:val="006C7844"/>
    <w:rsid w:val="006C7A74"/>
    <w:rsid w:val="006C7BD2"/>
    <w:rsid w:val="006C7BE3"/>
    <w:rsid w:val="006C7DAC"/>
    <w:rsid w:val="006C7F6E"/>
    <w:rsid w:val="006D0181"/>
    <w:rsid w:val="006D0384"/>
    <w:rsid w:val="006D0789"/>
    <w:rsid w:val="006D10EC"/>
    <w:rsid w:val="006D1163"/>
    <w:rsid w:val="006D1266"/>
    <w:rsid w:val="006D1332"/>
    <w:rsid w:val="006D14E4"/>
    <w:rsid w:val="006D14F6"/>
    <w:rsid w:val="006D154C"/>
    <w:rsid w:val="006D1791"/>
    <w:rsid w:val="006D1A20"/>
    <w:rsid w:val="006D1BC5"/>
    <w:rsid w:val="006D1CB0"/>
    <w:rsid w:val="006D1E5A"/>
    <w:rsid w:val="006D1F69"/>
    <w:rsid w:val="006D1F83"/>
    <w:rsid w:val="006D21DE"/>
    <w:rsid w:val="006D2542"/>
    <w:rsid w:val="006D27BB"/>
    <w:rsid w:val="006D29A8"/>
    <w:rsid w:val="006D2AEC"/>
    <w:rsid w:val="006D2B99"/>
    <w:rsid w:val="006D2DA7"/>
    <w:rsid w:val="006D31DA"/>
    <w:rsid w:val="006D31F1"/>
    <w:rsid w:val="006D37EC"/>
    <w:rsid w:val="006D3978"/>
    <w:rsid w:val="006D3986"/>
    <w:rsid w:val="006D3A4B"/>
    <w:rsid w:val="006D3A85"/>
    <w:rsid w:val="006D3B29"/>
    <w:rsid w:val="006D3CF4"/>
    <w:rsid w:val="006D3EDB"/>
    <w:rsid w:val="006D3FE4"/>
    <w:rsid w:val="006D4203"/>
    <w:rsid w:val="006D4363"/>
    <w:rsid w:val="006D43A2"/>
    <w:rsid w:val="006D4603"/>
    <w:rsid w:val="006D46FF"/>
    <w:rsid w:val="006D4A77"/>
    <w:rsid w:val="006D4C72"/>
    <w:rsid w:val="006D4D11"/>
    <w:rsid w:val="006D4EE9"/>
    <w:rsid w:val="006D5017"/>
    <w:rsid w:val="006D5330"/>
    <w:rsid w:val="006D5801"/>
    <w:rsid w:val="006D5898"/>
    <w:rsid w:val="006D5974"/>
    <w:rsid w:val="006D5B00"/>
    <w:rsid w:val="006D6154"/>
    <w:rsid w:val="006D63AC"/>
    <w:rsid w:val="006D6E7A"/>
    <w:rsid w:val="006D72F0"/>
    <w:rsid w:val="006D734A"/>
    <w:rsid w:val="006D7552"/>
    <w:rsid w:val="006D76B9"/>
    <w:rsid w:val="006D790A"/>
    <w:rsid w:val="006D7ACA"/>
    <w:rsid w:val="006D7ACE"/>
    <w:rsid w:val="006D7C2A"/>
    <w:rsid w:val="006D7C2B"/>
    <w:rsid w:val="006E0151"/>
    <w:rsid w:val="006E01B2"/>
    <w:rsid w:val="006E031B"/>
    <w:rsid w:val="006E0495"/>
    <w:rsid w:val="006E04AD"/>
    <w:rsid w:val="006E04CA"/>
    <w:rsid w:val="006E05CC"/>
    <w:rsid w:val="006E06A4"/>
    <w:rsid w:val="006E08C5"/>
    <w:rsid w:val="006E0B4E"/>
    <w:rsid w:val="006E0CAA"/>
    <w:rsid w:val="006E0CCB"/>
    <w:rsid w:val="006E1019"/>
    <w:rsid w:val="006E13A9"/>
    <w:rsid w:val="006E13E4"/>
    <w:rsid w:val="006E1B14"/>
    <w:rsid w:val="006E1FA5"/>
    <w:rsid w:val="006E208F"/>
    <w:rsid w:val="006E2457"/>
    <w:rsid w:val="006E247A"/>
    <w:rsid w:val="006E282F"/>
    <w:rsid w:val="006E2849"/>
    <w:rsid w:val="006E2A76"/>
    <w:rsid w:val="006E2B72"/>
    <w:rsid w:val="006E2F10"/>
    <w:rsid w:val="006E3058"/>
    <w:rsid w:val="006E31ED"/>
    <w:rsid w:val="006E326C"/>
    <w:rsid w:val="006E3870"/>
    <w:rsid w:val="006E38F6"/>
    <w:rsid w:val="006E3A0C"/>
    <w:rsid w:val="006E3A14"/>
    <w:rsid w:val="006E3ABB"/>
    <w:rsid w:val="006E3BE1"/>
    <w:rsid w:val="006E3DFD"/>
    <w:rsid w:val="006E408C"/>
    <w:rsid w:val="006E4361"/>
    <w:rsid w:val="006E4855"/>
    <w:rsid w:val="006E4A07"/>
    <w:rsid w:val="006E4BAC"/>
    <w:rsid w:val="006E4C3B"/>
    <w:rsid w:val="006E4FD4"/>
    <w:rsid w:val="006E50F3"/>
    <w:rsid w:val="006E56B0"/>
    <w:rsid w:val="006E56DD"/>
    <w:rsid w:val="006E5782"/>
    <w:rsid w:val="006E59AC"/>
    <w:rsid w:val="006E5D08"/>
    <w:rsid w:val="006E5D29"/>
    <w:rsid w:val="006E5E5E"/>
    <w:rsid w:val="006E5F73"/>
    <w:rsid w:val="006E611F"/>
    <w:rsid w:val="006E6177"/>
    <w:rsid w:val="006E63F6"/>
    <w:rsid w:val="006E6713"/>
    <w:rsid w:val="006E6A4D"/>
    <w:rsid w:val="006E6E0F"/>
    <w:rsid w:val="006E6E9A"/>
    <w:rsid w:val="006E6F41"/>
    <w:rsid w:val="006E701B"/>
    <w:rsid w:val="006E7309"/>
    <w:rsid w:val="006E7624"/>
    <w:rsid w:val="006E764F"/>
    <w:rsid w:val="006E782C"/>
    <w:rsid w:val="006E7B8A"/>
    <w:rsid w:val="006F018A"/>
    <w:rsid w:val="006F0420"/>
    <w:rsid w:val="006F0574"/>
    <w:rsid w:val="006F0F08"/>
    <w:rsid w:val="006F0FD0"/>
    <w:rsid w:val="006F1419"/>
    <w:rsid w:val="006F1705"/>
    <w:rsid w:val="006F1AF7"/>
    <w:rsid w:val="006F1E05"/>
    <w:rsid w:val="006F1F09"/>
    <w:rsid w:val="006F202E"/>
    <w:rsid w:val="006F22B0"/>
    <w:rsid w:val="006F23D5"/>
    <w:rsid w:val="006F254E"/>
    <w:rsid w:val="006F2576"/>
    <w:rsid w:val="006F2864"/>
    <w:rsid w:val="006F2954"/>
    <w:rsid w:val="006F2ACB"/>
    <w:rsid w:val="006F2CD1"/>
    <w:rsid w:val="006F2FF2"/>
    <w:rsid w:val="006F2FFD"/>
    <w:rsid w:val="006F3087"/>
    <w:rsid w:val="006F309A"/>
    <w:rsid w:val="006F3325"/>
    <w:rsid w:val="006F34FF"/>
    <w:rsid w:val="006F3852"/>
    <w:rsid w:val="006F3B16"/>
    <w:rsid w:val="006F3DA2"/>
    <w:rsid w:val="006F3DA6"/>
    <w:rsid w:val="006F44CE"/>
    <w:rsid w:val="006F45E4"/>
    <w:rsid w:val="006F46FF"/>
    <w:rsid w:val="006F4732"/>
    <w:rsid w:val="006F4747"/>
    <w:rsid w:val="006F49DC"/>
    <w:rsid w:val="006F49DE"/>
    <w:rsid w:val="006F4B41"/>
    <w:rsid w:val="006F4BE9"/>
    <w:rsid w:val="006F4D4E"/>
    <w:rsid w:val="006F4F98"/>
    <w:rsid w:val="006F542A"/>
    <w:rsid w:val="006F57CF"/>
    <w:rsid w:val="006F587B"/>
    <w:rsid w:val="006F5982"/>
    <w:rsid w:val="006F5A88"/>
    <w:rsid w:val="006F5C0F"/>
    <w:rsid w:val="006F5CFC"/>
    <w:rsid w:val="006F5E50"/>
    <w:rsid w:val="006F5EB9"/>
    <w:rsid w:val="006F603A"/>
    <w:rsid w:val="006F64A6"/>
    <w:rsid w:val="006F653A"/>
    <w:rsid w:val="006F6A0F"/>
    <w:rsid w:val="006F6B95"/>
    <w:rsid w:val="006F6CDF"/>
    <w:rsid w:val="006F6D9D"/>
    <w:rsid w:val="006F706F"/>
    <w:rsid w:val="006F71C6"/>
    <w:rsid w:val="006F72B1"/>
    <w:rsid w:val="006F74BC"/>
    <w:rsid w:val="006F7539"/>
    <w:rsid w:val="006F75B8"/>
    <w:rsid w:val="006F768F"/>
    <w:rsid w:val="006F76BE"/>
    <w:rsid w:val="006F76DF"/>
    <w:rsid w:val="006F77E0"/>
    <w:rsid w:val="006F78A0"/>
    <w:rsid w:val="006F7985"/>
    <w:rsid w:val="006F7F02"/>
    <w:rsid w:val="006F7F0E"/>
    <w:rsid w:val="007000F3"/>
    <w:rsid w:val="007001E0"/>
    <w:rsid w:val="007001E6"/>
    <w:rsid w:val="00700232"/>
    <w:rsid w:val="007002C5"/>
    <w:rsid w:val="007002CD"/>
    <w:rsid w:val="007005D7"/>
    <w:rsid w:val="00700A68"/>
    <w:rsid w:val="00700ADE"/>
    <w:rsid w:val="00700BB5"/>
    <w:rsid w:val="00700E58"/>
    <w:rsid w:val="0070108E"/>
    <w:rsid w:val="00701387"/>
    <w:rsid w:val="007016AB"/>
    <w:rsid w:val="007016B9"/>
    <w:rsid w:val="007019E2"/>
    <w:rsid w:val="00701A0D"/>
    <w:rsid w:val="00701A73"/>
    <w:rsid w:val="00701A76"/>
    <w:rsid w:val="00701C08"/>
    <w:rsid w:val="00701E78"/>
    <w:rsid w:val="00702640"/>
    <w:rsid w:val="007027CD"/>
    <w:rsid w:val="00702B81"/>
    <w:rsid w:val="00702FDA"/>
    <w:rsid w:val="0070321A"/>
    <w:rsid w:val="007034FF"/>
    <w:rsid w:val="00703681"/>
    <w:rsid w:val="00703D05"/>
    <w:rsid w:val="00703D86"/>
    <w:rsid w:val="007041A2"/>
    <w:rsid w:val="00704434"/>
    <w:rsid w:val="00704634"/>
    <w:rsid w:val="007049E2"/>
    <w:rsid w:val="00704DB6"/>
    <w:rsid w:val="00704F09"/>
    <w:rsid w:val="00705147"/>
    <w:rsid w:val="00705450"/>
    <w:rsid w:val="007054CB"/>
    <w:rsid w:val="00705697"/>
    <w:rsid w:val="00705822"/>
    <w:rsid w:val="00705C6F"/>
    <w:rsid w:val="00705D56"/>
    <w:rsid w:val="00705F00"/>
    <w:rsid w:val="007060D3"/>
    <w:rsid w:val="00706152"/>
    <w:rsid w:val="00706274"/>
    <w:rsid w:val="007062BD"/>
    <w:rsid w:val="007064C1"/>
    <w:rsid w:val="007065A2"/>
    <w:rsid w:val="0070660D"/>
    <w:rsid w:val="0070668F"/>
    <w:rsid w:val="00706755"/>
    <w:rsid w:val="007068C7"/>
    <w:rsid w:val="00706ADB"/>
    <w:rsid w:val="00706D15"/>
    <w:rsid w:val="00706F1D"/>
    <w:rsid w:val="0070717A"/>
    <w:rsid w:val="00707480"/>
    <w:rsid w:val="00707486"/>
    <w:rsid w:val="00707945"/>
    <w:rsid w:val="007079EC"/>
    <w:rsid w:val="00707C31"/>
    <w:rsid w:val="00707DE3"/>
    <w:rsid w:val="00710014"/>
    <w:rsid w:val="00710240"/>
    <w:rsid w:val="00710652"/>
    <w:rsid w:val="007106E2"/>
    <w:rsid w:val="007108FB"/>
    <w:rsid w:val="0071094D"/>
    <w:rsid w:val="00710AB4"/>
    <w:rsid w:val="00710AF8"/>
    <w:rsid w:val="00710C1C"/>
    <w:rsid w:val="00710E20"/>
    <w:rsid w:val="007111C5"/>
    <w:rsid w:val="0071136C"/>
    <w:rsid w:val="00711392"/>
    <w:rsid w:val="007118EB"/>
    <w:rsid w:val="00711A04"/>
    <w:rsid w:val="00711AE1"/>
    <w:rsid w:val="00711B45"/>
    <w:rsid w:val="00711E57"/>
    <w:rsid w:val="0071202C"/>
    <w:rsid w:val="007126A8"/>
    <w:rsid w:val="00712CBE"/>
    <w:rsid w:val="00712FE0"/>
    <w:rsid w:val="00713035"/>
    <w:rsid w:val="007130E6"/>
    <w:rsid w:val="00713141"/>
    <w:rsid w:val="0071328F"/>
    <w:rsid w:val="00713336"/>
    <w:rsid w:val="00713730"/>
    <w:rsid w:val="00713AFD"/>
    <w:rsid w:val="00713B5B"/>
    <w:rsid w:val="00713BAD"/>
    <w:rsid w:val="00713DB7"/>
    <w:rsid w:val="0071471E"/>
    <w:rsid w:val="00714766"/>
    <w:rsid w:val="0071491B"/>
    <w:rsid w:val="007153DF"/>
    <w:rsid w:val="00715587"/>
    <w:rsid w:val="00715748"/>
    <w:rsid w:val="00715BBC"/>
    <w:rsid w:val="00715C71"/>
    <w:rsid w:val="00715CA0"/>
    <w:rsid w:val="00715D17"/>
    <w:rsid w:val="0071640E"/>
    <w:rsid w:val="0071646B"/>
    <w:rsid w:val="0071647A"/>
    <w:rsid w:val="00716629"/>
    <w:rsid w:val="00716719"/>
    <w:rsid w:val="00716768"/>
    <w:rsid w:val="00716906"/>
    <w:rsid w:val="007169B5"/>
    <w:rsid w:val="00716CAA"/>
    <w:rsid w:val="00716E76"/>
    <w:rsid w:val="00717341"/>
    <w:rsid w:val="007175BD"/>
    <w:rsid w:val="007176C1"/>
    <w:rsid w:val="0071771C"/>
    <w:rsid w:val="0071787B"/>
    <w:rsid w:val="00717A42"/>
    <w:rsid w:val="00717B6B"/>
    <w:rsid w:val="00717BB2"/>
    <w:rsid w:val="00717D33"/>
    <w:rsid w:val="00717D8A"/>
    <w:rsid w:val="00717F6D"/>
    <w:rsid w:val="00720248"/>
    <w:rsid w:val="0072024B"/>
    <w:rsid w:val="007203E1"/>
    <w:rsid w:val="007206AB"/>
    <w:rsid w:val="00720BC3"/>
    <w:rsid w:val="0072106D"/>
    <w:rsid w:val="00721174"/>
    <w:rsid w:val="007213F1"/>
    <w:rsid w:val="0072146B"/>
    <w:rsid w:val="00721826"/>
    <w:rsid w:val="0072187D"/>
    <w:rsid w:val="007219A3"/>
    <w:rsid w:val="007219B4"/>
    <w:rsid w:val="00721BF4"/>
    <w:rsid w:val="00721DE5"/>
    <w:rsid w:val="00721F0A"/>
    <w:rsid w:val="00721FB7"/>
    <w:rsid w:val="00722310"/>
    <w:rsid w:val="00722467"/>
    <w:rsid w:val="007225FF"/>
    <w:rsid w:val="00722635"/>
    <w:rsid w:val="007226E3"/>
    <w:rsid w:val="007227B1"/>
    <w:rsid w:val="00722C86"/>
    <w:rsid w:val="00722EC4"/>
    <w:rsid w:val="00723097"/>
    <w:rsid w:val="007230A7"/>
    <w:rsid w:val="0072338D"/>
    <w:rsid w:val="00723DDC"/>
    <w:rsid w:val="00724167"/>
    <w:rsid w:val="007241BD"/>
    <w:rsid w:val="00724278"/>
    <w:rsid w:val="007242AC"/>
    <w:rsid w:val="007248D9"/>
    <w:rsid w:val="007248DF"/>
    <w:rsid w:val="00724B56"/>
    <w:rsid w:val="00724C0A"/>
    <w:rsid w:val="00725002"/>
    <w:rsid w:val="007250B1"/>
    <w:rsid w:val="007252E9"/>
    <w:rsid w:val="007253D6"/>
    <w:rsid w:val="00725624"/>
    <w:rsid w:val="00725650"/>
    <w:rsid w:val="007257EA"/>
    <w:rsid w:val="00725892"/>
    <w:rsid w:val="00725A8D"/>
    <w:rsid w:val="00726390"/>
    <w:rsid w:val="00726844"/>
    <w:rsid w:val="00726A2B"/>
    <w:rsid w:val="00726B27"/>
    <w:rsid w:val="007270AF"/>
    <w:rsid w:val="00727197"/>
    <w:rsid w:val="00727303"/>
    <w:rsid w:val="007274E6"/>
    <w:rsid w:val="00727704"/>
    <w:rsid w:val="007277AE"/>
    <w:rsid w:val="007277CD"/>
    <w:rsid w:val="007277FA"/>
    <w:rsid w:val="0073035B"/>
    <w:rsid w:val="007304BF"/>
    <w:rsid w:val="0073069F"/>
    <w:rsid w:val="00731075"/>
    <w:rsid w:val="007312A6"/>
    <w:rsid w:val="00731374"/>
    <w:rsid w:val="0073156C"/>
    <w:rsid w:val="007316DA"/>
    <w:rsid w:val="00731746"/>
    <w:rsid w:val="007319EA"/>
    <w:rsid w:val="00731BA9"/>
    <w:rsid w:val="00731C06"/>
    <w:rsid w:val="00731F48"/>
    <w:rsid w:val="00731F85"/>
    <w:rsid w:val="0073201D"/>
    <w:rsid w:val="007320A0"/>
    <w:rsid w:val="0073237B"/>
    <w:rsid w:val="00732396"/>
    <w:rsid w:val="007325B5"/>
    <w:rsid w:val="007329E9"/>
    <w:rsid w:val="00732B0F"/>
    <w:rsid w:val="00732D5D"/>
    <w:rsid w:val="0073340C"/>
    <w:rsid w:val="0073362B"/>
    <w:rsid w:val="00733838"/>
    <w:rsid w:val="00733B17"/>
    <w:rsid w:val="00733C21"/>
    <w:rsid w:val="00733E07"/>
    <w:rsid w:val="0073409A"/>
    <w:rsid w:val="007340F1"/>
    <w:rsid w:val="00734DE1"/>
    <w:rsid w:val="00734E5D"/>
    <w:rsid w:val="00734EA7"/>
    <w:rsid w:val="00734FA9"/>
    <w:rsid w:val="0073526B"/>
    <w:rsid w:val="007352CB"/>
    <w:rsid w:val="00735311"/>
    <w:rsid w:val="00735423"/>
    <w:rsid w:val="0073592C"/>
    <w:rsid w:val="00735A88"/>
    <w:rsid w:val="00735ADB"/>
    <w:rsid w:val="00735BF2"/>
    <w:rsid w:val="00736003"/>
    <w:rsid w:val="00736152"/>
    <w:rsid w:val="0073653B"/>
    <w:rsid w:val="00736730"/>
    <w:rsid w:val="00736805"/>
    <w:rsid w:val="00736A7A"/>
    <w:rsid w:val="00736FD8"/>
    <w:rsid w:val="00737031"/>
    <w:rsid w:val="00737599"/>
    <w:rsid w:val="007376E2"/>
    <w:rsid w:val="007376E6"/>
    <w:rsid w:val="007377E8"/>
    <w:rsid w:val="0073784C"/>
    <w:rsid w:val="00737AE2"/>
    <w:rsid w:val="00737BF1"/>
    <w:rsid w:val="00737D84"/>
    <w:rsid w:val="00737DBB"/>
    <w:rsid w:val="00737ED8"/>
    <w:rsid w:val="007401F7"/>
    <w:rsid w:val="00740222"/>
    <w:rsid w:val="00740334"/>
    <w:rsid w:val="007405D6"/>
    <w:rsid w:val="00740636"/>
    <w:rsid w:val="007406E4"/>
    <w:rsid w:val="0074076C"/>
    <w:rsid w:val="00740904"/>
    <w:rsid w:val="0074092C"/>
    <w:rsid w:val="00740A04"/>
    <w:rsid w:val="00740AE9"/>
    <w:rsid w:val="00740C0A"/>
    <w:rsid w:val="00740C15"/>
    <w:rsid w:val="00740C93"/>
    <w:rsid w:val="00740E03"/>
    <w:rsid w:val="00740E62"/>
    <w:rsid w:val="0074122D"/>
    <w:rsid w:val="00741255"/>
    <w:rsid w:val="00741357"/>
    <w:rsid w:val="0074142A"/>
    <w:rsid w:val="00741499"/>
    <w:rsid w:val="00741541"/>
    <w:rsid w:val="007417AD"/>
    <w:rsid w:val="007418B8"/>
    <w:rsid w:val="00741B00"/>
    <w:rsid w:val="00741E86"/>
    <w:rsid w:val="00741EA6"/>
    <w:rsid w:val="00741FCF"/>
    <w:rsid w:val="007426B5"/>
    <w:rsid w:val="007426F5"/>
    <w:rsid w:val="00742892"/>
    <w:rsid w:val="007428F5"/>
    <w:rsid w:val="00742E9E"/>
    <w:rsid w:val="00742F20"/>
    <w:rsid w:val="00743432"/>
    <w:rsid w:val="00743582"/>
    <w:rsid w:val="007436EE"/>
    <w:rsid w:val="007437B7"/>
    <w:rsid w:val="00743A08"/>
    <w:rsid w:val="00743A56"/>
    <w:rsid w:val="00743BC9"/>
    <w:rsid w:val="00743BEF"/>
    <w:rsid w:val="00744730"/>
    <w:rsid w:val="0074496D"/>
    <w:rsid w:val="00744A3A"/>
    <w:rsid w:val="00744C6E"/>
    <w:rsid w:val="00744CC9"/>
    <w:rsid w:val="00745083"/>
    <w:rsid w:val="007451C9"/>
    <w:rsid w:val="007453D5"/>
    <w:rsid w:val="007454D6"/>
    <w:rsid w:val="00745624"/>
    <w:rsid w:val="00745627"/>
    <w:rsid w:val="0074570C"/>
    <w:rsid w:val="00745808"/>
    <w:rsid w:val="0074596F"/>
    <w:rsid w:val="007459DD"/>
    <w:rsid w:val="007459EF"/>
    <w:rsid w:val="00745B3A"/>
    <w:rsid w:val="00745E07"/>
    <w:rsid w:val="00745E62"/>
    <w:rsid w:val="007461ED"/>
    <w:rsid w:val="0074625D"/>
    <w:rsid w:val="00746295"/>
    <w:rsid w:val="00746448"/>
    <w:rsid w:val="00746518"/>
    <w:rsid w:val="0074665B"/>
    <w:rsid w:val="007466FD"/>
    <w:rsid w:val="00746A83"/>
    <w:rsid w:val="007470D7"/>
    <w:rsid w:val="00747487"/>
    <w:rsid w:val="0074749B"/>
    <w:rsid w:val="00747611"/>
    <w:rsid w:val="0074768D"/>
    <w:rsid w:val="007476EA"/>
    <w:rsid w:val="00747889"/>
    <w:rsid w:val="007479AD"/>
    <w:rsid w:val="00747B29"/>
    <w:rsid w:val="00747B59"/>
    <w:rsid w:val="00747B6E"/>
    <w:rsid w:val="00747E8A"/>
    <w:rsid w:val="007501B9"/>
    <w:rsid w:val="0075078B"/>
    <w:rsid w:val="007507AD"/>
    <w:rsid w:val="00750D0A"/>
    <w:rsid w:val="00750E00"/>
    <w:rsid w:val="007510F7"/>
    <w:rsid w:val="00751401"/>
    <w:rsid w:val="0075144B"/>
    <w:rsid w:val="007514BF"/>
    <w:rsid w:val="0075165C"/>
    <w:rsid w:val="00751809"/>
    <w:rsid w:val="007519CA"/>
    <w:rsid w:val="00751DFA"/>
    <w:rsid w:val="00752473"/>
    <w:rsid w:val="007525A7"/>
    <w:rsid w:val="007526DD"/>
    <w:rsid w:val="00752AB6"/>
    <w:rsid w:val="00752B29"/>
    <w:rsid w:val="00752B31"/>
    <w:rsid w:val="00752D4F"/>
    <w:rsid w:val="00752F1C"/>
    <w:rsid w:val="007530EF"/>
    <w:rsid w:val="007530F8"/>
    <w:rsid w:val="00753151"/>
    <w:rsid w:val="00753276"/>
    <w:rsid w:val="00753415"/>
    <w:rsid w:val="007535AE"/>
    <w:rsid w:val="00753724"/>
    <w:rsid w:val="00753865"/>
    <w:rsid w:val="00753B1B"/>
    <w:rsid w:val="00753D4E"/>
    <w:rsid w:val="0075400E"/>
    <w:rsid w:val="00754162"/>
    <w:rsid w:val="007547CA"/>
    <w:rsid w:val="00754807"/>
    <w:rsid w:val="00754A46"/>
    <w:rsid w:val="00754A87"/>
    <w:rsid w:val="00754AA5"/>
    <w:rsid w:val="00754BD6"/>
    <w:rsid w:val="00754BEE"/>
    <w:rsid w:val="0075541A"/>
    <w:rsid w:val="00755423"/>
    <w:rsid w:val="007556D3"/>
    <w:rsid w:val="0075574D"/>
    <w:rsid w:val="00755A87"/>
    <w:rsid w:val="00755AC0"/>
    <w:rsid w:val="00755B85"/>
    <w:rsid w:val="00755F1F"/>
    <w:rsid w:val="00755F64"/>
    <w:rsid w:val="007563AA"/>
    <w:rsid w:val="007565D6"/>
    <w:rsid w:val="00756911"/>
    <w:rsid w:val="00756A12"/>
    <w:rsid w:val="00756B91"/>
    <w:rsid w:val="00756BF5"/>
    <w:rsid w:val="00756D5F"/>
    <w:rsid w:val="00756D8C"/>
    <w:rsid w:val="0075701B"/>
    <w:rsid w:val="00757158"/>
    <w:rsid w:val="007576DE"/>
    <w:rsid w:val="00757990"/>
    <w:rsid w:val="007579A8"/>
    <w:rsid w:val="007608AB"/>
    <w:rsid w:val="007608B3"/>
    <w:rsid w:val="00760943"/>
    <w:rsid w:val="00760CAA"/>
    <w:rsid w:val="00760ED1"/>
    <w:rsid w:val="00760F55"/>
    <w:rsid w:val="00761062"/>
    <w:rsid w:val="0076126C"/>
    <w:rsid w:val="007612AA"/>
    <w:rsid w:val="007612E2"/>
    <w:rsid w:val="00761A40"/>
    <w:rsid w:val="00761B08"/>
    <w:rsid w:val="00761EBE"/>
    <w:rsid w:val="00761FAE"/>
    <w:rsid w:val="0076201D"/>
    <w:rsid w:val="00762081"/>
    <w:rsid w:val="007620A1"/>
    <w:rsid w:val="0076211B"/>
    <w:rsid w:val="0076247A"/>
    <w:rsid w:val="007627DA"/>
    <w:rsid w:val="007628DF"/>
    <w:rsid w:val="00762BC5"/>
    <w:rsid w:val="00762DEE"/>
    <w:rsid w:val="00762E19"/>
    <w:rsid w:val="0076346A"/>
    <w:rsid w:val="00763549"/>
    <w:rsid w:val="007636DD"/>
    <w:rsid w:val="007637F7"/>
    <w:rsid w:val="00763A05"/>
    <w:rsid w:val="00763B34"/>
    <w:rsid w:val="00763B93"/>
    <w:rsid w:val="0076402E"/>
    <w:rsid w:val="00764202"/>
    <w:rsid w:val="0076434F"/>
    <w:rsid w:val="00764441"/>
    <w:rsid w:val="007646AA"/>
    <w:rsid w:val="007646F5"/>
    <w:rsid w:val="0076475F"/>
    <w:rsid w:val="00764767"/>
    <w:rsid w:val="00764986"/>
    <w:rsid w:val="00764B6E"/>
    <w:rsid w:val="00764D9D"/>
    <w:rsid w:val="00764E89"/>
    <w:rsid w:val="007650A7"/>
    <w:rsid w:val="0076519D"/>
    <w:rsid w:val="007653EF"/>
    <w:rsid w:val="00765410"/>
    <w:rsid w:val="007658F7"/>
    <w:rsid w:val="00765AB9"/>
    <w:rsid w:val="00765B36"/>
    <w:rsid w:val="00765B5F"/>
    <w:rsid w:val="00765E47"/>
    <w:rsid w:val="00765FDA"/>
    <w:rsid w:val="00766052"/>
    <w:rsid w:val="00766859"/>
    <w:rsid w:val="00766BCF"/>
    <w:rsid w:val="00766D19"/>
    <w:rsid w:val="00767102"/>
    <w:rsid w:val="00767725"/>
    <w:rsid w:val="00767CDC"/>
    <w:rsid w:val="00770391"/>
    <w:rsid w:val="00770591"/>
    <w:rsid w:val="0077086C"/>
    <w:rsid w:val="00770995"/>
    <w:rsid w:val="00770A46"/>
    <w:rsid w:val="00770C87"/>
    <w:rsid w:val="00770D1E"/>
    <w:rsid w:val="00770E1D"/>
    <w:rsid w:val="00770FE7"/>
    <w:rsid w:val="00771026"/>
    <w:rsid w:val="0077110F"/>
    <w:rsid w:val="00771428"/>
    <w:rsid w:val="0077157C"/>
    <w:rsid w:val="007715BB"/>
    <w:rsid w:val="00771711"/>
    <w:rsid w:val="00771725"/>
    <w:rsid w:val="00771752"/>
    <w:rsid w:val="00771999"/>
    <w:rsid w:val="00771B55"/>
    <w:rsid w:val="00771CBA"/>
    <w:rsid w:val="00771D52"/>
    <w:rsid w:val="00772007"/>
    <w:rsid w:val="00772033"/>
    <w:rsid w:val="007722F9"/>
    <w:rsid w:val="00772414"/>
    <w:rsid w:val="0077249F"/>
    <w:rsid w:val="0077264C"/>
    <w:rsid w:val="0077281B"/>
    <w:rsid w:val="00772B8B"/>
    <w:rsid w:val="00772D34"/>
    <w:rsid w:val="00772E72"/>
    <w:rsid w:val="00772E78"/>
    <w:rsid w:val="007731DF"/>
    <w:rsid w:val="00773364"/>
    <w:rsid w:val="00773FEB"/>
    <w:rsid w:val="00773FEC"/>
    <w:rsid w:val="007741AC"/>
    <w:rsid w:val="00774541"/>
    <w:rsid w:val="00774699"/>
    <w:rsid w:val="00774798"/>
    <w:rsid w:val="007747F9"/>
    <w:rsid w:val="00774E26"/>
    <w:rsid w:val="007750D5"/>
    <w:rsid w:val="007752A3"/>
    <w:rsid w:val="007756D6"/>
    <w:rsid w:val="00775803"/>
    <w:rsid w:val="00775897"/>
    <w:rsid w:val="00775ACE"/>
    <w:rsid w:val="00775AE3"/>
    <w:rsid w:val="00775BFA"/>
    <w:rsid w:val="00775C2D"/>
    <w:rsid w:val="00775C59"/>
    <w:rsid w:val="00775C8C"/>
    <w:rsid w:val="00775C93"/>
    <w:rsid w:val="00775D49"/>
    <w:rsid w:val="00775DD9"/>
    <w:rsid w:val="00775F50"/>
    <w:rsid w:val="007761E8"/>
    <w:rsid w:val="0077632A"/>
    <w:rsid w:val="0077648B"/>
    <w:rsid w:val="007765FE"/>
    <w:rsid w:val="007766B9"/>
    <w:rsid w:val="0077686C"/>
    <w:rsid w:val="00776972"/>
    <w:rsid w:val="00776985"/>
    <w:rsid w:val="00776E72"/>
    <w:rsid w:val="00776F99"/>
    <w:rsid w:val="00777424"/>
    <w:rsid w:val="00777616"/>
    <w:rsid w:val="00777B4C"/>
    <w:rsid w:val="00777D2D"/>
    <w:rsid w:val="00777F7B"/>
    <w:rsid w:val="007801E4"/>
    <w:rsid w:val="0078024A"/>
    <w:rsid w:val="0078028C"/>
    <w:rsid w:val="00780383"/>
    <w:rsid w:val="007803AC"/>
    <w:rsid w:val="00780D6E"/>
    <w:rsid w:val="00780EAF"/>
    <w:rsid w:val="007812E5"/>
    <w:rsid w:val="007813C8"/>
    <w:rsid w:val="007817DB"/>
    <w:rsid w:val="007818A4"/>
    <w:rsid w:val="00781A73"/>
    <w:rsid w:val="00781BE6"/>
    <w:rsid w:val="00781CCA"/>
    <w:rsid w:val="00781D3C"/>
    <w:rsid w:val="00782104"/>
    <w:rsid w:val="0078210D"/>
    <w:rsid w:val="00782222"/>
    <w:rsid w:val="007824AD"/>
    <w:rsid w:val="007825FE"/>
    <w:rsid w:val="0078279C"/>
    <w:rsid w:val="007829A5"/>
    <w:rsid w:val="007829BE"/>
    <w:rsid w:val="0078336B"/>
    <w:rsid w:val="00783AE6"/>
    <w:rsid w:val="00783DA4"/>
    <w:rsid w:val="00784120"/>
    <w:rsid w:val="0078424F"/>
    <w:rsid w:val="00784492"/>
    <w:rsid w:val="007847B2"/>
    <w:rsid w:val="00784BD9"/>
    <w:rsid w:val="00784E00"/>
    <w:rsid w:val="00784F12"/>
    <w:rsid w:val="00784F5A"/>
    <w:rsid w:val="00785139"/>
    <w:rsid w:val="00785202"/>
    <w:rsid w:val="007855B9"/>
    <w:rsid w:val="0078564D"/>
    <w:rsid w:val="00785923"/>
    <w:rsid w:val="00785A81"/>
    <w:rsid w:val="00785D5E"/>
    <w:rsid w:val="00785E1D"/>
    <w:rsid w:val="00785E39"/>
    <w:rsid w:val="00786176"/>
    <w:rsid w:val="00786270"/>
    <w:rsid w:val="00786515"/>
    <w:rsid w:val="007866EA"/>
    <w:rsid w:val="00786AE6"/>
    <w:rsid w:val="007872A2"/>
    <w:rsid w:val="00787356"/>
    <w:rsid w:val="007873BB"/>
    <w:rsid w:val="00787983"/>
    <w:rsid w:val="007879EE"/>
    <w:rsid w:val="00787BBD"/>
    <w:rsid w:val="0079055E"/>
    <w:rsid w:val="007905A8"/>
    <w:rsid w:val="00790707"/>
    <w:rsid w:val="007907BA"/>
    <w:rsid w:val="0079097C"/>
    <w:rsid w:val="00790A3D"/>
    <w:rsid w:val="00790ADE"/>
    <w:rsid w:val="00790FDE"/>
    <w:rsid w:val="00791053"/>
    <w:rsid w:val="00791086"/>
    <w:rsid w:val="00791279"/>
    <w:rsid w:val="0079154B"/>
    <w:rsid w:val="00791B90"/>
    <w:rsid w:val="00791C73"/>
    <w:rsid w:val="007920DE"/>
    <w:rsid w:val="00792579"/>
    <w:rsid w:val="0079257E"/>
    <w:rsid w:val="007927B0"/>
    <w:rsid w:val="00792AA7"/>
    <w:rsid w:val="00792C34"/>
    <w:rsid w:val="00792DCD"/>
    <w:rsid w:val="00792F8D"/>
    <w:rsid w:val="00793277"/>
    <w:rsid w:val="00793711"/>
    <w:rsid w:val="007939C8"/>
    <w:rsid w:val="00793BD3"/>
    <w:rsid w:val="00793D85"/>
    <w:rsid w:val="00793DD1"/>
    <w:rsid w:val="0079415D"/>
    <w:rsid w:val="00794208"/>
    <w:rsid w:val="0079427D"/>
    <w:rsid w:val="00794446"/>
    <w:rsid w:val="0079463E"/>
    <w:rsid w:val="007946A3"/>
    <w:rsid w:val="00794760"/>
    <w:rsid w:val="00794818"/>
    <w:rsid w:val="00794846"/>
    <w:rsid w:val="00794859"/>
    <w:rsid w:val="007949B9"/>
    <w:rsid w:val="007949CD"/>
    <w:rsid w:val="00794ACB"/>
    <w:rsid w:val="00794CCF"/>
    <w:rsid w:val="00794E17"/>
    <w:rsid w:val="00794F6A"/>
    <w:rsid w:val="007954E2"/>
    <w:rsid w:val="007959AA"/>
    <w:rsid w:val="007959CF"/>
    <w:rsid w:val="00795B7B"/>
    <w:rsid w:val="00795B98"/>
    <w:rsid w:val="00795D20"/>
    <w:rsid w:val="00795D6A"/>
    <w:rsid w:val="00795D6E"/>
    <w:rsid w:val="00795DA7"/>
    <w:rsid w:val="00795EFF"/>
    <w:rsid w:val="00795FB4"/>
    <w:rsid w:val="00796036"/>
    <w:rsid w:val="0079607D"/>
    <w:rsid w:val="007963D1"/>
    <w:rsid w:val="00796687"/>
    <w:rsid w:val="00796BE4"/>
    <w:rsid w:val="00796C38"/>
    <w:rsid w:val="00796E89"/>
    <w:rsid w:val="00796F12"/>
    <w:rsid w:val="0079704A"/>
    <w:rsid w:val="00797285"/>
    <w:rsid w:val="007972CC"/>
    <w:rsid w:val="00797435"/>
    <w:rsid w:val="007975AB"/>
    <w:rsid w:val="00797922"/>
    <w:rsid w:val="00797A3F"/>
    <w:rsid w:val="00797F3B"/>
    <w:rsid w:val="00797F61"/>
    <w:rsid w:val="007A06D6"/>
    <w:rsid w:val="007A0DDA"/>
    <w:rsid w:val="007A0EA4"/>
    <w:rsid w:val="007A0FF5"/>
    <w:rsid w:val="007A119F"/>
    <w:rsid w:val="007A11E0"/>
    <w:rsid w:val="007A136D"/>
    <w:rsid w:val="007A1A2A"/>
    <w:rsid w:val="007A1D02"/>
    <w:rsid w:val="007A1D33"/>
    <w:rsid w:val="007A1DAB"/>
    <w:rsid w:val="007A20A2"/>
    <w:rsid w:val="007A231F"/>
    <w:rsid w:val="007A2592"/>
    <w:rsid w:val="007A2686"/>
    <w:rsid w:val="007A28EF"/>
    <w:rsid w:val="007A2B97"/>
    <w:rsid w:val="007A2BC9"/>
    <w:rsid w:val="007A2E3F"/>
    <w:rsid w:val="007A2FB7"/>
    <w:rsid w:val="007A30AB"/>
    <w:rsid w:val="007A32BE"/>
    <w:rsid w:val="007A3309"/>
    <w:rsid w:val="007A3A31"/>
    <w:rsid w:val="007A40A4"/>
    <w:rsid w:val="007A4640"/>
    <w:rsid w:val="007A4918"/>
    <w:rsid w:val="007A49B5"/>
    <w:rsid w:val="007A4A73"/>
    <w:rsid w:val="007A4AFC"/>
    <w:rsid w:val="007A4B8F"/>
    <w:rsid w:val="007A4CC1"/>
    <w:rsid w:val="007A4D35"/>
    <w:rsid w:val="007A4DE6"/>
    <w:rsid w:val="007A5352"/>
    <w:rsid w:val="007A553E"/>
    <w:rsid w:val="007A563E"/>
    <w:rsid w:val="007A5703"/>
    <w:rsid w:val="007A5980"/>
    <w:rsid w:val="007A5A80"/>
    <w:rsid w:val="007A5D82"/>
    <w:rsid w:val="007A61C3"/>
    <w:rsid w:val="007A64F9"/>
    <w:rsid w:val="007A6986"/>
    <w:rsid w:val="007A6BF8"/>
    <w:rsid w:val="007A6D63"/>
    <w:rsid w:val="007A6D65"/>
    <w:rsid w:val="007A7100"/>
    <w:rsid w:val="007A732F"/>
    <w:rsid w:val="007A7487"/>
    <w:rsid w:val="007A7544"/>
    <w:rsid w:val="007A7601"/>
    <w:rsid w:val="007A76CC"/>
    <w:rsid w:val="007A76F2"/>
    <w:rsid w:val="007A76F4"/>
    <w:rsid w:val="007A7799"/>
    <w:rsid w:val="007A77BF"/>
    <w:rsid w:val="007A7916"/>
    <w:rsid w:val="007A7A73"/>
    <w:rsid w:val="007A7AE8"/>
    <w:rsid w:val="007B00EF"/>
    <w:rsid w:val="007B01A8"/>
    <w:rsid w:val="007B02C2"/>
    <w:rsid w:val="007B0325"/>
    <w:rsid w:val="007B03DA"/>
    <w:rsid w:val="007B0963"/>
    <w:rsid w:val="007B0EDA"/>
    <w:rsid w:val="007B1066"/>
    <w:rsid w:val="007B1AF3"/>
    <w:rsid w:val="007B1D26"/>
    <w:rsid w:val="007B202F"/>
    <w:rsid w:val="007B234F"/>
    <w:rsid w:val="007B2437"/>
    <w:rsid w:val="007B246C"/>
    <w:rsid w:val="007B2975"/>
    <w:rsid w:val="007B2A5C"/>
    <w:rsid w:val="007B2B5B"/>
    <w:rsid w:val="007B310F"/>
    <w:rsid w:val="007B3235"/>
    <w:rsid w:val="007B36A3"/>
    <w:rsid w:val="007B36A7"/>
    <w:rsid w:val="007B3939"/>
    <w:rsid w:val="007B39DE"/>
    <w:rsid w:val="007B39F0"/>
    <w:rsid w:val="007B3A02"/>
    <w:rsid w:val="007B3A03"/>
    <w:rsid w:val="007B3A4D"/>
    <w:rsid w:val="007B3D13"/>
    <w:rsid w:val="007B3D89"/>
    <w:rsid w:val="007B3EFE"/>
    <w:rsid w:val="007B3F46"/>
    <w:rsid w:val="007B3FA1"/>
    <w:rsid w:val="007B403E"/>
    <w:rsid w:val="007B40B7"/>
    <w:rsid w:val="007B4306"/>
    <w:rsid w:val="007B4323"/>
    <w:rsid w:val="007B4419"/>
    <w:rsid w:val="007B45A9"/>
    <w:rsid w:val="007B4742"/>
    <w:rsid w:val="007B47E2"/>
    <w:rsid w:val="007B4825"/>
    <w:rsid w:val="007B4887"/>
    <w:rsid w:val="007B4C84"/>
    <w:rsid w:val="007B5166"/>
    <w:rsid w:val="007B5359"/>
    <w:rsid w:val="007B5475"/>
    <w:rsid w:val="007B5538"/>
    <w:rsid w:val="007B5AF3"/>
    <w:rsid w:val="007B5B16"/>
    <w:rsid w:val="007B5BDB"/>
    <w:rsid w:val="007B61D9"/>
    <w:rsid w:val="007B64E4"/>
    <w:rsid w:val="007B6626"/>
    <w:rsid w:val="007B6A5D"/>
    <w:rsid w:val="007B6C29"/>
    <w:rsid w:val="007B6E14"/>
    <w:rsid w:val="007B7145"/>
    <w:rsid w:val="007B75AA"/>
    <w:rsid w:val="007B75E2"/>
    <w:rsid w:val="007B7712"/>
    <w:rsid w:val="007B7C3C"/>
    <w:rsid w:val="007B7CB7"/>
    <w:rsid w:val="007B7F78"/>
    <w:rsid w:val="007C026B"/>
    <w:rsid w:val="007C031F"/>
    <w:rsid w:val="007C056B"/>
    <w:rsid w:val="007C059F"/>
    <w:rsid w:val="007C06FF"/>
    <w:rsid w:val="007C078D"/>
    <w:rsid w:val="007C0D4C"/>
    <w:rsid w:val="007C0F14"/>
    <w:rsid w:val="007C1DE0"/>
    <w:rsid w:val="007C1E1C"/>
    <w:rsid w:val="007C1E2F"/>
    <w:rsid w:val="007C1F84"/>
    <w:rsid w:val="007C25E6"/>
    <w:rsid w:val="007C2892"/>
    <w:rsid w:val="007C29A0"/>
    <w:rsid w:val="007C2B85"/>
    <w:rsid w:val="007C2F14"/>
    <w:rsid w:val="007C3145"/>
    <w:rsid w:val="007C325B"/>
    <w:rsid w:val="007C33E1"/>
    <w:rsid w:val="007C36B7"/>
    <w:rsid w:val="007C36EA"/>
    <w:rsid w:val="007C36F4"/>
    <w:rsid w:val="007C3777"/>
    <w:rsid w:val="007C38A3"/>
    <w:rsid w:val="007C395B"/>
    <w:rsid w:val="007C39D5"/>
    <w:rsid w:val="007C3A9D"/>
    <w:rsid w:val="007C3BAF"/>
    <w:rsid w:val="007C4176"/>
    <w:rsid w:val="007C430F"/>
    <w:rsid w:val="007C43F4"/>
    <w:rsid w:val="007C4443"/>
    <w:rsid w:val="007C44EA"/>
    <w:rsid w:val="007C4628"/>
    <w:rsid w:val="007C46FD"/>
    <w:rsid w:val="007C480C"/>
    <w:rsid w:val="007C4811"/>
    <w:rsid w:val="007C4911"/>
    <w:rsid w:val="007C4AA7"/>
    <w:rsid w:val="007C4E6A"/>
    <w:rsid w:val="007C4ED6"/>
    <w:rsid w:val="007C4FFE"/>
    <w:rsid w:val="007C522D"/>
    <w:rsid w:val="007C533B"/>
    <w:rsid w:val="007C5353"/>
    <w:rsid w:val="007C543B"/>
    <w:rsid w:val="007C545A"/>
    <w:rsid w:val="007C5479"/>
    <w:rsid w:val="007C566F"/>
    <w:rsid w:val="007C56C1"/>
    <w:rsid w:val="007C570A"/>
    <w:rsid w:val="007C5A79"/>
    <w:rsid w:val="007C5B49"/>
    <w:rsid w:val="007C5D33"/>
    <w:rsid w:val="007C5D58"/>
    <w:rsid w:val="007C5E4B"/>
    <w:rsid w:val="007C5F7D"/>
    <w:rsid w:val="007C606B"/>
    <w:rsid w:val="007C614E"/>
    <w:rsid w:val="007C630C"/>
    <w:rsid w:val="007C6394"/>
    <w:rsid w:val="007C66A7"/>
    <w:rsid w:val="007C66E2"/>
    <w:rsid w:val="007C6866"/>
    <w:rsid w:val="007C6A0F"/>
    <w:rsid w:val="007C6A58"/>
    <w:rsid w:val="007C6B59"/>
    <w:rsid w:val="007C6D5A"/>
    <w:rsid w:val="007C6DD0"/>
    <w:rsid w:val="007C6FAB"/>
    <w:rsid w:val="007C73FD"/>
    <w:rsid w:val="007C7A27"/>
    <w:rsid w:val="007C7BED"/>
    <w:rsid w:val="007C7EE9"/>
    <w:rsid w:val="007D02FC"/>
    <w:rsid w:val="007D04BA"/>
    <w:rsid w:val="007D0517"/>
    <w:rsid w:val="007D0840"/>
    <w:rsid w:val="007D08DC"/>
    <w:rsid w:val="007D0AFF"/>
    <w:rsid w:val="007D0CC3"/>
    <w:rsid w:val="007D1389"/>
    <w:rsid w:val="007D13F1"/>
    <w:rsid w:val="007D159F"/>
    <w:rsid w:val="007D1B1F"/>
    <w:rsid w:val="007D1C3F"/>
    <w:rsid w:val="007D1E01"/>
    <w:rsid w:val="007D1E8C"/>
    <w:rsid w:val="007D27A9"/>
    <w:rsid w:val="007D2A8F"/>
    <w:rsid w:val="007D2B41"/>
    <w:rsid w:val="007D2B90"/>
    <w:rsid w:val="007D357C"/>
    <w:rsid w:val="007D35D8"/>
    <w:rsid w:val="007D390D"/>
    <w:rsid w:val="007D3A2B"/>
    <w:rsid w:val="007D3BB8"/>
    <w:rsid w:val="007D3CC9"/>
    <w:rsid w:val="007D3E93"/>
    <w:rsid w:val="007D415D"/>
    <w:rsid w:val="007D4263"/>
    <w:rsid w:val="007D43FC"/>
    <w:rsid w:val="007D456F"/>
    <w:rsid w:val="007D473A"/>
    <w:rsid w:val="007D4857"/>
    <w:rsid w:val="007D48A4"/>
    <w:rsid w:val="007D49F6"/>
    <w:rsid w:val="007D4AAD"/>
    <w:rsid w:val="007D4B33"/>
    <w:rsid w:val="007D5336"/>
    <w:rsid w:val="007D59DF"/>
    <w:rsid w:val="007D5B80"/>
    <w:rsid w:val="007D5CA2"/>
    <w:rsid w:val="007D5D52"/>
    <w:rsid w:val="007D5DDD"/>
    <w:rsid w:val="007D5DE9"/>
    <w:rsid w:val="007D5F0D"/>
    <w:rsid w:val="007D5FB7"/>
    <w:rsid w:val="007D696E"/>
    <w:rsid w:val="007D6CD1"/>
    <w:rsid w:val="007D6F2C"/>
    <w:rsid w:val="007D709D"/>
    <w:rsid w:val="007D71D8"/>
    <w:rsid w:val="007D72D9"/>
    <w:rsid w:val="007D771A"/>
    <w:rsid w:val="007D7764"/>
    <w:rsid w:val="007D7894"/>
    <w:rsid w:val="007D7B17"/>
    <w:rsid w:val="007D7C83"/>
    <w:rsid w:val="007E0026"/>
    <w:rsid w:val="007E01A2"/>
    <w:rsid w:val="007E01FD"/>
    <w:rsid w:val="007E029A"/>
    <w:rsid w:val="007E037F"/>
    <w:rsid w:val="007E0953"/>
    <w:rsid w:val="007E0A81"/>
    <w:rsid w:val="007E1139"/>
    <w:rsid w:val="007E117F"/>
    <w:rsid w:val="007E1324"/>
    <w:rsid w:val="007E148B"/>
    <w:rsid w:val="007E161C"/>
    <w:rsid w:val="007E16B1"/>
    <w:rsid w:val="007E175B"/>
    <w:rsid w:val="007E1768"/>
    <w:rsid w:val="007E17C1"/>
    <w:rsid w:val="007E183B"/>
    <w:rsid w:val="007E1B7A"/>
    <w:rsid w:val="007E214E"/>
    <w:rsid w:val="007E251F"/>
    <w:rsid w:val="007E25A3"/>
    <w:rsid w:val="007E2974"/>
    <w:rsid w:val="007E2991"/>
    <w:rsid w:val="007E2AA1"/>
    <w:rsid w:val="007E2B18"/>
    <w:rsid w:val="007E2D20"/>
    <w:rsid w:val="007E2D33"/>
    <w:rsid w:val="007E2E67"/>
    <w:rsid w:val="007E2E73"/>
    <w:rsid w:val="007E3238"/>
    <w:rsid w:val="007E3258"/>
    <w:rsid w:val="007E3492"/>
    <w:rsid w:val="007E354C"/>
    <w:rsid w:val="007E36C6"/>
    <w:rsid w:val="007E3E08"/>
    <w:rsid w:val="007E475C"/>
    <w:rsid w:val="007E495F"/>
    <w:rsid w:val="007E4B50"/>
    <w:rsid w:val="007E4BBE"/>
    <w:rsid w:val="007E4D21"/>
    <w:rsid w:val="007E52B8"/>
    <w:rsid w:val="007E5716"/>
    <w:rsid w:val="007E5819"/>
    <w:rsid w:val="007E5969"/>
    <w:rsid w:val="007E59F2"/>
    <w:rsid w:val="007E5A07"/>
    <w:rsid w:val="007E5BA6"/>
    <w:rsid w:val="007E5D76"/>
    <w:rsid w:val="007E5ECC"/>
    <w:rsid w:val="007E5EEA"/>
    <w:rsid w:val="007E600C"/>
    <w:rsid w:val="007E617A"/>
    <w:rsid w:val="007E61FD"/>
    <w:rsid w:val="007E62D2"/>
    <w:rsid w:val="007E66D6"/>
    <w:rsid w:val="007E6827"/>
    <w:rsid w:val="007E6851"/>
    <w:rsid w:val="007E6A13"/>
    <w:rsid w:val="007E6AFA"/>
    <w:rsid w:val="007E6C81"/>
    <w:rsid w:val="007E6CAE"/>
    <w:rsid w:val="007E6D93"/>
    <w:rsid w:val="007E6E92"/>
    <w:rsid w:val="007E6F32"/>
    <w:rsid w:val="007E7098"/>
    <w:rsid w:val="007E7157"/>
    <w:rsid w:val="007E7238"/>
    <w:rsid w:val="007E727F"/>
    <w:rsid w:val="007E72EB"/>
    <w:rsid w:val="007E76D6"/>
    <w:rsid w:val="007E772C"/>
    <w:rsid w:val="007E7834"/>
    <w:rsid w:val="007E7B0F"/>
    <w:rsid w:val="007E7B7D"/>
    <w:rsid w:val="007E7CEB"/>
    <w:rsid w:val="007E7DA4"/>
    <w:rsid w:val="007F05FD"/>
    <w:rsid w:val="007F0658"/>
    <w:rsid w:val="007F06C6"/>
    <w:rsid w:val="007F07D5"/>
    <w:rsid w:val="007F0889"/>
    <w:rsid w:val="007F08D6"/>
    <w:rsid w:val="007F09ED"/>
    <w:rsid w:val="007F0AC6"/>
    <w:rsid w:val="007F0DED"/>
    <w:rsid w:val="007F1022"/>
    <w:rsid w:val="007F158A"/>
    <w:rsid w:val="007F15C6"/>
    <w:rsid w:val="007F18E4"/>
    <w:rsid w:val="007F1AAB"/>
    <w:rsid w:val="007F1BC3"/>
    <w:rsid w:val="007F1F46"/>
    <w:rsid w:val="007F236F"/>
    <w:rsid w:val="007F243D"/>
    <w:rsid w:val="007F2523"/>
    <w:rsid w:val="007F2682"/>
    <w:rsid w:val="007F2807"/>
    <w:rsid w:val="007F291B"/>
    <w:rsid w:val="007F2948"/>
    <w:rsid w:val="007F2B92"/>
    <w:rsid w:val="007F2CB1"/>
    <w:rsid w:val="007F2D78"/>
    <w:rsid w:val="007F303C"/>
    <w:rsid w:val="007F3129"/>
    <w:rsid w:val="007F31BB"/>
    <w:rsid w:val="007F34AD"/>
    <w:rsid w:val="007F3592"/>
    <w:rsid w:val="007F363A"/>
    <w:rsid w:val="007F36DE"/>
    <w:rsid w:val="007F39BB"/>
    <w:rsid w:val="007F3A58"/>
    <w:rsid w:val="007F3AAF"/>
    <w:rsid w:val="007F3B40"/>
    <w:rsid w:val="007F3BCA"/>
    <w:rsid w:val="007F3BE0"/>
    <w:rsid w:val="007F3EF9"/>
    <w:rsid w:val="007F4293"/>
    <w:rsid w:val="007F448E"/>
    <w:rsid w:val="007F47F5"/>
    <w:rsid w:val="007F48D8"/>
    <w:rsid w:val="007F4E74"/>
    <w:rsid w:val="007F4F64"/>
    <w:rsid w:val="007F4FE5"/>
    <w:rsid w:val="007F55B3"/>
    <w:rsid w:val="007F5785"/>
    <w:rsid w:val="007F5884"/>
    <w:rsid w:val="007F5D48"/>
    <w:rsid w:val="007F5FD8"/>
    <w:rsid w:val="007F6039"/>
    <w:rsid w:val="007F6073"/>
    <w:rsid w:val="007F61B2"/>
    <w:rsid w:val="007F62DA"/>
    <w:rsid w:val="007F62E4"/>
    <w:rsid w:val="007F652C"/>
    <w:rsid w:val="007F6836"/>
    <w:rsid w:val="007F688A"/>
    <w:rsid w:val="007F68C2"/>
    <w:rsid w:val="007F6EA9"/>
    <w:rsid w:val="007F6ECD"/>
    <w:rsid w:val="007F7057"/>
    <w:rsid w:val="007F7334"/>
    <w:rsid w:val="007F7572"/>
    <w:rsid w:val="007F77A6"/>
    <w:rsid w:val="007F790D"/>
    <w:rsid w:val="007F7BE0"/>
    <w:rsid w:val="007F7C7F"/>
    <w:rsid w:val="007F7CC6"/>
    <w:rsid w:val="00800022"/>
    <w:rsid w:val="00800118"/>
    <w:rsid w:val="008002AF"/>
    <w:rsid w:val="0080032F"/>
    <w:rsid w:val="00800549"/>
    <w:rsid w:val="008006E3"/>
    <w:rsid w:val="008007F4"/>
    <w:rsid w:val="00800869"/>
    <w:rsid w:val="00800F4A"/>
    <w:rsid w:val="0080125E"/>
    <w:rsid w:val="008013A6"/>
    <w:rsid w:val="008013FB"/>
    <w:rsid w:val="00801493"/>
    <w:rsid w:val="00801805"/>
    <w:rsid w:val="008018AE"/>
    <w:rsid w:val="0080191A"/>
    <w:rsid w:val="00801ACF"/>
    <w:rsid w:val="00801AFB"/>
    <w:rsid w:val="00801C06"/>
    <w:rsid w:val="00801E12"/>
    <w:rsid w:val="00801E9A"/>
    <w:rsid w:val="00801F17"/>
    <w:rsid w:val="00801F5D"/>
    <w:rsid w:val="0080227F"/>
    <w:rsid w:val="008023FA"/>
    <w:rsid w:val="00802483"/>
    <w:rsid w:val="008024F3"/>
    <w:rsid w:val="00802633"/>
    <w:rsid w:val="00802766"/>
    <w:rsid w:val="0080295C"/>
    <w:rsid w:val="00802980"/>
    <w:rsid w:val="00802B1E"/>
    <w:rsid w:val="00802CD2"/>
    <w:rsid w:val="00802D36"/>
    <w:rsid w:val="00802FFC"/>
    <w:rsid w:val="00803033"/>
    <w:rsid w:val="00803074"/>
    <w:rsid w:val="00803126"/>
    <w:rsid w:val="0080324A"/>
    <w:rsid w:val="008035D4"/>
    <w:rsid w:val="0080367F"/>
    <w:rsid w:val="0080383B"/>
    <w:rsid w:val="00803B8A"/>
    <w:rsid w:val="00803D46"/>
    <w:rsid w:val="00804257"/>
    <w:rsid w:val="0080426C"/>
    <w:rsid w:val="0080426D"/>
    <w:rsid w:val="00804829"/>
    <w:rsid w:val="00804886"/>
    <w:rsid w:val="00804AD6"/>
    <w:rsid w:val="00804C32"/>
    <w:rsid w:val="00804EAF"/>
    <w:rsid w:val="00804EB0"/>
    <w:rsid w:val="00804F19"/>
    <w:rsid w:val="00804F5F"/>
    <w:rsid w:val="0080503C"/>
    <w:rsid w:val="0080527B"/>
    <w:rsid w:val="00805433"/>
    <w:rsid w:val="008057A1"/>
    <w:rsid w:val="0080592E"/>
    <w:rsid w:val="0080596A"/>
    <w:rsid w:val="00805BC9"/>
    <w:rsid w:val="00805E8E"/>
    <w:rsid w:val="00806229"/>
    <w:rsid w:val="008062B1"/>
    <w:rsid w:val="00806460"/>
    <w:rsid w:val="00806592"/>
    <w:rsid w:val="0080695B"/>
    <w:rsid w:val="00806A6F"/>
    <w:rsid w:val="00806CFD"/>
    <w:rsid w:val="00806D6E"/>
    <w:rsid w:val="00806EB5"/>
    <w:rsid w:val="00806EFB"/>
    <w:rsid w:val="00806F8A"/>
    <w:rsid w:val="00807363"/>
    <w:rsid w:val="0080746D"/>
    <w:rsid w:val="00807813"/>
    <w:rsid w:val="00807BBC"/>
    <w:rsid w:val="00807BDC"/>
    <w:rsid w:val="00807DBA"/>
    <w:rsid w:val="00807DD0"/>
    <w:rsid w:val="0081002F"/>
    <w:rsid w:val="0081027C"/>
    <w:rsid w:val="0081035D"/>
    <w:rsid w:val="0081049D"/>
    <w:rsid w:val="00810600"/>
    <w:rsid w:val="008106C2"/>
    <w:rsid w:val="00810872"/>
    <w:rsid w:val="00810885"/>
    <w:rsid w:val="008108B6"/>
    <w:rsid w:val="008108F1"/>
    <w:rsid w:val="008109CC"/>
    <w:rsid w:val="008109EA"/>
    <w:rsid w:val="00810BE7"/>
    <w:rsid w:val="00810FE9"/>
    <w:rsid w:val="0081118C"/>
    <w:rsid w:val="0081128F"/>
    <w:rsid w:val="00811427"/>
    <w:rsid w:val="00811474"/>
    <w:rsid w:val="008114E2"/>
    <w:rsid w:val="00811509"/>
    <w:rsid w:val="00811A8F"/>
    <w:rsid w:val="00811E2F"/>
    <w:rsid w:val="00811EB4"/>
    <w:rsid w:val="00811EFE"/>
    <w:rsid w:val="00811F80"/>
    <w:rsid w:val="0081220F"/>
    <w:rsid w:val="0081224E"/>
    <w:rsid w:val="0081253F"/>
    <w:rsid w:val="008125D5"/>
    <w:rsid w:val="008128AA"/>
    <w:rsid w:val="00812B2D"/>
    <w:rsid w:val="00812B71"/>
    <w:rsid w:val="00812E2D"/>
    <w:rsid w:val="00812F12"/>
    <w:rsid w:val="008131FE"/>
    <w:rsid w:val="00813256"/>
    <w:rsid w:val="008135D5"/>
    <w:rsid w:val="008135E2"/>
    <w:rsid w:val="00813C13"/>
    <w:rsid w:val="00813F8B"/>
    <w:rsid w:val="0081415A"/>
    <w:rsid w:val="008144A5"/>
    <w:rsid w:val="008146EA"/>
    <w:rsid w:val="008147D6"/>
    <w:rsid w:val="00814A8B"/>
    <w:rsid w:val="00814F09"/>
    <w:rsid w:val="00814F65"/>
    <w:rsid w:val="00814F85"/>
    <w:rsid w:val="00815046"/>
    <w:rsid w:val="00815116"/>
    <w:rsid w:val="00815297"/>
    <w:rsid w:val="00815460"/>
    <w:rsid w:val="00815631"/>
    <w:rsid w:val="00815783"/>
    <w:rsid w:val="008157AF"/>
    <w:rsid w:val="00815AD6"/>
    <w:rsid w:val="00815C81"/>
    <w:rsid w:val="00815D7C"/>
    <w:rsid w:val="0081682C"/>
    <w:rsid w:val="008168DA"/>
    <w:rsid w:val="008169ED"/>
    <w:rsid w:val="00816BA5"/>
    <w:rsid w:val="00816CA6"/>
    <w:rsid w:val="00816F4A"/>
    <w:rsid w:val="0081763B"/>
    <w:rsid w:val="00817EDF"/>
    <w:rsid w:val="00817F8B"/>
    <w:rsid w:val="00820010"/>
    <w:rsid w:val="00820057"/>
    <w:rsid w:val="00820336"/>
    <w:rsid w:val="008203B9"/>
    <w:rsid w:val="008206C3"/>
    <w:rsid w:val="0082078B"/>
    <w:rsid w:val="00820A59"/>
    <w:rsid w:val="00820B81"/>
    <w:rsid w:val="00820EE9"/>
    <w:rsid w:val="00820FD3"/>
    <w:rsid w:val="0082105E"/>
    <w:rsid w:val="00821244"/>
    <w:rsid w:val="008219BF"/>
    <w:rsid w:val="00821C19"/>
    <w:rsid w:val="00821C80"/>
    <w:rsid w:val="00821D62"/>
    <w:rsid w:val="00821D63"/>
    <w:rsid w:val="00821DCB"/>
    <w:rsid w:val="0082227B"/>
    <w:rsid w:val="008224D6"/>
    <w:rsid w:val="008227B8"/>
    <w:rsid w:val="0082287C"/>
    <w:rsid w:val="00822A32"/>
    <w:rsid w:val="00822D64"/>
    <w:rsid w:val="0082308F"/>
    <w:rsid w:val="008232E3"/>
    <w:rsid w:val="0082377D"/>
    <w:rsid w:val="00823B64"/>
    <w:rsid w:val="00823C8C"/>
    <w:rsid w:val="00823CAB"/>
    <w:rsid w:val="00823DD7"/>
    <w:rsid w:val="0082404F"/>
    <w:rsid w:val="00824351"/>
    <w:rsid w:val="00824379"/>
    <w:rsid w:val="0082457F"/>
    <w:rsid w:val="008245BA"/>
    <w:rsid w:val="00824607"/>
    <w:rsid w:val="00824B1A"/>
    <w:rsid w:val="00824C1A"/>
    <w:rsid w:val="00824C8D"/>
    <w:rsid w:val="00824D0A"/>
    <w:rsid w:val="00824D40"/>
    <w:rsid w:val="00824F2B"/>
    <w:rsid w:val="00824F80"/>
    <w:rsid w:val="00824FEC"/>
    <w:rsid w:val="0082515A"/>
    <w:rsid w:val="00825243"/>
    <w:rsid w:val="00825282"/>
    <w:rsid w:val="008254A3"/>
    <w:rsid w:val="0082552C"/>
    <w:rsid w:val="0082553A"/>
    <w:rsid w:val="0082565C"/>
    <w:rsid w:val="00825680"/>
    <w:rsid w:val="00825718"/>
    <w:rsid w:val="008257AB"/>
    <w:rsid w:val="00825C61"/>
    <w:rsid w:val="00825D69"/>
    <w:rsid w:val="00825EF1"/>
    <w:rsid w:val="00825EF4"/>
    <w:rsid w:val="008262A8"/>
    <w:rsid w:val="0082653A"/>
    <w:rsid w:val="0082682B"/>
    <w:rsid w:val="00826BC6"/>
    <w:rsid w:val="00826E12"/>
    <w:rsid w:val="00826F1A"/>
    <w:rsid w:val="0082701A"/>
    <w:rsid w:val="0082726B"/>
    <w:rsid w:val="00827302"/>
    <w:rsid w:val="00827449"/>
    <w:rsid w:val="00827534"/>
    <w:rsid w:val="0082772C"/>
    <w:rsid w:val="0082776C"/>
    <w:rsid w:val="00827996"/>
    <w:rsid w:val="008279C2"/>
    <w:rsid w:val="00827D54"/>
    <w:rsid w:val="00827E12"/>
    <w:rsid w:val="00827F4E"/>
    <w:rsid w:val="00830312"/>
    <w:rsid w:val="0083037D"/>
    <w:rsid w:val="00830618"/>
    <w:rsid w:val="008306C3"/>
    <w:rsid w:val="00830C6F"/>
    <w:rsid w:val="008312BB"/>
    <w:rsid w:val="00831324"/>
    <w:rsid w:val="00831435"/>
    <w:rsid w:val="008316B5"/>
    <w:rsid w:val="008316D9"/>
    <w:rsid w:val="0083176E"/>
    <w:rsid w:val="00831F59"/>
    <w:rsid w:val="00832172"/>
    <w:rsid w:val="00832457"/>
    <w:rsid w:val="0083262B"/>
    <w:rsid w:val="008326D8"/>
    <w:rsid w:val="00832B2A"/>
    <w:rsid w:val="00832DAD"/>
    <w:rsid w:val="00833298"/>
    <w:rsid w:val="008333DE"/>
    <w:rsid w:val="0083346A"/>
    <w:rsid w:val="00833529"/>
    <w:rsid w:val="008337DF"/>
    <w:rsid w:val="00833A56"/>
    <w:rsid w:val="00833CCE"/>
    <w:rsid w:val="00833D9B"/>
    <w:rsid w:val="00833FAE"/>
    <w:rsid w:val="00834541"/>
    <w:rsid w:val="00834597"/>
    <w:rsid w:val="008345C7"/>
    <w:rsid w:val="00834724"/>
    <w:rsid w:val="0083479F"/>
    <w:rsid w:val="008348EB"/>
    <w:rsid w:val="0083490C"/>
    <w:rsid w:val="0083498B"/>
    <w:rsid w:val="008350E2"/>
    <w:rsid w:val="008351C4"/>
    <w:rsid w:val="0083583B"/>
    <w:rsid w:val="00835978"/>
    <w:rsid w:val="008359DB"/>
    <w:rsid w:val="00835ADA"/>
    <w:rsid w:val="00835B4F"/>
    <w:rsid w:val="00835CD9"/>
    <w:rsid w:val="008363E4"/>
    <w:rsid w:val="008365D9"/>
    <w:rsid w:val="0083676D"/>
    <w:rsid w:val="00836895"/>
    <w:rsid w:val="00836938"/>
    <w:rsid w:val="00837264"/>
    <w:rsid w:val="00837494"/>
    <w:rsid w:val="00837585"/>
    <w:rsid w:val="00837924"/>
    <w:rsid w:val="00837B3F"/>
    <w:rsid w:val="00840077"/>
    <w:rsid w:val="00840293"/>
    <w:rsid w:val="008402CF"/>
    <w:rsid w:val="0084040C"/>
    <w:rsid w:val="00840546"/>
    <w:rsid w:val="008408F3"/>
    <w:rsid w:val="0084094D"/>
    <w:rsid w:val="00840BE9"/>
    <w:rsid w:val="00840C69"/>
    <w:rsid w:val="00840F40"/>
    <w:rsid w:val="0084135A"/>
    <w:rsid w:val="00841404"/>
    <w:rsid w:val="0084194F"/>
    <w:rsid w:val="00841F49"/>
    <w:rsid w:val="0084237E"/>
    <w:rsid w:val="0084282F"/>
    <w:rsid w:val="008428B3"/>
    <w:rsid w:val="0084293B"/>
    <w:rsid w:val="008429FD"/>
    <w:rsid w:val="00842B66"/>
    <w:rsid w:val="00842BF3"/>
    <w:rsid w:val="00842DC7"/>
    <w:rsid w:val="00842FAF"/>
    <w:rsid w:val="00843095"/>
    <w:rsid w:val="00843424"/>
    <w:rsid w:val="0084346B"/>
    <w:rsid w:val="00843A02"/>
    <w:rsid w:val="00843B33"/>
    <w:rsid w:val="00843C37"/>
    <w:rsid w:val="00843CB7"/>
    <w:rsid w:val="00843CC9"/>
    <w:rsid w:val="00843D38"/>
    <w:rsid w:val="00843DCF"/>
    <w:rsid w:val="00843E68"/>
    <w:rsid w:val="00843E79"/>
    <w:rsid w:val="0084403F"/>
    <w:rsid w:val="00844118"/>
    <w:rsid w:val="0084419E"/>
    <w:rsid w:val="00844348"/>
    <w:rsid w:val="0084487D"/>
    <w:rsid w:val="00844C5B"/>
    <w:rsid w:val="00844CEA"/>
    <w:rsid w:val="00844DC7"/>
    <w:rsid w:val="00844FE3"/>
    <w:rsid w:val="00845295"/>
    <w:rsid w:val="008452C8"/>
    <w:rsid w:val="00845354"/>
    <w:rsid w:val="00845647"/>
    <w:rsid w:val="008456A0"/>
    <w:rsid w:val="008456F7"/>
    <w:rsid w:val="0084578E"/>
    <w:rsid w:val="00845845"/>
    <w:rsid w:val="008458E9"/>
    <w:rsid w:val="00845BC7"/>
    <w:rsid w:val="00845C32"/>
    <w:rsid w:val="008460E4"/>
    <w:rsid w:val="008460F6"/>
    <w:rsid w:val="0084630E"/>
    <w:rsid w:val="008466D8"/>
    <w:rsid w:val="0084672D"/>
    <w:rsid w:val="00846B79"/>
    <w:rsid w:val="00846D87"/>
    <w:rsid w:val="00847438"/>
    <w:rsid w:val="008475A3"/>
    <w:rsid w:val="00847987"/>
    <w:rsid w:val="008479AD"/>
    <w:rsid w:val="00847C66"/>
    <w:rsid w:val="00847E4E"/>
    <w:rsid w:val="00850626"/>
    <w:rsid w:val="00850A75"/>
    <w:rsid w:val="00850B3D"/>
    <w:rsid w:val="00850D08"/>
    <w:rsid w:val="0085169A"/>
    <w:rsid w:val="008516F1"/>
    <w:rsid w:val="008517A7"/>
    <w:rsid w:val="00851CB2"/>
    <w:rsid w:val="00851CC6"/>
    <w:rsid w:val="00851D7C"/>
    <w:rsid w:val="00851D9C"/>
    <w:rsid w:val="00851DA9"/>
    <w:rsid w:val="00851EBC"/>
    <w:rsid w:val="00851F52"/>
    <w:rsid w:val="008520C9"/>
    <w:rsid w:val="008521F5"/>
    <w:rsid w:val="0085240E"/>
    <w:rsid w:val="00852626"/>
    <w:rsid w:val="00852724"/>
    <w:rsid w:val="00852BCA"/>
    <w:rsid w:val="00852E4B"/>
    <w:rsid w:val="00852FE8"/>
    <w:rsid w:val="008530C0"/>
    <w:rsid w:val="008537F5"/>
    <w:rsid w:val="00853B64"/>
    <w:rsid w:val="00853C35"/>
    <w:rsid w:val="008542AC"/>
    <w:rsid w:val="00854418"/>
    <w:rsid w:val="008545A4"/>
    <w:rsid w:val="008545D8"/>
    <w:rsid w:val="00854690"/>
    <w:rsid w:val="00854796"/>
    <w:rsid w:val="0085495B"/>
    <w:rsid w:val="008549E7"/>
    <w:rsid w:val="00854C69"/>
    <w:rsid w:val="00854CF3"/>
    <w:rsid w:val="00855285"/>
    <w:rsid w:val="0085537A"/>
    <w:rsid w:val="008554FA"/>
    <w:rsid w:val="0085555A"/>
    <w:rsid w:val="00855574"/>
    <w:rsid w:val="0085565A"/>
    <w:rsid w:val="008556D7"/>
    <w:rsid w:val="0085572A"/>
    <w:rsid w:val="008557DD"/>
    <w:rsid w:val="0085595C"/>
    <w:rsid w:val="00855AA5"/>
    <w:rsid w:val="00855AC7"/>
    <w:rsid w:val="00855C5B"/>
    <w:rsid w:val="00855ECF"/>
    <w:rsid w:val="0085604F"/>
    <w:rsid w:val="0085629C"/>
    <w:rsid w:val="0085661E"/>
    <w:rsid w:val="00856A73"/>
    <w:rsid w:val="00856D4C"/>
    <w:rsid w:val="0085710B"/>
    <w:rsid w:val="008578C2"/>
    <w:rsid w:val="00857C42"/>
    <w:rsid w:val="00857D68"/>
    <w:rsid w:val="00857E1C"/>
    <w:rsid w:val="00857E88"/>
    <w:rsid w:val="00860193"/>
    <w:rsid w:val="0086019F"/>
    <w:rsid w:val="008601F5"/>
    <w:rsid w:val="00860267"/>
    <w:rsid w:val="008602C4"/>
    <w:rsid w:val="00860301"/>
    <w:rsid w:val="00860354"/>
    <w:rsid w:val="008604CC"/>
    <w:rsid w:val="0086053C"/>
    <w:rsid w:val="00860592"/>
    <w:rsid w:val="00860683"/>
    <w:rsid w:val="008607EF"/>
    <w:rsid w:val="00860806"/>
    <w:rsid w:val="00860B5E"/>
    <w:rsid w:val="00860ED8"/>
    <w:rsid w:val="00860F20"/>
    <w:rsid w:val="00860F92"/>
    <w:rsid w:val="00860FA7"/>
    <w:rsid w:val="00860FB0"/>
    <w:rsid w:val="00860FD0"/>
    <w:rsid w:val="00861238"/>
    <w:rsid w:val="008612B2"/>
    <w:rsid w:val="0086132A"/>
    <w:rsid w:val="00861478"/>
    <w:rsid w:val="00861604"/>
    <w:rsid w:val="00861800"/>
    <w:rsid w:val="00861B60"/>
    <w:rsid w:val="008620DE"/>
    <w:rsid w:val="008622D0"/>
    <w:rsid w:val="008627A9"/>
    <w:rsid w:val="008627B5"/>
    <w:rsid w:val="00862B94"/>
    <w:rsid w:val="00862D7B"/>
    <w:rsid w:val="00862E19"/>
    <w:rsid w:val="00862F8D"/>
    <w:rsid w:val="0086322B"/>
    <w:rsid w:val="008634EB"/>
    <w:rsid w:val="00863852"/>
    <w:rsid w:val="00863946"/>
    <w:rsid w:val="00863A2C"/>
    <w:rsid w:val="00863A70"/>
    <w:rsid w:val="00863CC7"/>
    <w:rsid w:val="00863CE1"/>
    <w:rsid w:val="00863D87"/>
    <w:rsid w:val="00863EF6"/>
    <w:rsid w:val="0086407B"/>
    <w:rsid w:val="008645C6"/>
    <w:rsid w:val="00864BE1"/>
    <w:rsid w:val="00864C9E"/>
    <w:rsid w:val="00864DC0"/>
    <w:rsid w:val="00865145"/>
    <w:rsid w:val="008651CA"/>
    <w:rsid w:val="008654B1"/>
    <w:rsid w:val="008656BA"/>
    <w:rsid w:val="00865752"/>
    <w:rsid w:val="008658BB"/>
    <w:rsid w:val="00865B9F"/>
    <w:rsid w:val="00865BA1"/>
    <w:rsid w:val="00865BB1"/>
    <w:rsid w:val="00865C53"/>
    <w:rsid w:val="00865D73"/>
    <w:rsid w:val="00865E66"/>
    <w:rsid w:val="00866080"/>
    <w:rsid w:val="008662E7"/>
    <w:rsid w:val="00866425"/>
    <w:rsid w:val="00866471"/>
    <w:rsid w:val="00866817"/>
    <w:rsid w:val="00866AF7"/>
    <w:rsid w:val="00866C6C"/>
    <w:rsid w:val="00866C79"/>
    <w:rsid w:val="00866CE1"/>
    <w:rsid w:val="00866D2E"/>
    <w:rsid w:val="00866D76"/>
    <w:rsid w:val="00866DDA"/>
    <w:rsid w:val="00866E22"/>
    <w:rsid w:val="00867035"/>
    <w:rsid w:val="008671E1"/>
    <w:rsid w:val="008672B5"/>
    <w:rsid w:val="008672CB"/>
    <w:rsid w:val="0086731D"/>
    <w:rsid w:val="008678A1"/>
    <w:rsid w:val="00867971"/>
    <w:rsid w:val="00867999"/>
    <w:rsid w:val="00867A9E"/>
    <w:rsid w:val="00867DDC"/>
    <w:rsid w:val="0087002A"/>
    <w:rsid w:val="00870035"/>
    <w:rsid w:val="0087047E"/>
    <w:rsid w:val="00870489"/>
    <w:rsid w:val="0087054D"/>
    <w:rsid w:val="0087058D"/>
    <w:rsid w:val="00870789"/>
    <w:rsid w:val="00870A88"/>
    <w:rsid w:val="00870AA1"/>
    <w:rsid w:val="00870D7A"/>
    <w:rsid w:val="00870EEC"/>
    <w:rsid w:val="00870FDF"/>
    <w:rsid w:val="008710E4"/>
    <w:rsid w:val="008713A7"/>
    <w:rsid w:val="0087195F"/>
    <w:rsid w:val="008719A4"/>
    <w:rsid w:val="008719BC"/>
    <w:rsid w:val="00871ACF"/>
    <w:rsid w:val="00871EB9"/>
    <w:rsid w:val="00872056"/>
    <w:rsid w:val="0087211B"/>
    <w:rsid w:val="008722D5"/>
    <w:rsid w:val="0087234E"/>
    <w:rsid w:val="00872351"/>
    <w:rsid w:val="0087247C"/>
    <w:rsid w:val="0087248D"/>
    <w:rsid w:val="00872A7F"/>
    <w:rsid w:val="00872D80"/>
    <w:rsid w:val="00873048"/>
    <w:rsid w:val="00873050"/>
    <w:rsid w:val="008730FE"/>
    <w:rsid w:val="00873346"/>
    <w:rsid w:val="0087336B"/>
    <w:rsid w:val="00873381"/>
    <w:rsid w:val="008739CA"/>
    <w:rsid w:val="00873B44"/>
    <w:rsid w:val="008745C2"/>
    <w:rsid w:val="00874A33"/>
    <w:rsid w:val="00874AAF"/>
    <w:rsid w:val="00874F19"/>
    <w:rsid w:val="008750E0"/>
    <w:rsid w:val="008752BA"/>
    <w:rsid w:val="008758BD"/>
    <w:rsid w:val="00875BBA"/>
    <w:rsid w:val="00875D41"/>
    <w:rsid w:val="00876202"/>
    <w:rsid w:val="00876325"/>
    <w:rsid w:val="00876554"/>
    <w:rsid w:val="00876668"/>
    <w:rsid w:val="00876954"/>
    <w:rsid w:val="00876B98"/>
    <w:rsid w:val="00876BC6"/>
    <w:rsid w:val="00876CC0"/>
    <w:rsid w:val="00876F89"/>
    <w:rsid w:val="008772ED"/>
    <w:rsid w:val="0087736B"/>
    <w:rsid w:val="00877380"/>
    <w:rsid w:val="00877416"/>
    <w:rsid w:val="00877488"/>
    <w:rsid w:val="008774A8"/>
    <w:rsid w:val="00877598"/>
    <w:rsid w:val="008777F7"/>
    <w:rsid w:val="00877A50"/>
    <w:rsid w:val="00877B39"/>
    <w:rsid w:val="00877B5B"/>
    <w:rsid w:val="00877C04"/>
    <w:rsid w:val="00877EC8"/>
    <w:rsid w:val="00877FAC"/>
    <w:rsid w:val="00877FDD"/>
    <w:rsid w:val="008801D4"/>
    <w:rsid w:val="00880599"/>
    <w:rsid w:val="00880614"/>
    <w:rsid w:val="00880691"/>
    <w:rsid w:val="0088086F"/>
    <w:rsid w:val="00880B6D"/>
    <w:rsid w:val="00880D1A"/>
    <w:rsid w:val="00880FB0"/>
    <w:rsid w:val="008810E8"/>
    <w:rsid w:val="0088124F"/>
    <w:rsid w:val="00881526"/>
    <w:rsid w:val="00881975"/>
    <w:rsid w:val="00881BDB"/>
    <w:rsid w:val="00881C56"/>
    <w:rsid w:val="00881FD1"/>
    <w:rsid w:val="0088210A"/>
    <w:rsid w:val="00882213"/>
    <w:rsid w:val="008823ED"/>
    <w:rsid w:val="008825D4"/>
    <w:rsid w:val="00882659"/>
    <w:rsid w:val="00882AA5"/>
    <w:rsid w:val="00882B67"/>
    <w:rsid w:val="00882D85"/>
    <w:rsid w:val="00882F22"/>
    <w:rsid w:val="00882FB9"/>
    <w:rsid w:val="008831DD"/>
    <w:rsid w:val="008833C4"/>
    <w:rsid w:val="008833F5"/>
    <w:rsid w:val="00883481"/>
    <w:rsid w:val="00883908"/>
    <w:rsid w:val="00883B76"/>
    <w:rsid w:val="00883F6F"/>
    <w:rsid w:val="00883F84"/>
    <w:rsid w:val="008841C5"/>
    <w:rsid w:val="008843CE"/>
    <w:rsid w:val="008844BB"/>
    <w:rsid w:val="00884A09"/>
    <w:rsid w:val="00884B0F"/>
    <w:rsid w:val="00885015"/>
    <w:rsid w:val="00885122"/>
    <w:rsid w:val="00885397"/>
    <w:rsid w:val="00885540"/>
    <w:rsid w:val="0088557B"/>
    <w:rsid w:val="0088568E"/>
    <w:rsid w:val="00885B1A"/>
    <w:rsid w:val="00885C85"/>
    <w:rsid w:val="00885D96"/>
    <w:rsid w:val="00885E3C"/>
    <w:rsid w:val="008861A4"/>
    <w:rsid w:val="008867C7"/>
    <w:rsid w:val="00886B28"/>
    <w:rsid w:val="00886B55"/>
    <w:rsid w:val="00886C13"/>
    <w:rsid w:val="00886CD6"/>
    <w:rsid w:val="008870D0"/>
    <w:rsid w:val="00887717"/>
    <w:rsid w:val="00887AF7"/>
    <w:rsid w:val="00887B8A"/>
    <w:rsid w:val="00890005"/>
    <w:rsid w:val="00890127"/>
    <w:rsid w:val="008901D8"/>
    <w:rsid w:val="008901FC"/>
    <w:rsid w:val="00890264"/>
    <w:rsid w:val="0089034A"/>
    <w:rsid w:val="00890463"/>
    <w:rsid w:val="0089059C"/>
    <w:rsid w:val="00890A98"/>
    <w:rsid w:val="00890F6D"/>
    <w:rsid w:val="00891006"/>
    <w:rsid w:val="008910E8"/>
    <w:rsid w:val="0089116E"/>
    <w:rsid w:val="008913CC"/>
    <w:rsid w:val="00891AC3"/>
    <w:rsid w:val="00891CF4"/>
    <w:rsid w:val="00891DAA"/>
    <w:rsid w:val="00891E7D"/>
    <w:rsid w:val="00891F1F"/>
    <w:rsid w:val="00892003"/>
    <w:rsid w:val="00892114"/>
    <w:rsid w:val="008921C9"/>
    <w:rsid w:val="00892238"/>
    <w:rsid w:val="008925BF"/>
    <w:rsid w:val="00892803"/>
    <w:rsid w:val="00892818"/>
    <w:rsid w:val="00892944"/>
    <w:rsid w:val="008929D7"/>
    <w:rsid w:val="00892A4C"/>
    <w:rsid w:val="00892AFC"/>
    <w:rsid w:val="00892BCC"/>
    <w:rsid w:val="00892BD2"/>
    <w:rsid w:val="00892CE0"/>
    <w:rsid w:val="00892D68"/>
    <w:rsid w:val="00892D70"/>
    <w:rsid w:val="00893145"/>
    <w:rsid w:val="0089330B"/>
    <w:rsid w:val="00893451"/>
    <w:rsid w:val="00893690"/>
    <w:rsid w:val="008936DE"/>
    <w:rsid w:val="00893734"/>
    <w:rsid w:val="00893744"/>
    <w:rsid w:val="00893891"/>
    <w:rsid w:val="008938B3"/>
    <w:rsid w:val="008939D6"/>
    <w:rsid w:val="00893AC0"/>
    <w:rsid w:val="00893B01"/>
    <w:rsid w:val="00893D10"/>
    <w:rsid w:val="00893F6A"/>
    <w:rsid w:val="00893FE2"/>
    <w:rsid w:val="00894550"/>
    <w:rsid w:val="00894CA1"/>
    <w:rsid w:val="00894E86"/>
    <w:rsid w:val="00895020"/>
    <w:rsid w:val="0089537B"/>
    <w:rsid w:val="008954AD"/>
    <w:rsid w:val="008959B1"/>
    <w:rsid w:val="00895B29"/>
    <w:rsid w:val="00895C24"/>
    <w:rsid w:val="00895D42"/>
    <w:rsid w:val="00895EAA"/>
    <w:rsid w:val="008960E2"/>
    <w:rsid w:val="008960E5"/>
    <w:rsid w:val="0089617C"/>
    <w:rsid w:val="00896450"/>
    <w:rsid w:val="008967D3"/>
    <w:rsid w:val="008968A7"/>
    <w:rsid w:val="008969EC"/>
    <w:rsid w:val="00896AA1"/>
    <w:rsid w:val="00896CA8"/>
    <w:rsid w:val="00896E4F"/>
    <w:rsid w:val="00897191"/>
    <w:rsid w:val="00897372"/>
    <w:rsid w:val="0089751A"/>
    <w:rsid w:val="00897725"/>
    <w:rsid w:val="00897C39"/>
    <w:rsid w:val="00897F7C"/>
    <w:rsid w:val="008A00FF"/>
    <w:rsid w:val="008A01A5"/>
    <w:rsid w:val="008A0322"/>
    <w:rsid w:val="008A0756"/>
    <w:rsid w:val="008A0785"/>
    <w:rsid w:val="008A0798"/>
    <w:rsid w:val="008A0824"/>
    <w:rsid w:val="008A08BA"/>
    <w:rsid w:val="008A0A54"/>
    <w:rsid w:val="008A0A82"/>
    <w:rsid w:val="008A0C58"/>
    <w:rsid w:val="008A0DB2"/>
    <w:rsid w:val="008A0EBB"/>
    <w:rsid w:val="008A12B2"/>
    <w:rsid w:val="008A13A4"/>
    <w:rsid w:val="008A147F"/>
    <w:rsid w:val="008A16CE"/>
    <w:rsid w:val="008A18DA"/>
    <w:rsid w:val="008A1C66"/>
    <w:rsid w:val="008A1EA8"/>
    <w:rsid w:val="008A1F19"/>
    <w:rsid w:val="008A257B"/>
    <w:rsid w:val="008A2685"/>
    <w:rsid w:val="008A26D1"/>
    <w:rsid w:val="008A27E4"/>
    <w:rsid w:val="008A2C74"/>
    <w:rsid w:val="008A2CDD"/>
    <w:rsid w:val="008A2F59"/>
    <w:rsid w:val="008A328C"/>
    <w:rsid w:val="008A32B5"/>
    <w:rsid w:val="008A3588"/>
    <w:rsid w:val="008A397A"/>
    <w:rsid w:val="008A39E6"/>
    <w:rsid w:val="008A3C63"/>
    <w:rsid w:val="008A3E36"/>
    <w:rsid w:val="008A3F17"/>
    <w:rsid w:val="008A40A1"/>
    <w:rsid w:val="008A4359"/>
    <w:rsid w:val="008A4360"/>
    <w:rsid w:val="008A4406"/>
    <w:rsid w:val="008A4414"/>
    <w:rsid w:val="008A4B7F"/>
    <w:rsid w:val="008A4D36"/>
    <w:rsid w:val="008A4D60"/>
    <w:rsid w:val="008A4D64"/>
    <w:rsid w:val="008A5162"/>
    <w:rsid w:val="008A52C4"/>
    <w:rsid w:val="008A5659"/>
    <w:rsid w:val="008A56E6"/>
    <w:rsid w:val="008A59F5"/>
    <w:rsid w:val="008A5A4F"/>
    <w:rsid w:val="008A5B94"/>
    <w:rsid w:val="008A6053"/>
    <w:rsid w:val="008A649E"/>
    <w:rsid w:val="008A6874"/>
    <w:rsid w:val="008A6A47"/>
    <w:rsid w:val="008A6A55"/>
    <w:rsid w:val="008A6DA6"/>
    <w:rsid w:val="008A7248"/>
    <w:rsid w:val="008A72C7"/>
    <w:rsid w:val="008A7414"/>
    <w:rsid w:val="008A7756"/>
    <w:rsid w:val="008A77E4"/>
    <w:rsid w:val="008A7991"/>
    <w:rsid w:val="008A7A0E"/>
    <w:rsid w:val="008A7B9B"/>
    <w:rsid w:val="008A7C81"/>
    <w:rsid w:val="008A7DBB"/>
    <w:rsid w:val="008A7E38"/>
    <w:rsid w:val="008A7F19"/>
    <w:rsid w:val="008A7F54"/>
    <w:rsid w:val="008A7FBF"/>
    <w:rsid w:val="008B05ED"/>
    <w:rsid w:val="008B069A"/>
    <w:rsid w:val="008B071C"/>
    <w:rsid w:val="008B0D65"/>
    <w:rsid w:val="008B1121"/>
    <w:rsid w:val="008B12E7"/>
    <w:rsid w:val="008B17A7"/>
    <w:rsid w:val="008B189F"/>
    <w:rsid w:val="008B18CF"/>
    <w:rsid w:val="008B1999"/>
    <w:rsid w:val="008B1A04"/>
    <w:rsid w:val="008B1A4D"/>
    <w:rsid w:val="008B1BF0"/>
    <w:rsid w:val="008B1E55"/>
    <w:rsid w:val="008B1E6C"/>
    <w:rsid w:val="008B1EAC"/>
    <w:rsid w:val="008B2246"/>
    <w:rsid w:val="008B232F"/>
    <w:rsid w:val="008B23FD"/>
    <w:rsid w:val="008B29AD"/>
    <w:rsid w:val="008B2A6D"/>
    <w:rsid w:val="008B2BF2"/>
    <w:rsid w:val="008B2E65"/>
    <w:rsid w:val="008B3490"/>
    <w:rsid w:val="008B374D"/>
    <w:rsid w:val="008B37BE"/>
    <w:rsid w:val="008B3846"/>
    <w:rsid w:val="008B3BCF"/>
    <w:rsid w:val="008B3CFE"/>
    <w:rsid w:val="008B3EEF"/>
    <w:rsid w:val="008B3F34"/>
    <w:rsid w:val="008B4304"/>
    <w:rsid w:val="008B4457"/>
    <w:rsid w:val="008B46FD"/>
    <w:rsid w:val="008B4BA8"/>
    <w:rsid w:val="008B4CD8"/>
    <w:rsid w:val="008B50AB"/>
    <w:rsid w:val="008B5105"/>
    <w:rsid w:val="008B5282"/>
    <w:rsid w:val="008B534E"/>
    <w:rsid w:val="008B539D"/>
    <w:rsid w:val="008B54B4"/>
    <w:rsid w:val="008B54DC"/>
    <w:rsid w:val="008B5504"/>
    <w:rsid w:val="008B5C45"/>
    <w:rsid w:val="008B5C57"/>
    <w:rsid w:val="008B5D03"/>
    <w:rsid w:val="008B5D73"/>
    <w:rsid w:val="008B5E2C"/>
    <w:rsid w:val="008B5FCB"/>
    <w:rsid w:val="008B610C"/>
    <w:rsid w:val="008B63B5"/>
    <w:rsid w:val="008B63CF"/>
    <w:rsid w:val="008B66B1"/>
    <w:rsid w:val="008B67FC"/>
    <w:rsid w:val="008B6800"/>
    <w:rsid w:val="008B69CA"/>
    <w:rsid w:val="008B6D83"/>
    <w:rsid w:val="008B6DCC"/>
    <w:rsid w:val="008B6FDE"/>
    <w:rsid w:val="008B7271"/>
    <w:rsid w:val="008B747F"/>
    <w:rsid w:val="008B782C"/>
    <w:rsid w:val="008B7D0D"/>
    <w:rsid w:val="008C0003"/>
    <w:rsid w:val="008C019D"/>
    <w:rsid w:val="008C05D0"/>
    <w:rsid w:val="008C0793"/>
    <w:rsid w:val="008C079B"/>
    <w:rsid w:val="008C0B06"/>
    <w:rsid w:val="008C0B42"/>
    <w:rsid w:val="008C0BB3"/>
    <w:rsid w:val="008C0D72"/>
    <w:rsid w:val="008C14DC"/>
    <w:rsid w:val="008C16EB"/>
    <w:rsid w:val="008C172E"/>
    <w:rsid w:val="008C1932"/>
    <w:rsid w:val="008C19B9"/>
    <w:rsid w:val="008C1B94"/>
    <w:rsid w:val="008C22DF"/>
    <w:rsid w:val="008C2600"/>
    <w:rsid w:val="008C266A"/>
    <w:rsid w:val="008C2948"/>
    <w:rsid w:val="008C2965"/>
    <w:rsid w:val="008C2976"/>
    <w:rsid w:val="008C299E"/>
    <w:rsid w:val="008C2B6C"/>
    <w:rsid w:val="008C2FF7"/>
    <w:rsid w:val="008C312A"/>
    <w:rsid w:val="008C3472"/>
    <w:rsid w:val="008C34BA"/>
    <w:rsid w:val="008C3C2E"/>
    <w:rsid w:val="008C3C6C"/>
    <w:rsid w:val="008C3D08"/>
    <w:rsid w:val="008C3F0B"/>
    <w:rsid w:val="008C40E3"/>
    <w:rsid w:val="008C4136"/>
    <w:rsid w:val="008C42AC"/>
    <w:rsid w:val="008C42C9"/>
    <w:rsid w:val="008C49F9"/>
    <w:rsid w:val="008C4D4A"/>
    <w:rsid w:val="008C4D75"/>
    <w:rsid w:val="008C4E38"/>
    <w:rsid w:val="008C4F13"/>
    <w:rsid w:val="008C510D"/>
    <w:rsid w:val="008C51C5"/>
    <w:rsid w:val="008C559B"/>
    <w:rsid w:val="008C5AA4"/>
    <w:rsid w:val="008C5E07"/>
    <w:rsid w:val="008C6145"/>
    <w:rsid w:val="008C6520"/>
    <w:rsid w:val="008C657B"/>
    <w:rsid w:val="008C672B"/>
    <w:rsid w:val="008C69FE"/>
    <w:rsid w:val="008C6ABF"/>
    <w:rsid w:val="008C6C2B"/>
    <w:rsid w:val="008C6E58"/>
    <w:rsid w:val="008C7435"/>
    <w:rsid w:val="008C75D4"/>
    <w:rsid w:val="008C76FE"/>
    <w:rsid w:val="008C79BD"/>
    <w:rsid w:val="008C7A8C"/>
    <w:rsid w:val="008C7B76"/>
    <w:rsid w:val="008C7BE9"/>
    <w:rsid w:val="008C7D1D"/>
    <w:rsid w:val="008D044A"/>
    <w:rsid w:val="008D04D2"/>
    <w:rsid w:val="008D0A64"/>
    <w:rsid w:val="008D0DCD"/>
    <w:rsid w:val="008D0E4C"/>
    <w:rsid w:val="008D0F66"/>
    <w:rsid w:val="008D1109"/>
    <w:rsid w:val="008D13EB"/>
    <w:rsid w:val="008D16A6"/>
    <w:rsid w:val="008D1946"/>
    <w:rsid w:val="008D1999"/>
    <w:rsid w:val="008D1B45"/>
    <w:rsid w:val="008D1D4C"/>
    <w:rsid w:val="008D1DA3"/>
    <w:rsid w:val="008D2038"/>
    <w:rsid w:val="008D232C"/>
    <w:rsid w:val="008D26DD"/>
    <w:rsid w:val="008D2A19"/>
    <w:rsid w:val="008D2D1F"/>
    <w:rsid w:val="008D3053"/>
    <w:rsid w:val="008D380B"/>
    <w:rsid w:val="008D3ACF"/>
    <w:rsid w:val="008D3BBE"/>
    <w:rsid w:val="008D3C80"/>
    <w:rsid w:val="008D3E80"/>
    <w:rsid w:val="008D3ED5"/>
    <w:rsid w:val="008D3EFE"/>
    <w:rsid w:val="008D3F77"/>
    <w:rsid w:val="008D4022"/>
    <w:rsid w:val="008D402A"/>
    <w:rsid w:val="008D409F"/>
    <w:rsid w:val="008D4222"/>
    <w:rsid w:val="008D432B"/>
    <w:rsid w:val="008D4456"/>
    <w:rsid w:val="008D46D6"/>
    <w:rsid w:val="008D4BC6"/>
    <w:rsid w:val="008D4CBA"/>
    <w:rsid w:val="008D4D3E"/>
    <w:rsid w:val="008D4D4E"/>
    <w:rsid w:val="008D5066"/>
    <w:rsid w:val="008D50D3"/>
    <w:rsid w:val="008D5145"/>
    <w:rsid w:val="008D5217"/>
    <w:rsid w:val="008D526F"/>
    <w:rsid w:val="008D54A1"/>
    <w:rsid w:val="008D54A6"/>
    <w:rsid w:val="008D54C7"/>
    <w:rsid w:val="008D56D0"/>
    <w:rsid w:val="008D58EC"/>
    <w:rsid w:val="008D5CDE"/>
    <w:rsid w:val="008D5E00"/>
    <w:rsid w:val="008D6046"/>
    <w:rsid w:val="008D616C"/>
    <w:rsid w:val="008D62F4"/>
    <w:rsid w:val="008D63A5"/>
    <w:rsid w:val="008D6474"/>
    <w:rsid w:val="008D6525"/>
    <w:rsid w:val="008D6562"/>
    <w:rsid w:val="008D65EE"/>
    <w:rsid w:val="008D6602"/>
    <w:rsid w:val="008D66A0"/>
    <w:rsid w:val="008D66F1"/>
    <w:rsid w:val="008D684D"/>
    <w:rsid w:val="008D6980"/>
    <w:rsid w:val="008D6AC5"/>
    <w:rsid w:val="008D6B60"/>
    <w:rsid w:val="008D6B8D"/>
    <w:rsid w:val="008D6E46"/>
    <w:rsid w:val="008D6F68"/>
    <w:rsid w:val="008D702A"/>
    <w:rsid w:val="008D702E"/>
    <w:rsid w:val="008D70B5"/>
    <w:rsid w:val="008D71AD"/>
    <w:rsid w:val="008D725F"/>
    <w:rsid w:val="008D7523"/>
    <w:rsid w:val="008D78CC"/>
    <w:rsid w:val="008D7B45"/>
    <w:rsid w:val="008D7D16"/>
    <w:rsid w:val="008D7D41"/>
    <w:rsid w:val="008D7F9F"/>
    <w:rsid w:val="008D7FC8"/>
    <w:rsid w:val="008E01D4"/>
    <w:rsid w:val="008E06AA"/>
    <w:rsid w:val="008E0A19"/>
    <w:rsid w:val="008E0AE7"/>
    <w:rsid w:val="008E0B08"/>
    <w:rsid w:val="008E11AB"/>
    <w:rsid w:val="008E11E0"/>
    <w:rsid w:val="008E17EA"/>
    <w:rsid w:val="008E1885"/>
    <w:rsid w:val="008E18B8"/>
    <w:rsid w:val="008E1A57"/>
    <w:rsid w:val="008E1B9B"/>
    <w:rsid w:val="008E1EA0"/>
    <w:rsid w:val="008E203E"/>
    <w:rsid w:val="008E2108"/>
    <w:rsid w:val="008E215C"/>
    <w:rsid w:val="008E2348"/>
    <w:rsid w:val="008E2867"/>
    <w:rsid w:val="008E2AB9"/>
    <w:rsid w:val="008E2BAF"/>
    <w:rsid w:val="008E2D48"/>
    <w:rsid w:val="008E2E33"/>
    <w:rsid w:val="008E2F0F"/>
    <w:rsid w:val="008E303C"/>
    <w:rsid w:val="008E3095"/>
    <w:rsid w:val="008E3121"/>
    <w:rsid w:val="008E33B8"/>
    <w:rsid w:val="008E3968"/>
    <w:rsid w:val="008E403F"/>
    <w:rsid w:val="008E40DE"/>
    <w:rsid w:val="008E4272"/>
    <w:rsid w:val="008E42CF"/>
    <w:rsid w:val="008E42FA"/>
    <w:rsid w:val="008E45E3"/>
    <w:rsid w:val="008E4ACD"/>
    <w:rsid w:val="008E4C77"/>
    <w:rsid w:val="008E4CEE"/>
    <w:rsid w:val="008E4D20"/>
    <w:rsid w:val="008E5064"/>
    <w:rsid w:val="008E518E"/>
    <w:rsid w:val="008E590D"/>
    <w:rsid w:val="008E5A73"/>
    <w:rsid w:val="008E5C34"/>
    <w:rsid w:val="008E5F84"/>
    <w:rsid w:val="008E5FFE"/>
    <w:rsid w:val="008E606F"/>
    <w:rsid w:val="008E6247"/>
    <w:rsid w:val="008E63E7"/>
    <w:rsid w:val="008E65BF"/>
    <w:rsid w:val="008E686F"/>
    <w:rsid w:val="008E6AB6"/>
    <w:rsid w:val="008E6B0B"/>
    <w:rsid w:val="008E6E64"/>
    <w:rsid w:val="008E705F"/>
    <w:rsid w:val="008E73DC"/>
    <w:rsid w:val="008E74B2"/>
    <w:rsid w:val="008E7547"/>
    <w:rsid w:val="008E7BA4"/>
    <w:rsid w:val="008E7BF9"/>
    <w:rsid w:val="008E7D02"/>
    <w:rsid w:val="008F01A0"/>
    <w:rsid w:val="008F01E5"/>
    <w:rsid w:val="008F08C2"/>
    <w:rsid w:val="008F093B"/>
    <w:rsid w:val="008F09DF"/>
    <w:rsid w:val="008F09E9"/>
    <w:rsid w:val="008F0BF8"/>
    <w:rsid w:val="008F0D39"/>
    <w:rsid w:val="008F0D7E"/>
    <w:rsid w:val="008F0F0E"/>
    <w:rsid w:val="008F1014"/>
    <w:rsid w:val="008F1174"/>
    <w:rsid w:val="008F1222"/>
    <w:rsid w:val="008F139F"/>
    <w:rsid w:val="008F1678"/>
    <w:rsid w:val="008F182B"/>
    <w:rsid w:val="008F1912"/>
    <w:rsid w:val="008F1A12"/>
    <w:rsid w:val="008F1A1E"/>
    <w:rsid w:val="008F1A5F"/>
    <w:rsid w:val="008F1AD5"/>
    <w:rsid w:val="008F1D79"/>
    <w:rsid w:val="008F1DF3"/>
    <w:rsid w:val="008F1ECC"/>
    <w:rsid w:val="008F23CC"/>
    <w:rsid w:val="008F23FE"/>
    <w:rsid w:val="008F2402"/>
    <w:rsid w:val="008F24B2"/>
    <w:rsid w:val="008F2A6E"/>
    <w:rsid w:val="008F2AF4"/>
    <w:rsid w:val="008F2C01"/>
    <w:rsid w:val="008F2C4E"/>
    <w:rsid w:val="008F2FEF"/>
    <w:rsid w:val="008F32A2"/>
    <w:rsid w:val="008F34E2"/>
    <w:rsid w:val="008F3519"/>
    <w:rsid w:val="008F35E3"/>
    <w:rsid w:val="008F3757"/>
    <w:rsid w:val="008F3874"/>
    <w:rsid w:val="008F3880"/>
    <w:rsid w:val="008F3CE5"/>
    <w:rsid w:val="008F407F"/>
    <w:rsid w:val="008F436B"/>
    <w:rsid w:val="008F4821"/>
    <w:rsid w:val="008F497B"/>
    <w:rsid w:val="008F4A77"/>
    <w:rsid w:val="008F5292"/>
    <w:rsid w:val="008F5313"/>
    <w:rsid w:val="008F544C"/>
    <w:rsid w:val="008F55F7"/>
    <w:rsid w:val="008F5687"/>
    <w:rsid w:val="008F5E80"/>
    <w:rsid w:val="008F5E8D"/>
    <w:rsid w:val="008F6326"/>
    <w:rsid w:val="008F6368"/>
    <w:rsid w:val="008F6449"/>
    <w:rsid w:val="008F64B9"/>
    <w:rsid w:val="008F6C31"/>
    <w:rsid w:val="008F6C4B"/>
    <w:rsid w:val="008F6F33"/>
    <w:rsid w:val="008F6FF2"/>
    <w:rsid w:val="008F70F8"/>
    <w:rsid w:val="008F7203"/>
    <w:rsid w:val="008F7397"/>
    <w:rsid w:val="008F754D"/>
    <w:rsid w:val="008F7661"/>
    <w:rsid w:val="008F78AC"/>
    <w:rsid w:val="008F7905"/>
    <w:rsid w:val="008F795C"/>
    <w:rsid w:val="008F79F7"/>
    <w:rsid w:val="008F7D7F"/>
    <w:rsid w:val="0090020C"/>
    <w:rsid w:val="0090044A"/>
    <w:rsid w:val="00900450"/>
    <w:rsid w:val="00900599"/>
    <w:rsid w:val="00900792"/>
    <w:rsid w:val="00901389"/>
    <w:rsid w:val="009013AC"/>
    <w:rsid w:val="00901542"/>
    <w:rsid w:val="00901A8B"/>
    <w:rsid w:val="00901CC8"/>
    <w:rsid w:val="0090219E"/>
    <w:rsid w:val="0090233F"/>
    <w:rsid w:val="00902436"/>
    <w:rsid w:val="00902472"/>
    <w:rsid w:val="009024AD"/>
    <w:rsid w:val="0090260A"/>
    <w:rsid w:val="00902661"/>
    <w:rsid w:val="0090275F"/>
    <w:rsid w:val="009029E7"/>
    <w:rsid w:val="00902A66"/>
    <w:rsid w:val="00902A95"/>
    <w:rsid w:val="00902C54"/>
    <w:rsid w:val="00902E3C"/>
    <w:rsid w:val="00902FDB"/>
    <w:rsid w:val="0090340A"/>
    <w:rsid w:val="0090342D"/>
    <w:rsid w:val="00903591"/>
    <w:rsid w:val="009035CD"/>
    <w:rsid w:val="00903823"/>
    <w:rsid w:val="00903A10"/>
    <w:rsid w:val="00904090"/>
    <w:rsid w:val="00904098"/>
    <w:rsid w:val="009040A5"/>
    <w:rsid w:val="009041DA"/>
    <w:rsid w:val="00904283"/>
    <w:rsid w:val="009043DF"/>
    <w:rsid w:val="00904776"/>
    <w:rsid w:val="009047A8"/>
    <w:rsid w:val="0090531A"/>
    <w:rsid w:val="0090541C"/>
    <w:rsid w:val="009056F0"/>
    <w:rsid w:val="00905A6A"/>
    <w:rsid w:val="00905C69"/>
    <w:rsid w:val="00905CB9"/>
    <w:rsid w:val="00905CF9"/>
    <w:rsid w:val="00905E2B"/>
    <w:rsid w:val="00905EB0"/>
    <w:rsid w:val="00905EB7"/>
    <w:rsid w:val="0090601B"/>
    <w:rsid w:val="00906036"/>
    <w:rsid w:val="0090652D"/>
    <w:rsid w:val="009069F4"/>
    <w:rsid w:val="00906FE6"/>
    <w:rsid w:val="009076ED"/>
    <w:rsid w:val="009077AA"/>
    <w:rsid w:val="00907806"/>
    <w:rsid w:val="00907850"/>
    <w:rsid w:val="009078C8"/>
    <w:rsid w:val="009079B8"/>
    <w:rsid w:val="00907AB1"/>
    <w:rsid w:val="00907B4D"/>
    <w:rsid w:val="00907C04"/>
    <w:rsid w:val="00907DE8"/>
    <w:rsid w:val="0091024C"/>
    <w:rsid w:val="009102B4"/>
    <w:rsid w:val="00910533"/>
    <w:rsid w:val="009105EF"/>
    <w:rsid w:val="00910800"/>
    <w:rsid w:val="00910A4A"/>
    <w:rsid w:val="00910DCF"/>
    <w:rsid w:val="0091126E"/>
    <w:rsid w:val="00911532"/>
    <w:rsid w:val="00911C9D"/>
    <w:rsid w:val="00911CEB"/>
    <w:rsid w:val="009120D1"/>
    <w:rsid w:val="009121DE"/>
    <w:rsid w:val="00912250"/>
    <w:rsid w:val="009122A2"/>
    <w:rsid w:val="009123A2"/>
    <w:rsid w:val="0091280D"/>
    <w:rsid w:val="009128F3"/>
    <w:rsid w:val="009129E9"/>
    <w:rsid w:val="00912B5D"/>
    <w:rsid w:val="00912C1A"/>
    <w:rsid w:val="00912EEB"/>
    <w:rsid w:val="00912FAE"/>
    <w:rsid w:val="00913065"/>
    <w:rsid w:val="00913174"/>
    <w:rsid w:val="009131C4"/>
    <w:rsid w:val="00913232"/>
    <w:rsid w:val="00913327"/>
    <w:rsid w:val="00913518"/>
    <w:rsid w:val="0091357C"/>
    <w:rsid w:val="00913712"/>
    <w:rsid w:val="00913917"/>
    <w:rsid w:val="00913CEA"/>
    <w:rsid w:val="009140AD"/>
    <w:rsid w:val="0091414C"/>
    <w:rsid w:val="009142B3"/>
    <w:rsid w:val="00914396"/>
    <w:rsid w:val="0091453D"/>
    <w:rsid w:val="009145EA"/>
    <w:rsid w:val="0091462E"/>
    <w:rsid w:val="0091471D"/>
    <w:rsid w:val="009148A4"/>
    <w:rsid w:val="0091491E"/>
    <w:rsid w:val="009149AA"/>
    <w:rsid w:val="00914A2A"/>
    <w:rsid w:val="00914F6B"/>
    <w:rsid w:val="0091521F"/>
    <w:rsid w:val="009154FC"/>
    <w:rsid w:val="00915900"/>
    <w:rsid w:val="00915ADC"/>
    <w:rsid w:val="00915BF9"/>
    <w:rsid w:val="00915DF0"/>
    <w:rsid w:val="00915F09"/>
    <w:rsid w:val="0091635F"/>
    <w:rsid w:val="009165AA"/>
    <w:rsid w:val="00916721"/>
    <w:rsid w:val="009168D3"/>
    <w:rsid w:val="00916B63"/>
    <w:rsid w:val="00916DB6"/>
    <w:rsid w:val="009170DB"/>
    <w:rsid w:val="00917473"/>
    <w:rsid w:val="009175FC"/>
    <w:rsid w:val="009177A1"/>
    <w:rsid w:val="00917847"/>
    <w:rsid w:val="00917BEA"/>
    <w:rsid w:val="00917E29"/>
    <w:rsid w:val="0092016A"/>
    <w:rsid w:val="009202C4"/>
    <w:rsid w:val="009205A7"/>
    <w:rsid w:val="00920665"/>
    <w:rsid w:val="00920862"/>
    <w:rsid w:val="00920889"/>
    <w:rsid w:val="009209E2"/>
    <w:rsid w:val="00920D96"/>
    <w:rsid w:val="00920DB9"/>
    <w:rsid w:val="00920FD7"/>
    <w:rsid w:val="009212AB"/>
    <w:rsid w:val="009215CD"/>
    <w:rsid w:val="00921613"/>
    <w:rsid w:val="0092181E"/>
    <w:rsid w:val="00921865"/>
    <w:rsid w:val="009218BB"/>
    <w:rsid w:val="00921966"/>
    <w:rsid w:val="009219EE"/>
    <w:rsid w:val="00921BA4"/>
    <w:rsid w:val="00921DC8"/>
    <w:rsid w:val="00921EE0"/>
    <w:rsid w:val="00922091"/>
    <w:rsid w:val="00922283"/>
    <w:rsid w:val="009223D3"/>
    <w:rsid w:val="00922976"/>
    <w:rsid w:val="00922FC6"/>
    <w:rsid w:val="0092318B"/>
    <w:rsid w:val="0092323E"/>
    <w:rsid w:val="00923361"/>
    <w:rsid w:val="009233AC"/>
    <w:rsid w:val="009236F8"/>
    <w:rsid w:val="00923801"/>
    <w:rsid w:val="0092386E"/>
    <w:rsid w:val="0092387C"/>
    <w:rsid w:val="00923B2E"/>
    <w:rsid w:val="00923C3D"/>
    <w:rsid w:val="00923DF4"/>
    <w:rsid w:val="00923EA2"/>
    <w:rsid w:val="009240BB"/>
    <w:rsid w:val="009241BD"/>
    <w:rsid w:val="009245F7"/>
    <w:rsid w:val="00924643"/>
    <w:rsid w:val="0092482D"/>
    <w:rsid w:val="0092486B"/>
    <w:rsid w:val="00924889"/>
    <w:rsid w:val="00924907"/>
    <w:rsid w:val="00924AB5"/>
    <w:rsid w:val="00924B13"/>
    <w:rsid w:val="00924C7D"/>
    <w:rsid w:val="00924D1A"/>
    <w:rsid w:val="00924D58"/>
    <w:rsid w:val="00924D5C"/>
    <w:rsid w:val="00924F67"/>
    <w:rsid w:val="009251C0"/>
    <w:rsid w:val="00925249"/>
    <w:rsid w:val="009253EE"/>
    <w:rsid w:val="0092559F"/>
    <w:rsid w:val="009255D1"/>
    <w:rsid w:val="009255F3"/>
    <w:rsid w:val="009257A0"/>
    <w:rsid w:val="00925824"/>
    <w:rsid w:val="00925A86"/>
    <w:rsid w:val="00925AEF"/>
    <w:rsid w:val="00925F85"/>
    <w:rsid w:val="00926020"/>
    <w:rsid w:val="0092603B"/>
    <w:rsid w:val="009260A4"/>
    <w:rsid w:val="009260C5"/>
    <w:rsid w:val="009260F8"/>
    <w:rsid w:val="0092612C"/>
    <w:rsid w:val="00926174"/>
    <w:rsid w:val="0092629A"/>
    <w:rsid w:val="009262D8"/>
    <w:rsid w:val="009263A0"/>
    <w:rsid w:val="009263BC"/>
    <w:rsid w:val="009264EE"/>
    <w:rsid w:val="009266BA"/>
    <w:rsid w:val="00926883"/>
    <w:rsid w:val="009268C3"/>
    <w:rsid w:val="009269B8"/>
    <w:rsid w:val="00926B2F"/>
    <w:rsid w:val="00926E36"/>
    <w:rsid w:val="009270B2"/>
    <w:rsid w:val="009271DF"/>
    <w:rsid w:val="00927210"/>
    <w:rsid w:val="009275C5"/>
    <w:rsid w:val="00927792"/>
    <w:rsid w:val="00927C71"/>
    <w:rsid w:val="00927D5C"/>
    <w:rsid w:val="00927E09"/>
    <w:rsid w:val="0093011E"/>
    <w:rsid w:val="00930181"/>
    <w:rsid w:val="00930435"/>
    <w:rsid w:val="00930526"/>
    <w:rsid w:val="009308A8"/>
    <w:rsid w:val="00930C9C"/>
    <w:rsid w:val="00930E58"/>
    <w:rsid w:val="00930E73"/>
    <w:rsid w:val="00930EB3"/>
    <w:rsid w:val="00930EBF"/>
    <w:rsid w:val="00931170"/>
    <w:rsid w:val="00931260"/>
    <w:rsid w:val="00931340"/>
    <w:rsid w:val="00931587"/>
    <w:rsid w:val="00931896"/>
    <w:rsid w:val="009319E3"/>
    <w:rsid w:val="00931A5F"/>
    <w:rsid w:val="00931B3B"/>
    <w:rsid w:val="00931D78"/>
    <w:rsid w:val="00931F97"/>
    <w:rsid w:val="00931FE8"/>
    <w:rsid w:val="00932160"/>
    <w:rsid w:val="0093218D"/>
    <w:rsid w:val="0093225B"/>
    <w:rsid w:val="009325BD"/>
    <w:rsid w:val="00932700"/>
    <w:rsid w:val="00932725"/>
    <w:rsid w:val="00932A0C"/>
    <w:rsid w:val="00932C1E"/>
    <w:rsid w:val="00932EBF"/>
    <w:rsid w:val="00932EE5"/>
    <w:rsid w:val="00932F42"/>
    <w:rsid w:val="009331DE"/>
    <w:rsid w:val="009331F1"/>
    <w:rsid w:val="0093323C"/>
    <w:rsid w:val="00933304"/>
    <w:rsid w:val="00933399"/>
    <w:rsid w:val="00933560"/>
    <w:rsid w:val="00933731"/>
    <w:rsid w:val="00933A34"/>
    <w:rsid w:val="00933DAE"/>
    <w:rsid w:val="00933E77"/>
    <w:rsid w:val="00934149"/>
    <w:rsid w:val="00934306"/>
    <w:rsid w:val="0093430F"/>
    <w:rsid w:val="009343C3"/>
    <w:rsid w:val="00934531"/>
    <w:rsid w:val="00934663"/>
    <w:rsid w:val="009349F5"/>
    <w:rsid w:val="00934D0D"/>
    <w:rsid w:val="00934D15"/>
    <w:rsid w:val="009353C2"/>
    <w:rsid w:val="009358A1"/>
    <w:rsid w:val="0093619C"/>
    <w:rsid w:val="0093634A"/>
    <w:rsid w:val="0093636E"/>
    <w:rsid w:val="009363A3"/>
    <w:rsid w:val="0093680C"/>
    <w:rsid w:val="00936883"/>
    <w:rsid w:val="00936967"/>
    <w:rsid w:val="00936A11"/>
    <w:rsid w:val="00936BA1"/>
    <w:rsid w:val="00936C37"/>
    <w:rsid w:val="00936C40"/>
    <w:rsid w:val="00936F0B"/>
    <w:rsid w:val="00936FE8"/>
    <w:rsid w:val="00937027"/>
    <w:rsid w:val="009371B2"/>
    <w:rsid w:val="009371C1"/>
    <w:rsid w:val="009371CD"/>
    <w:rsid w:val="009372C1"/>
    <w:rsid w:val="009375E8"/>
    <w:rsid w:val="009375FA"/>
    <w:rsid w:val="009378F1"/>
    <w:rsid w:val="00937D26"/>
    <w:rsid w:val="00937D45"/>
    <w:rsid w:val="00937D75"/>
    <w:rsid w:val="00937DB7"/>
    <w:rsid w:val="0094028A"/>
    <w:rsid w:val="00940B74"/>
    <w:rsid w:val="00940BA5"/>
    <w:rsid w:val="00940CCF"/>
    <w:rsid w:val="00940F2E"/>
    <w:rsid w:val="0094108E"/>
    <w:rsid w:val="00941318"/>
    <w:rsid w:val="00941A1A"/>
    <w:rsid w:val="00941A6C"/>
    <w:rsid w:val="00941E38"/>
    <w:rsid w:val="00941F25"/>
    <w:rsid w:val="00942001"/>
    <w:rsid w:val="00942094"/>
    <w:rsid w:val="009427E6"/>
    <w:rsid w:val="0094283D"/>
    <w:rsid w:val="00942AA3"/>
    <w:rsid w:val="00942B52"/>
    <w:rsid w:val="00942E3A"/>
    <w:rsid w:val="009430F2"/>
    <w:rsid w:val="00943217"/>
    <w:rsid w:val="009437E1"/>
    <w:rsid w:val="00943814"/>
    <w:rsid w:val="00943874"/>
    <w:rsid w:val="00943B64"/>
    <w:rsid w:val="00943DFF"/>
    <w:rsid w:val="00943E01"/>
    <w:rsid w:val="0094438C"/>
    <w:rsid w:val="00944539"/>
    <w:rsid w:val="00944633"/>
    <w:rsid w:val="0094482D"/>
    <w:rsid w:val="00944D12"/>
    <w:rsid w:val="00944E4D"/>
    <w:rsid w:val="0094526C"/>
    <w:rsid w:val="0094536F"/>
    <w:rsid w:val="009453AA"/>
    <w:rsid w:val="009453C3"/>
    <w:rsid w:val="00945400"/>
    <w:rsid w:val="0094550B"/>
    <w:rsid w:val="0094562F"/>
    <w:rsid w:val="009458EB"/>
    <w:rsid w:val="00945974"/>
    <w:rsid w:val="00945A39"/>
    <w:rsid w:val="00945A42"/>
    <w:rsid w:val="00945A81"/>
    <w:rsid w:val="00945CC9"/>
    <w:rsid w:val="00945E3F"/>
    <w:rsid w:val="00945F73"/>
    <w:rsid w:val="00946388"/>
    <w:rsid w:val="009465A2"/>
    <w:rsid w:val="00946B51"/>
    <w:rsid w:val="00946B67"/>
    <w:rsid w:val="00946E28"/>
    <w:rsid w:val="00946EDD"/>
    <w:rsid w:val="00947263"/>
    <w:rsid w:val="009474ED"/>
    <w:rsid w:val="0094750A"/>
    <w:rsid w:val="0094778C"/>
    <w:rsid w:val="00947865"/>
    <w:rsid w:val="00947987"/>
    <w:rsid w:val="00947A13"/>
    <w:rsid w:val="00947AD9"/>
    <w:rsid w:val="00947D45"/>
    <w:rsid w:val="00947E54"/>
    <w:rsid w:val="0095000D"/>
    <w:rsid w:val="00950398"/>
    <w:rsid w:val="009505F7"/>
    <w:rsid w:val="00950AB1"/>
    <w:rsid w:val="00950D6F"/>
    <w:rsid w:val="00950DEA"/>
    <w:rsid w:val="00950F0C"/>
    <w:rsid w:val="00951280"/>
    <w:rsid w:val="0095148C"/>
    <w:rsid w:val="0095151B"/>
    <w:rsid w:val="0095151D"/>
    <w:rsid w:val="009516B2"/>
    <w:rsid w:val="00951979"/>
    <w:rsid w:val="00951ABB"/>
    <w:rsid w:val="00951C53"/>
    <w:rsid w:val="00951CAC"/>
    <w:rsid w:val="00951EC7"/>
    <w:rsid w:val="00952212"/>
    <w:rsid w:val="009525A1"/>
    <w:rsid w:val="009526C2"/>
    <w:rsid w:val="009528D3"/>
    <w:rsid w:val="00952988"/>
    <w:rsid w:val="00952B09"/>
    <w:rsid w:val="00952C04"/>
    <w:rsid w:val="00952F08"/>
    <w:rsid w:val="00952F8D"/>
    <w:rsid w:val="00952FF5"/>
    <w:rsid w:val="00953090"/>
    <w:rsid w:val="009534DA"/>
    <w:rsid w:val="009534E6"/>
    <w:rsid w:val="009535D0"/>
    <w:rsid w:val="00953BA3"/>
    <w:rsid w:val="00953CA6"/>
    <w:rsid w:val="009542A0"/>
    <w:rsid w:val="00954350"/>
    <w:rsid w:val="009543E9"/>
    <w:rsid w:val="009545D5"/>
    <w:rsid w:val="0095494E"/>
    <w:rsid w:val="00954B36"/>
    <w:rsid w:val="00955062"/>
    <w:rsid w:val="0095530E"/>
    <w:rsid w:val="009554B2"/>
    <w:rsid w:val="009554F6"/>
    <w:rsid w:val="009558CB"/>
    <w:rsid w:val="009559B3"/>
    <w:rsid w:val="00955B8E"/>
    <w:rsid w:val="009561D8"/>
    <w:rsid w:val="0095644E"/>
    <w:rsid w:val="0095658D"/>
    <w:rsid w:val="009567B8"/>
    <w:rsid w:val="00956AD0"/>
    <w:rsid w:val="00956CDE"/>
    <w:rsid w:val="009570C7"/>
    <w:rsid w:val="00957254"/>
    <w:rsid w:val="00957531"/>
    <w:rsid w:val="00957618"/>
    <w:rsid w:val="00957BCA"/>
    <w:rsid w:val="00957D17"/>
    <w:rsid w:val="00957E8D"/>
    <w:rsid w:val="00960068"/>
    <w:rsid w:val="009601B2"/>
    <w:rsid w:val="0096020F"/>
    <w:rsid w:val="009602A2"/>
    <w:rsid w:val="009608C4"/>
    <w:rsid w:val="00960B59"/>
    <w:rsid w:val="00960B9F"/>
    <w:rsid w:val="00960BE3"/>
    <w:rsid w:val="00960CC6"/>
    <w:rsid w:val="00960E17"/>
    <w:rsid w:val="00960F0E"/>
    <w:rsid w:val="00960FA1"/>
    <w:rsid w:val="00961280"/>
    <w:rsid w:val="009613F8"/>
    <w:rsid w:val="00961431"/>
    <w:rsid w:val="0096152E"/>
    <w:rsid w:val="00961964"/>
    <w:rsid w:val="00961DDE"/>
    <w:rsid w:val="00961EE2"/>
    <w:rsid w:val="00961FFE"/>
    <w:rsid w:val="009621F2"/>
    <w:rsid w:val="009625B9"/>
    <w:rsid w:val="0096262B"/>
    <w:rsid w:val="00962713"/>
    <w:rsid w:val="00962885"/>
    <w:rsid w:val="00962A6C"/>
    <w:rsid w:val="00962BBF"/>
    <w:rsid w:val="00962C25"/>
    <w:rsid w:val="00962F62"/>
    <w:rsid w:val="00963201"/>
    <w:rsid w:val="00963533"/>
    <w:rsid w:val="009635E4"/>
    <w:rsid w:val="009638D8"/>
    <w:rsid w:val="00963AF8"/>
    <w:rsid w:val="00963B49"/>
    <w:rsid w:val="00963EEC"/>
    <w:rsid w:val="0096401D"/>
    <w:rsid w:val="009640D9"/>
    <w:rsid w:val="009640DF"/>
    <w:rsid w:val="009641E2"/>
    <w:rsid w:val="00964244"/>
    <w:rsid w:val="00965664"/>
    <w:rsid w:val="00965842"/>
    <w:rsid w:val="009659F9"/>
    <w:rsid w:val="009660C4"/>
    <w:rsid w:val="00966172"/>
    <w:rsid w:val="0096626A"/>
    <w:rsid w:val="0096627C"/>
    <w:rsid w:val="00966414"/>
    <w:rsid w:val="0096662C"/>
    <w:rsid w:val="009666F1"/>
    <w:rsid w:val="00966A1A"/>
    <w:rsid w:val="00966B40"/>
    <w:rsid w:val="00966F6F"/>
    <w:rsid w:val="00967146"/>
    <w:rsid w:val="00967240"/>
    <w:rsid w:val="009673A4"/>
    <w:rsid w:val="009673FA"/>
    <w:rsid w:val="0096749B"/>
    <w:rsid w:val="009677D6"/>
    <w:rsid w:val="0096784B"/>
    <w:rsid w:val="00967A06"/>
    <w:rsid w:val="00967E2B"/>
    <w:rsid w:val="00967EBC"/>
    <w:rsid w:val="0097013B"/>
    <w:rsid w:val="00970183"/>
    <w:rsid w:val="0097038B"/>
    <w:rsid w:val="009703A9"/>
    <w:rsid w:val="009703C5"/>
    <w:rsid w:val="009706E7"/>
    <w:rsid w:val="00970768"/>
    <w:rsid w:val="009707FE"/>
    <w:rsid w:val="00970C8C"/>
    <w:rsid w:val="00970E4D"/>
    <w:rsid w:val="009710AC"/>
    <w:rsid w:val="009713BC"/>
    <w:rsid w:val="00971874"/>
    <w:rsid w:val="0097193A"/>
    <w:rsid w:val="009719D6"/>
    <w:rsid w:val="00971CCA"/>
    <w:rsid w:val="00971EA0"/>
    <w:rsid w:val="0097214E"/>
    <w:rsid w:val="00972293"/>
    <w:rsid w:val="009722BC"/>
    <w:rsid w:val="00972444"/>
    <w:rsid w:val="009725B1"/>
    <w:rsid w:val="009725B6"/>
    <w:rsid w:val="0097274B"/>
    <w:rsid w:val="009730E4"/>
    <w:rsid w:val="0097384D"/>
    <w:rsid w:val="00973941"/>
    <w:rsid w:val="00973B1C"/>
    <w:rsid w:val="00973C42"/>
    <w:rsid w:val="009741CC"/>
    <w:rsid w:val="00974266"/>
    <w:rsid w:val="0097451F"/>
    <w:rsid w:val="009745C6"/>
    <w:rsid w:val="00974612"/>
    <w:rsid w:val="00974F55"/>
    <w:rsid w:val="009750CD"/>
    <w:rsid w:val="0097513D"/>
    <w:rsid w:val="00975214"/>
    <w:rsid w:val="0097534E"/>
    <w:rsid w:val="00975CE0"/>
    <w:rsid w:val="00975E78"/>
    <w:rsid w:val="009760D0"/>
    <w:rsid w:val="00976264"/>
    <w:rsid w:val="009762FE"/>
    <w:rsid w:val="00976393"/>
    <w:rsid w:val="0097639A"/>
    <w:rsid w:val="009764FC"/>
    <w:rsid w:val="009767D3"/>
    <w:rsid w:val="00976873"/>
    <w:rsid w:val="00976B42"/>
    <w:rsid w:val="00976CDF"/>
    <w:rsid w:val="00976D0E"/>
    <w:rsid w:val="00977025"/>
    <w:rsid w:val="00977203"/>
    <w:rsid w:val="009772EB"/>
    <w:rsid w:val="00977351"/>
    <w:rsid w:val="00977504"/>
    <w:rsid w:val="0097763D"/>
    <w:rsid w:val="00977781"/>
    <w:rsid w:val="00977782"/>
    <w:rsid w:val="009777B8"/>
    <w:rsid w:val="00977ADA"/>
    <w:rsid w:val="00977B1D"/>
    <w:rsid w:val="00977C7A"/>
    <w:rsid w:val="00977D89"/>
    <w:rsid w:val="00977E35"/>
    <w:rsid w:val="0098000E"/>
    <w:rsid w:val="00980013"/>
    <w:rsid w:val="0098001E"/>
    <w:rsid w:val="00980045"/>
    <w:rsid w:val="00980A31"/>
    <w:rsid w:val="00980BA4"/>
    <w:rsid w:val="00980E77"/>
    <w:rsid w:val="00980F4C"/>
    <w:rsid w:val="00981002"/>
    <w:rsid w:val="00981160"/>
    <w:rsid w:val="00981232"/>
    <w:rsid w:val="00981250"/>
    <w:rsid w:val="009816D6"/>
    <w:rsid w:val="00981E0E"/>
    <w:rsid w:val="00981EA8"/>
    <w:rsid w:val="00981FD6"/>
    <w:rsid w:val="009822D9"/>
    <w:rsid w:val="00982364"/>
    <w:rsid w:val="009824EE"/>
    <w:rsid w:val="009824F0"/>
    <w:rsid w:val="009827BB"/>
    <w:rsid w:val="00982986"/>
    <w:rsid w:val="00982A28"/>
    <w:rsid w:val="00982B3B"/>
    <w:rsid w:val="00982FE0"/>
    <w:rsid w:val="00983760"/>
    <w:rsid w:val="00983D3F"/>
    <w:rsid w:val="00983DDE"/>
    <w:rsid w:val="009841F8"/>
    <w:rsid w:val="0098424F"/>
    <w:rsid w:val="00984356"/>
    <w:rsid w:val="00984413"/>
    <w:rsid w:val="0098459B"/>
    <w:rsid w:val="00984638"/>
    <w:rsid w:val="0098487E"/>
    <w:rsid w:val="009848B1"/>
    <w:rsid w:val="00984ACD"/>
    <w:rsid w:val="00984B5D"/>
    <w:rsid w:val="00984B6F"/>
    <w:rsid w:val="00984BBA"/>
    <w:rsid w:val="00985021"/>
    <w:rsid w:val="009850A3"/>
    <w:rsid w:val="0098520E"/>
    <w:rsid w:val="009852E8"/>
    <w:rsid w:val="0098544F"/>
    <w:rsid w:val="0098592D"/>
    <w:rsid w:val="00985B7F"/>
    <w:rsid w:val="009860FF"/>
    <w:rsid w:val="009861C8"/>
    <w:rsid w:val="0098620A"/>
    <w:rsid w:val="00986509"/>
    <w:rsid w:val="00986654"/>
    <w:rsid w:val="009866F9"/>
    <w:rsid w:val="00986870"/>
    <w:rsid w:val="0098690E"/>
    <w:rsid w:val="00986977"/>
    <w:rsid w:val="0098697D"/>
    <w:rsid w:val="00986AB7"/>
    <w:rsid w:val="00986BC8"/>
    <w:rsid w:val="00986C0F"/>
    <w:rsid w:val="00986C9C"/>
    <w:rsid w:val="00986CF0"/>
    <w:rsid w:val="00986D1D"/>
    <w:rsid w:val="00986DB5"/>
    <w:rsid w:val="0098709B"/>
    <w:rsid w:val="00987569"/>
    <w:rsid w:val="00987878"/>
    <w:rsid w:val="009879E2"/>
    <w:rsid w:val="00987C37"/>
    <w:rsid w:val="00987C43"/>
    <w:rsid w:val="00987CB6"/>
    <w:rsid w:val="00987F3C"/>
    <w:rsid w:val="009901C2"/>
    <w:rsid w:val="009904E7"/>
    <w:rsid w:val="00990645"/>
    <w:rsid w:val="00990780"/>
    <w:rsid w:val="00990C1C"/>
    <w:rsid w:val="00990D54"/>
    <w:rsid w:val="00990E77"/>
    <w:rsid w:val="00990F82"/>
    <w:rsid w:val="00991188"/>
    <w:rsid w:val="009912FC"/>
    <w:rsid w:val="00991B08"/>
    <w:rsid w:val="00991C19"/>
    <w:rsid w:val="00991CE0"/>
    <w:rsid w:val="00991E30"/>
    <w:rsid w:val="00991E52"/>
    <w:rsid w:val="00991F5C"/>
    <w:rsid w:val="00991F70"/>
    <w:rsid w:val="009924DD"/>
    <w:rsid w:val="00992666"/>
    <w:rsid w:val="00992976"/>
    <w:rsid w:val="00992AEB"/>
    <w:rsid w:val="00992C4D"/>
    <w:rsid w:val="00992C95"/>
    <w:rsid w:val="00992F28"/>
    <w:rsid w:val="00992F96"/>
    <w:rsid w:val="00992FFE"/>
    <w:rsid w:val="00993060"/>
    <w:rsid w:val="009932F2"/>
    <w:rsid w:val="0099343A"/>
    <w:rsid w:val="009934A5"/>
    <w:rsid w:val="00993789"/>
    <w:rsid w:val="00993A4A"/>
    <w:rsid w:val="00993B7D"/>
    <w:rsid w:val="00993C9D"/>
    <w:rsid w:val="00993D0C"/>
    <w:rsid w:val="00993EE4"/>
    <w:rsid w:val="00994081"/>
    <w:rsid w:val="009940FF"/>
    <w:rsid w:val="0099414D"/>
    <w:rsid w:val="0099416A"/>
    <w:rsid w:val="00994318"/>
    <w:rsid w:val="0099457D"/>
    <w:rsid w:val="009949D9"/>
    <w:rsid w:val="00994AAD"/>
    <w:rsid w:val="00994E81"/>
    <w:rsid w:val="00994EC0"/>
    <w:rsid w:val="00995086"/>
    <w:rsid w:val="0099519C"/>
    <w:rsid w:val="00995204"/>
    <w:rsid w:val="0099541D"/>
    <w:rsid w:val="0099569B"/>
    <w:rsid w:val="009956BF"/>
    <w:rsid w:val="00995A73"/>
    <w:rsid w:val="00995B6A"/>
    <w:rsid w:val="00995DA9"/>
    <w:rsid w:val="00995E9F"/>
    <w:rsid w:val="009962D2"/>
    <w:rsid w:val="00996330"/>
    <w:rsid w:val="0099649C"/>
    <w:rsid w:val="00996513"/>
    <w:rsid w:val="009966AF"/>
    <w:rsid w:val="00996BD4"/>
    <w:rsid w:val="00996C83"/>
    <w:rsid w:val="00996FBA"/>
    <w:rsid w:val="00997055"/>
    <w:rsid w:val="00997083"/>
    <w:rsid w:val="009973D7"/>
    <w:rsid w:val="0099766D"/>
    <w:rsid w:val="009976F9"/>
    <w:rsid w:val="00997AE3"/>
    <w:rsid w:val="009A0302"/>
    <w:rsid w:val="009A0444"/>
    <w:rsid w:val="009A0475"/>
    <w:rsid w:val="009A0708"/>
    <w:rsid w:val="009A073A"/>
    <w:rsid w:val="009A0757"/>
    <w:rsid w:val="009A0CE1"/>
    <w:rsid w:val="009A1225"/>
    <w:rsid w:val="009A1405"/>
    <w:rsid w:val="009A16AF"/>
    <w:rsid w:val="009A17D9"/>
    <w:rsid w:val="009A196A"/>
    <w:rsid w:val="009A1A3B"/>
    <w:rsid w:val="009A1CCB"/>
    <w:rsid w:val="009A1E3A"/>
    <w:rsid w:val="009A1EE0"/>
    <w:rsid w:val="009A2644"/>
    <w:rsid w:val="009A2AF1"/>
    <w:rsid w:val="009A2D8B"/>
    <w:rsid w:val="009A3141"/>
    <w:rsid w:val="009A3181"/>
    <w:rsid w:val="009A31F5"/>
    <w:rsid w:val="009A3320"/>
    <w:rsid w:val="009A342A"/>
    <w:rsid w:val="009A3A72"/>
    <w:rsid w:val="009A3CF7"/>
    <w:rsid w:val="009A495A"/>
    <w:rsid w:val="009A49B9"/>
    <w:rsid w:val="009A4D9B"/>
    <w:rsid w:val="009A4F0A"/>
    <w:rsid w:val="009A4F70"/>
    <w:rsid w:val="009A5580"/>
    <w:rsid w:val="009A566E"/>
    <w:rsid w:val="009A56DB"/>
    <w:rsid w:val="009A5779"/>
    <w:rsid w:val="009A58D5"/>
    <w:rsid w:val="009A5E15"/>
    <w:rsid w:val="009A5E69"/>
    <w:rsid w:val="009A5F4D"/>
    <w:rsid w:val="009A5FCA"/>
    <w:rsid w:val="009A604E"/>
    <w:rsid w:val="009A6452"/>
    <w:rsid w:val="009A675D"/>
    <w:rsid w:val="009A69F5"/>
    <w:rsid w:val="009A6A23"/>
    <w:rsid w:val="009A6A52"/>
    <w:rsid w:val="009A6CC2"/>
    <w:rsid w:val="009A6E1A"/>
    <w:rsid w:val="009A70E0"/>
    <w:rsid w:val="009A70F5"/>
    <w:rsid w:val="009A75DD"/>
    <w:rsid w:val="009A76BD"/>
    <w:rsid w:val="009A77C7"/>
    <w:rsid w:val="009A783C"/>
    <w:rsid w:val="009A7880"/>
    <w:rsid w:val="009A7982"/>
    <w:rsid w:val="009A79FF"/>
    <w:rsid w:val="009A7A2F"/>
    <w:rsid w:val="009A7AC2"/>
    <w:rsid w:val="009A7C28"/>
    <w:rsid w:val="009A7C75"/>
    <w:rsid w:val="009B00EC"/>
    <w:rsid w:val="009B02EE"/>
    <w:rsid w:val="009B0682"/>
    <w:rsid w:val="009B07E8"/>
    <w:rsid w:val="009B096E"/>
    <w:rsid w:val="009B0C66"/>
    <w:rsid w:val="009B12E6"/>
    <w:rsid w:val="009B151C"/>
    <w:rsid w:val="009B1962"/>
    <w:rsid w:val="009B19C4"/>
    <w:rsid w:val="009B1C97"/>
    <w:rsid w:val="009B2011"/>
    <w:rsid w:val="009B2116"/>
    <w:rsid w:val="009B227B"/>
    <w:rsid w:val="009B239D"/>
    <w:rsid w:val="009B2781"/>
    <w:rsid w:val="009B2893"/>
    <w:rsid w:val="009B29A8"/>
    <w:rsid w:val="009B2AD1"/>
    <w:rsid w:val="009B2E23"/>
    <w:rsid w:val="009B36C9"/>
    <w:rsid w:val="009B36EF"/>
    <w:rsid w:val="009B36F7"/>
    <w:rsid w:val="009B39A5"/>
    <w:rsid w:val="009B3D20"/>
    <w:rsid w:val="009B3E4C"/>
    <w:rsid w:val="009B3F5B"/>
    <w:rsid w:val="009B3FF1"/>
    <w:rsid w:val="009B4212"/>
    <w:rsid w:val="009B434F"/>
    <w:rsid w:val="009B443B"/>
    <w:rsid w:val="009B450E"/>
    <w:rsid w:val="009B466F"/>
    <w:rsid w:val="009B467C"/>
    <w:rsid w:val="009B49C0"/>
    <w:rsid w:val="009B4A42"/>
    <w:rsid w:val="009B4D2D"/>
    <w:rsid w:val="009B4D44"/>
    <w:rsid w:val="009B4E5C"/>
    <w:rsid w:val="009B4FD1"/>
    <w:rsid w:val="009B5043"/>
    <w:rsid w:val="009B558B"/>
    <w:rsid w:val="009B5681"/>
    <w:rsid w:val="009B598B"/>
    <w:rsid w:val="009B5AB9"/>
    <w:rsid w:val="009B5BB5"/>
    <w:rsid w:val="009B5F61"/>
    <w:rsid w:val="009B60AE"/>
    <w:rsid w:val="009B61CE"/>
    <w:rsid w:val="009B62FA"/>
    <w:rsid w:val="009B6552"/>
    <w:rsid w:val="009B668F"/>
    <w:rsid w:val="009B6AA9"/>
    <w:rsid w:val="009B6C4A"/>
    <w:rsid w:val="009B6C4D"/>
    <w:rsid w:val="009B6D84"/>
    <w:rsid w:val="009B6FD5"/>
    <w:rsid w:val="009B71BD"/>
    <w:rsid w:val="009B7709"/>
    <w:rsid w:val="009B7B4B"/>
    <w:rsid w:val="009C030D"/>
    <w:rsid w:val="009C0A20"/>
    <w:rsid w:val="009C0A37"/>
    <w:rsid w:val="009C0DEC"/>
    <w:rsid w:val="009C0FD1"/>
    <w:rsid w:val="009C12A8"/>
    <w:rsid w:val="009C14A4"/>
    <w:rsid w:val="009C161D"/>
    <w:rsid w:val="009C16F6"/>
    <w:rsid w:val="009C1BF1"/>
    <w:rsid w:val="009C1E5A"/>
    <w:rsid w:val="009C2217"/>
    <w:rsid w:val="009C2318"/>
    <w:rsid w:val="009C2615"/>
    <w:rsid w:val="009C2894"/>
    <w:rsid w:val="009C2B37"/>
    <w:rsid w:val="009C2BA9"/>
    <w:rsid w:val="009C2C25"/>
    <w:rsid w:val="009C2F66"/>
    <w:rsid w:val="009C31BF"/>
    <w:rsid w:val="009C31DA"/>
    <w:rsid w:val="009C33C1"/>
    <w:rsid w:val="009C368B"/>
    <w:rsid w:val="009C388C"/>
    <w:rsid w:val="009C38F2"/>
    <w:rsid w:val="009C3AE7"/>
    <w:rsid w:val="009C3D21"/>
    <w:rsid w:val="009C3DBF"/>
    <w:rsid w:val="009C3E45"/>
    <w:rsid w:val="009C3EA5"/>
    <w:rsid w:val="009C3EDD"/>
    <w:rsid w:val="009C3FD1"/>
    <w:rsid w:val="009C41DF"/>
    <w:rsid w:val="009C43EF"/>
    <w:rsid w:val="009C444C"/>
    <w:rsid w:val="009C44DF"/>
    <w:rsid w:val="009C451D"/>
    <w:rsid w:val="009C45A2"/>
    <w:rsid w:val="009C4A5A"/>
    <w:rsid w:val="009C4B3F"/>
    <w:rsid w:val="009C4C86"/>
    <w:rsid w:val="009C4DC8"/>
    <w:rsid w:val="009C4F85"/>
    <w:rsid w:val="009C52CF"/>
    <w:rsid w:val="009C5519"/>
    <w:rsid w:val="009C554A"/>
    <w:rsid w:val="009C563A"/>
    <w:rsid w:val="009C57EB"/>
    <w:rsid w:val="009C5A35"/>
    <w:rsid w:val="009C5B19"/>
    <w:rsid w:val="009C5D06"/>
    <w:rsid w:val="009C5E5E"/>
    <w:rsid w:val="009C5EA5"/>
    <w:rsid w:val="009C6696"/>
    <w:rsid w:val="009C6C65"/>
    <w:rsid w:val="009C6F87"/>
    <w:rsid w:val="009C70C3"/>
    <w:rsid w:val="009C733E"/>
    <w:rsid w:val="009C7540"/>
    <w:rsid w:val="009C7A6D"/>
    <w:rsid w:val="009C7AAE"/>
    <w:rsid w:val="009C7BB4"/>
    <w:rsid w:val="009C7D29"/>
    <w:rsid w:val="009C7F88"/>
    <w:rsid w:val="009D0128"/>
    <w:rsid w:val="009D02D3"/>
    <w:rsid w:val="009D0317"/>
    <w:rsid w:val="009D0451"/>
    <w:rsid w:val="009D04AE"/>
    <w:rsid w:val="009D0745"/>
    <w:rsid w:val="009D0A01"/>
    <w:rsid w:val="009D0C47"/>
    <w:rsid w:val="009D0C54"/>
    <w:rsid w:val="009D0CB1"/>
    <w:rsid w:val="009D129B"/>
    <w:rsid w:val="009D15A2"/>
    <w:rsid w:val="009D1965"/>
    <w:rsid w:val="009D1A2A"/>
    <w:rsid w:val="009D1B81"/>
    <w:rsid w:val="009D2093"/>
    <w:rsid w:val="009D24BB"/>
    <w:rsid w:val="009D24CA"/>
    <w:rsid w:val="009D252C"/>
    <w:rsid w:val="009D254B"/>
    <w:rsid w:val="009D2969"/>
    <w:rsid w:val="009D2C1D"/>
    <w:rsid w:val="009D2EA3"/>
    <w:rsid w:val="009D31F5"/>
    <w:rsid w:val="009D3989"/>
    <w:rsid w:val="009D3C88"/>
    <w:rsid w:val="009D3D3D"/>
    <w:rsid w:val="009D3E4E"/>
    <w:rsid w:val="009D3E8F"/>
    <w:rsid w:val="009D4361"/>
    <w:rsid w:val="009D4374"/>
    <w:rsid w:val="009D4878"/>
    <w:rsid w:val="009D4937"/>
    <w:rsid w:val="009D4A39"/>
    <w:rsid w:val="009D4BE3"/>
    <w:rsid w:val="009D4EF0"/>
    <w:rsid w:val="009D51B2"/>
    <w:rsid w:val="009D5221"/>
    <w:rsid w:val="009D5288"/>
    <w:rsid w:val="009D5461"/>
    <w:rsid w:val="009D55AB"/>
    <w:rsid w:val="009D58EC"/>
    <w:rsid w:val="009D59EF"/>
    <w:rsid w:val="009D5A53"/>
    <w:rsid w:val="009D5AAA"/>
    <w:rsid w:val="009D5AB9"/>
    <w:rsid w:val="009D5F08"/>
    <w:rsid w:val="009D651C"/>
    <w:rsid w:val="009D66AC"/>
    <w:rsid w:val="009D6A26"/>
    <w:rsid w:val="009D6A79"/>
    <w:rsid w:val="009D6CE6"/>
    <w:rsid w:val="009D6FB5"/>
    <w:rsid w:val="009D707B"/>
    <w:rsid w:val="009D70D2"/>
    <w:rsid w:val="009D74E8"/>
    <w:rsid w:val="009D76DC"/>
    <w:rsid w:val="009D7717"/>
    <w:rsid w:val="009D7867"/>
    <w:rsid w:val="009D7AA2"/>
    <w:rsid w:val="009D7ADE"/>
    <w:rsid w:val="009D7DA3"/>
    <w:rsid w:val="009E0490"/>
    <w:rsid w:val="009E04E8"/>
    <w:rsid w:val="009E0702"/>
    <w:rsid w:val="009E0780"/>
    <w:rsid w:val="009E0890"/>
    <w:rsid w:val="009E08E8"/>
    <w:rsid w:val="009E09CA"/>
    <w:rsid w:val="009E0B37"/>
    <w:rsid w:val="009E0CA0"/>
    <w:rsid w:val="009E0FC2"/>
    <w:rsid w:val="009E0FD7"/>
    <w:rsid w:val="009E12B5"/>
    <w:rsid w:val="009E1431"/>
    <w:rsid w:val="009E158E"/>
    <w:rsid w:val="009E15F3"/>
    <w:rsid w:val="009E198E"/>
    <w:rsid w:val="009E19FA"/>
    <w:rsid w:val="009E1AAB"/>
    <w:rsid w:val="009E1BD2"/>
    <w:rsid w:val="009E1FFF"/>
    <w:rsid w:val="009E2109"/>
    <w:rsid w:val="009E26BC"/>
    <w:rsid w:val="009E28CB"/>
    <w:rsid w:val="009E2A3E"/>
    <w:rsid w:val="009E2A9A"/>
    <w:rsid w:val="009E2D19"/>
    <w:rsid w:val="009E2EB2"/>
    <w:rsid w:val="009E31CE"/>
    <w:rsid w:val="009E3546"/>
    <w:rsid w:val="009E39C5"/>
    <w:rsid w:val="009E3A0A"/>
    <w:rsid w:val="009E3AC1"/>
    <w:rsid w:val="009E3B37"/>
    <w:rsid w:val="009E3D83"/>
    <w:rsid w:val="009E4002"/>
    <w:rsid w:val="009E408D"/>
    <w:rsid w:val="009E40CE"/>
    <w:rsid w:val="009E4120"/>
    <w:rsid w:val="009E43B9"/>
    <w:rsid w:val="009E46DA"/>
    <w:rsid w:val="009E472E"/>
    <w:rsid w:val="009E4B6E"/>
    <w:rsid w:val="009E4C55"/>
    <w:rsid w:val="009E4D0F"/>
    <w:rsid w:val="009E53CA"/>
    <w:rsid w:val="009E5580"/>
    <w:rsid w:val="009E55AE"/>
    <w:rsid w:val="009E57CF"/>
    <w:rsid w:val="009E5841"/>
    <w:rsid w:val="009E5C49"/>
    <w:rsid w:val="009E5DB6"/>
    <w:rsid w:val="009E607E"/>
    <w:rsid w:val="009E6086"/>
    <w:rsid w:val="009E64AC"/>
    <w:rsid w:val="009E6632"/>
    <w:rsid w:val="009E6CA6"/>
    <w:rsid w:val="009E6DC6"/>
    <w:rsid w:val="009E6DD5"/>
    <w:rsid w:val="009E7435"/>
    <w:rsid w:val="009E74A3"/>
    <w:rsid w:val="009E7678"/>
    <w:rsid w:val="009E7A32"/>
    <w:rsid w:val="009E7C18"/>
    <w:rsid w:val="009F0355"/>
    <w:rsid w:val="009F0656"/>
    <w:rsid w:val="009F0892"/>
    <w:rsid w:val="009F0909"/>
    <w:rsid w:val="009F0994"/>
    <w:rsid w:val="009F0A01"/>
    <w:rsid w:val="009F0AA5"/>
    <w:rsid w:val="009F0DC3"/>
    <w:rsid w:val="009F0F26"/>
    <w:rsid w:val="009F128F"/>
    <w:rsid w:val="009F12FA"/>
    <w:rsid w:val="009F14C8"/>
    <w:rsid w:val="009F1564"/>
    <w:rsid w:val="009F15DF"/>
    <w:rsid w:val="009F15F9"/>
    <w:rsid w:val="009F1BC1"/>
    <w:rsid w:val="009F2587"/>
    <w:rsid w:val="009F28A7"/>
    <w:rsid w:val="009F305E"/>
    <w:rsid w:val="009F312E"/>
    <w:rsid w:val="009F3527"/>
    <w:rsid w:val="009F374E"/>
    <w:rsid w:val="009F3890"/>
    <w:rsid w:val="009F3968"/>
    <w:rsid w:val="009F41CD"/>
    <w:rsid w:val="009F4334"/>
    <w:rsid w:val="009F4409"/>
    <w:rsid w:val="009F4417"/>
    <w:rsid w:val="009F471C"/>
    <w:rsid w:val="009F48BB"/>
    <w:rsid w:val="009F4A52"/>
    <w:rsid w:val="009F4AB9"/>
    <w:rsid w:val="009F4C2D"/>
    <w:rsid w:val="009F4D3F"/>
    <w:rsid w:val="009F4E40"/>
    <w:rsid w:val="009F4F85"/>
    <w:rsid w:val="009F512A"/>
    <w:rsid w:val="009F5138"/>
    <w:rsid w:val="009F535E"/>
    <w:rsid w:val="009F53CA"/>
    <w:rsid w:val="009F565A"/>
    <w:rsid w:val="009F5A9C"/>
    <w:rsid w:val="009F5B73"/>
    <w:rsid w:val="009F5CE0"/>
    <w:rsid w:val="009F5CEA"/>
    <w:rsid w:val="009F62F7"/>
    <w:rsid w:val="009F67CD"/>
    <w:rsid w:val="009F6A4A"/>
    <w:rsid w:val="009F6C3D"/>
    <w:rsid w:val="009F71A2"/>
    <w:rsid w:val="009F71B2"/>
    <w:rsid w:val="009F72E9"/>
    <w:rsid w:val="009F7632"/>
    <w:rsid w:val="009F7C00"/>
    <w:rsid w:val="009F7CAB"/>
    <w:rsid w:val="009F7E2E"/>
    <w:rsid w:val="009F7F10"/>
    <w:rsid w:val="009F7FA3"/>
    <w:rsid w:val="00A001EC"/>
    <w:rsid w:val="00A001EE"/>
    <w:rsid w:val="00A002BD"/>
    <w:rsid w:val="00A003C7"/>
    <w:rsid w:val="00A00632"/>
    <w:rsid w:val="00A00733"/>
    <w:rsid w:val="00A007E6"/>
    <w:rsid w:val="00A00B34"/>
    <w:rsid w:val="00A00B5B"/>
    <w:rsid w:val="00A00BB0"/>
    <w:rsid w:val="00A00F16"/>
    <w:rsid w:val="00A00FF5"/>
    <w:rsid w:val="00A0127C"/>
    <w:rsid w:val="00A0127E"/>
    <w:rsid w:val="00A01426"/>
    <w:rsid w:val="00A014B2"/>
    <w:rsid w:val="00A01828"/>
    <w:rsid w:val="00A018AD"/>
    <w:rsid w:val="00A01DB3"/>
    <w:rsid w:val="00A01EAD"/>
    <w:rsid w:val="00A022B4"/>
    <w:rsid w:val="00A02319"/>
    <w:rsid w:val="00A026EE"/>
    <w:rsid w:val="00A026FE"/>
    <w:rsid w:val="00A02964"/>
    <w:rsid w:val="00A030CE"/>
    <w:rsid w:val="00A03109"/>
    <w:rsid w:val="00A03512"/>
    <w:rsid w:val="00A0358B"/>
    <w:rsid w:val="00A03910"/>
    <w:rsid w:val="00A0399B"/>
    <w:rsid w:val="00A03B34"/>
    <w:rsid w:val="00A03F7E"/>
    <w:rsid w:val="00A0401E"/>
    <w:rsid w:val="00A0478D"/>
    <w:rsid w:val="00A047CB"/>
    <w:rsid w:val="00A04801"/>
    <w:rsid w:val="00A04844"/>
    <w:rsid w:val="00A04CD6"/>
    <w:rsid w:val="00A04F7B"/>
    <w:rsid w:val="00A050ED"/>
    <w:rsid w:val="00A05135"/>
    <w:rsid w:val="00A05217"/>
    <w:rsid w:val="00A05D2A"/>
    <w:rsid w:val="00A05E90"/>
    <w:rsid w:val="00A05EB9"/>
    <w:rsid w:val="00A05FC8"/>
    <w:rsid w:val="00A06038"/>
    <w:rsid w:val="00A06107"/>
    <w:rsid w:val="00A0614F"/>
    <w:rsid w:val="00A061AA"/>
    <w:rsid w:val="00A06352"/>
    <w:rsid w:val="00A064D6"/>
    <w:rsid w:val="00A064F9"/>
    <w:rsid w:val="00A066A8"/>
    <w:rsid w:val="00A066F9"/>
    <w:rsid w:val="00A067C9"/>
    <w:rsid w:val="00A06928"/>
    <w:rsid w:val="00A06B10"/>
    <w:rsid w:val="00A06C58"/>
    <w:rsid w:val="00A06E62"/>
    <w:rsid w:val="00A06F02"/>
    <w:rsid w:val="00A07016"/>
    <w:rsid w:val="00A07053"/>
    <w:rsid w:val="00A0728A"/>
    <w:rsid w:val="00A074C5"/>
    <w:rsid w:val="00A077AA"/>
    <w:rsid w:val="00A07C55"/>
    <w:rsid w:val="00A07EED"/>
    <w:rsid w:val="00A07F56"/>
    <w:rsid w:val="00A07F63"/>
    <w:rsid w:val="00A100F5"/>
    <w:rsid w:val="00A106CD"/>
    <w:rsid w:val="00A107C4"/>
    <w:rsid w:val="00A10856"/>
    <w:rsid w:val="00A10A6B"/>
    <w:rsid w:val="00A10C96"/>
    <w:rsid w:val="00A10FAF"/>
    <w:rsid w:val="00A111BF"/>
    <w:rsid w:val="00A11379"/>
    <w:rsid w:val="00A1142F"/>
    <w:rsid w:val="00A1159D"/>
    <w:rsid w:val="00A118DD"/>
    <w:rsid w:val="00A11AB6"/>
    <w:rsid w:val="00A11D3E"/>
    <w:rsid w:val="00A11EA7"/>
    <w:rsid w:val="00A11F19"/>
    <w:rsid w:val="00A12104"/>
    <w:rsid w:val="00A1218F"/>
    <w:rsid w:val="00A125D0"/>
    <w:rsid w:val="00A127CD"/>
    <w:rsid w:val="00A12A32"/>
    <w:rsid w:val="00A12A35"/>
    <w:rsid w:val="00A12B28"/>
    <w:rsid w:val="00A12D64"/>
    <w:rsid w:val="00A12F53"/>
    <w:rsid w:val="00A13049"/>
    <w:rsid w:val="00A13078"/>
    <w:rsid w:val="00A130CA"/>
    <w:rsid w:val="00A1325A"/>
    <w:rsid w:val="00A13588"/>
    <w:rsid w:val="00A13884"/>
    <w:rsid w:val="00A1448D"/>
    <w:rsid w:val="00A1465D"/>
    <w:rsid w:val="00A147B4"/>
    <w:rsid w:val="00A14875"/>
    <w:rsid w:val="00A14943"/>
    <w:rsid w:val="00A14AA8"/>
    <w:rsid w:val="00A14EA1"/>
    <w:rsid w:val="00A14F3D"/>
    <w:rsid w:val="00A14FBE"/>
    <w:rsid w:val="00A15226"/>
    <w:rsid w:val="00A1524F"/>
    <w:rsid w:val="00A15280"/>
    <w:rsid w:val="00A152A6"/>
    <w:rsid w:val="00A152D7"/>
    <w:rsid w:val="00A15326"/>
    <w:rsid w:val="00A15498"/>
    <w:rsid w:val="00A15507"/>
    <w:rsid w:val="00A15775"/>
    <w:rsid w:val="00A15B77"/>
    <w:rsid w:val="00A15C78"/>
    <w:rsid w:val="00A15EB1"/>
    <w:rsid w:val="00A16407"/>
    <w:rsid w:val="00A16BA4"/>
    <w:rsid w:val="00A16D2B"/>
    <w:rsid w:val="00A16DFA"/>
    <w:rsid w:val="00A16ED3"/>
    <w:rsid w:val="00A170FB"/>
    <w:rsid w:val="00A172F0"/>
    <w:rsid w:val="00A17307"/>
    <w:rsid w:val="00A17728"/>
    <w:rsid w:val="00A17A45"/>
    <w:rsid w:val="00A17BE2"/>
    <w:rsid w:val="00A17CA2"/>
    <w:rsid w:val="00A17D52"/>
    <w:rsid w:val="00A20166"/>
    <w:rsid w:val="00A20195"/>
    <w:rsid w:val="00A20517"/>
    <w:rsid w:val="00A20598"/>
    <w:rsid w:val="00A205EE"/>
    <w:rsid w:val="00A20AB9"/>
    <w:rsid w:val="00A20AFC"/>
    <w:rsid w:val="00A20B3B"/>
    <w:rsid w:val="00A20D57"/>
    <w:rsid w:val="00A20D86"/>
    <w:rsid w:val="00A20E5B"/>
    <w:rsid w:val="00A20EDE"/>
    <w:rsid w:val="00A20F8B"/>
    <w:rsid w:val="00A2125F"/>
    <w:rsid w:val="00A2131D"/>
    <w:rsid w:val="00A213B6"/>
    <w:rsid w:val="00A214E0"/>
    <w:rsid w:val="00A21772"/>
    <w:rsid w:val="00A219C6"/>
    <w:rsid w:val="00A21B7E"/>
    <w:rsid w:val="00A22022"/>
    <w:rsid w:val="00A2202F"/>
    <w:rsid w:val="00A2222F"/>
    <w:rsid w:val="00A22531"/>
    <w:rsid w:val="00A22611"/>
    <w:rsid w:val="00A2261D"/>
    <w:rsid w:val="00A22719"/>
    <w:rsid w:val="00A228D5"/>
    <w:rsid w:val="00A22C20"/>
    <w:rsid w:val="00A22D3F"/>
    <w:rsid w:val="00A231DA"/>
    <w:rsid w:val="00A23241"/>
    <w:rsid w:val="00A232EB"/>
    <w:rsid w:val="00A235B6"/>
    <w:rsid w:val="00A2390A"/>
    <w:rsid w:val="00A23AC5"/>
    <w:rsid w:val="00A23ACF"/>
    <w:rsid w:val="00A23C1A"/>
    <w:rsid w:val="00A23EA2"/>
    <w:rsid w:val="00A23F7C"/>
    <w:rsid w:val="00A241AD"/>
    <w:rsid w:val="00A2447B"/>
    <w:rsid w:val="00A2475B"/>
    <w:rsid w:val="00A24A09"/>
    <w:rsid w:val="00A24B48"/>
    <w:rsid w:val="00A24C7A"/>
    <w:rsid w:val="00A24E1D"/>
    <w:rsid w:val="00A250ED"/>
    <w:rsid w:val="00A25136"/>
    <w:rsid w:val="00A254AA"/>
    <w:rsid w:val="00A2558B"/>
    <w:rsid w:val="00A25A63"/>
    <w:rsid w:val="00A25AE2"/>
    <w:rsid w:val="00A25C5E"/>
    <w:rsid w:val="00A25E4F"/>
    <w:rsid w:val="00A25E99"/>
    <w:rsid w:val="00A26092"/>
    <w:rsid w:val="00A260F1"/>
    <w:rsid w:val="00A26172"/>
    <w:rsid w:val="00A2645E"/>
    <w:rsid w:val="00A2659B"/>
    <w:rsid w:val="00A26C60"/>
    <w:rsid w:val="00A2711F"/>
    <w:rsid w:val="00A27126"/>
    <w:rsid w:val="00A2723B"/>
    <w:rsid w:val="00A273C5"/>
    <w:rsid w:val="00A2792B"/>
    <w:rsid w:val="00A27C77"/>
    <w:rsid w:val="00A27D34"/>
    <w:rsid w:val="00A27ED0"/>
    <w:rsid w:val="00A27F2F"/>
    <w:rsid w:val="00A300B7"/>
    <w:rsid w:val="00A302A9"/>
    <w:rsid w:val="00A302BB"/>
    <w:rsid w:val="00A30793"/>
    <w:rsid w:val="00A3098E"/>
    <w:rsid w:val="00A309C6"/>
    <w:rsid w:val="00A30C4A"/>
    <w:rsid w:val="00A31071"/>
    <w:rsid w:val="00A310E2"/>
    <w:rsid w:val="00A31193"/>
    <w:rsid w:val="00A314A3"/>
    <w:rsid w:val="00A318F6"/>
    <w:rsid w:val="00A31AF9"/>
    <w:rsid w:val="00A31B56"/>
    <w:rsid w:val="00A31B8B"/>
    <w:rsid w:val="00A31F24"/>
    <w:rsid w:val="00A31F52"/>
    <w:rsid w:val="00A320E9"/>
    <w:rsid w:val="00A3230E"/>
    <w:rsid w:val="00A323DA"/>
    <w:rsid w:val="00A32593"/>
    <w:rsid w:val="00A3260F"/>
    <w:rsid w:val="00A3277F"/>
    <w:rsid w:val="00A32CCC"/>
    <w:rsid w:val="00A32D6F"/>
    <w:rsid w:val="00A32DB3"/>
    <w:rsid w:val="00A32DE1"/>
    <w:rsid w:val="00A33062"/>
    <w:rsid w:val="00A330F4"/>
    <w:rsid w:val="00A330F9"/>
    <w:rsid w:val="00A3343D"/>
    <w:rsid w:val="00A334C5"/>
    <w:rsid w:val="00A33756"/>
    <w:rsid w:val="00A337C6"/>
    <w:rsid w:val="00A33B9F"/>
    <w:rsid w:val="00A33C87"/>
    <w:rsid w:val="00A33DAA"/>
    <w:rsid w:val="00A33DC9"/>
    <w:rsid w:val="00A340A3"/>
    <w:rsid w:val="00A340C2"/>
    <w:rsid w:val="00A34409"/>
    <w:rsid w:val="00A34C77"/>
    <w:rsid w:val="00A34CE9"/>
    <w:rsid w:val="00A34CF5"/>
    <w:rsid w:val="00A34DB6"/>
    <w:rsid w:val="00A34F71"/>
    <w:rsid w:val="00A35072"/>
    <w:rsid w:val="00A351B9"/>
    <w:rsid w:val="00A35266"/>
    <w:rsid w:val="00A353C5"/>
    <w:rsid w:val="00A3583A"/>
    <w:rsid w:val="00A358E4"/>
    <w:rsid w:val="00A3595C"/>
    <w:rsid w:val="00A35F8D"/>
    <w:rsid w:val="00A36125"/>
    <w:rsid w:val="00A361E7"/>
    <w:rsid w:val="00A3654D"/>
    <w:rsid w:val="00A36564"/>
    <w:rsid w:val="00A367DE"/>
    <w:rsid w:val="00A36850"/>
    <w:rsid w:val="00A3686C"/>
    <w:rsid w:val="00A36CC1"/>
    <w:rsid w:val="00A36DF5"/>
    <w:rsid w:val="00A36F5E"/>
    <w:rsid w:val="00A36FE4"/>
    <w:rsid w:val="00A37019"/>
    <w:rsid w:val="00A372EB"/>
    <w:rsid w:val="00A374F4"/>
    <w:rsid w:val="00A37C76"/>
    <w:rsid w:val="00A37D21"/>
    <w:rsid w:val="00A37DC7"/>
    <w:rsid w:val="00A37E3E"/>
    <w:rsid w:val="00A4034B"/>
    <w:rsid w:val="00A40432"/>
    <w:rsid w:val="00A40556"/>
    <w:rsid w:val="00A406AB"/>
    <w:rsid w:val="00A408DB"/>
    <w:rsid w:val="00A40ADA"/>
    <w:rsid w:val="00A40AEE"/>
    <w:rsid w:val="00A40B8D"/>
    <w:rsid w:val="00A40E3B"/>
    <w:rsid w:val="00A40F3A"/>
    <w:rsid w:val="00A411DB"/>
    <w:rsid w:val="00A414FE"/>
    <w:rsid w:val="00A418F7"/>
    <w:rsid w:val="00A4192E"/>
    <w:rsid w:val="00A41CE7"/>
    <w:rsid w:val="00A41DB0"/>
    <w:rsid w:val="00A423D7"/>
    <w:rsid w:val="00A425E4"/>
    <w:rsid w:val="00A426A1"/>
    <w:rsid w:val="00A42A4E"/>
    <w:rsid w:val="00A42F30"/>
    <w:rsid w:val="00A42FB0"/>
    <w:rsid w:val="00A4302D"/>
    <w:rsid w:val="00A4305E"/>
    <w:rsid w:val="00A43067"/>
    <w:rsid w:val="00A4319D"/>
    <w:rsid w:val="00A43520"/>
    <w:rsid w:val="00A43633"/>
    <w:rsid w:val="00A436F9"/>
    <w:rsid w:val="00A43743"/>
    <w:rsid w:val="00A437FF"/>
    <w:rsid w:val="00A43C61"/>
    <w:rsid w:val="00A43CB6"/>
    <w:rsid w:val="00A44276"/>
    <w:rsid w:val="00A44337"/>
    <w:rsid w:val="00A44409"/>
    <w:rsid w:val="00A4460D"/>
    <w:rsid w:val="00A44B18"/>
    <w:rsid w:val="00A44CFA"/>
    <w:rsid w:val="00A453A0"/>
    <w:rsid w:val="00A45545"/>
    <w:rsid w:val="00A456F4"/>
    <w:rsid w:val="00A45807"/>
    <w:rsid w:val="00A45830"/>
    <w:rsid w:val="00A45C45"/>
    <w:rsid w:val="00A461DA"/>
    <w:rsid w:val="00A462CE"/>
    <w:rsid w:val="00A46345"/>
    <w:rsid w:val="00A46357"/>
    <w:rsid w:val="00A463DC"/>
    <w:rsid w:val="00A4666A"/>
    <w:rsid w:val="00A46778"/>
    <w:rsid w:val="00A467BF"/>
    <w:rsid w:val="00A46BF1"/>
    <w:rsid w:val="00A46D5A"/>
    <w:rsid w:val="00A46DB6"/>
    <w:rsid w:val="00A46DCF"/>
    <w:rsid w:val="00A46EDA"/>
    <w:rsid w:val="00A46F82"/>
    <w:rsid w:val="00A46FB7"/>
    <w:rsid w:val="00A471D5"/>
    <w:rsid w:val="00A471DD"/>
    <w:rsid w:val="00A4733E"/>
    <w:rsid w:val="00A474C7"/>
    <w:rsid w:val="00A475A2"/>
    <w:rsid w:val="00A475E2"/>
    <w:rsid w:val="00A47918"/>
    <w:rsid w:val="00A47A60"/>
    <w:rsid w:val="00A47BFB"/>
    <w:rsid w:val="00A47EB2"/>
    <w:rsid w:val="00A50566"/>
    <w:rsid w:val="00A50B08"/>
    <w:rsid w:val="00A50B55"/>
    <w:rsid w:val="00A50C3D"/>
    <w:rsid w:val="00A50FC5"/>
    <w:rsid w:val="00A5101F"/>
    <w:rsid w:val="00A51541"/>
    <w:rsid w:val="00A51715"/>
    <w:rsid w:val="00A51795"/>
    <w:rsid w:val="00A51844"/>
    <w:rsid w:val="00A5187F"/>
    <w:rsid w:val="00A52429"/>
    <w:rsid w:val="00A52511"/>
    <w:rsid w:val="00A52ABD"/>
    <w:rsid w:val="00A52B90"/>
    <w:rsid w:val="00A52BC2"/>
    <w:rsid w:val="00A52D55"/>
    <w:rsid w:val="00A53339"/>
    <w:rsid w:val="00A538A8"/>
    <w:rsid w:val="00A53A47"/>
    <w:rsid w:val="00A53A70"/>
    <w:rsid w:val="00A53A8E"/>
    <w:rsid w:val="00A53AF8"/>
    <w:rsid w:val="00A53DDE"/>
    <w:rsid w:val="00A54138"/>
    <w:rsid w:val="00A54352"/>
    <w:rsid w:val="00A544C5"/>
    <w:rsid w:val="00A544E8"/>
    <w:rsid w:val="00A545E4"/>
    <w:rsid w:val="00A54763"/>
    <w:rsid w:val="00A54927"/>
    <w:rsid w:val="00A54A89"/>
    <w:rsid w:val="00A54B6A"/>
    <w:rsid w:val="00A54C4A"/>
    <w:rsid w:val="00A54E1A"/>
    <w:rsid w:val="00A54E52"/>
    <w:rsid w:val="00A54EDD"/>
    <w:rsid w:val="00A55265"/>
    <w:rsid w:val="00A553CD"/>
    <w:rsid w:val="00A554E7"/>
    <w:rsid w:val="00A5615C"/>
    <w:rsid w:val="00A5615F"/>
    <w:rsid w:val="00A561CD"/>
    <w:rsid w:val="00A5650E"/>
    <w:rsid w:val="00A5662C"/>
    <w:rsid w:val="00A566D4"/>
    <w:rsid w:val="00A56926"/>
    <w:rsid w:val="00A56C6B"/>
    <w:rsid w:val="00A56CA0"/>
    <w:rsid w:val="00A56CA3"/>
    <w:rsid w:val="00A56D06"/>
    <w:rsid w:val="00A56DEA"/>
    <w:rsid w:val="00A56FA4"/>
    <w:rsid w:val="00A57052"/>
    <w:rsid w:val="00A57505"/>
    <w:rsid w:val="00A57A68"/>
    <w:rsid w:val="00A57F18"/>
    <w:rsid w:val="00A57F41"/>
    <w:rsid w:val="00A57F48"/>
    <w:rsid w:val="00A6024E"/>
    <w:rsid w:val="00A60619"/>
    <w:rsid w:val="00A60658"/>
    <w:rsid w:val="00A60999"/>
    <w:rsid w:val="00A60AA5"/>
    <w:rsid w:val="00A61145"/>
    <w:rsid w:val="00A61235"/>
    <w:rsid w:val="00A614F6"/>
    <w:rsid w:val="00A615DA"/>
    <w:rsid w:val="00A61AC0"/>
    <w:rsid w:val="00A61ADA"/>
    <w:rsid w:val="00A61D2F"/>
    <w:rsid w:val="00A61D84"/>
    <w:rsid w:val="00A61E38"/>
    <w:rsid w:val="00A61F5F"/>
    <w:rsid w:val="00A621F2"/>
    <w:rsid w:val="00A62216"/>
    <w:rsid w:val="00A622C6"/>
    <w:rsid w:val="00A62496"/>
    <w:rsid w:val="00A62503"/>
    <w:rsid w:val="00A6255A"/>
    <w:rsid w:val="00A626F4"/>
    <w:rsid w:val="00A628D6"/>
    <w:rsid w:val="00A629FA"/>
    <w:rsid w:val="00A62A42"/>
    <w:rsid w:val="00A62C0B"/>
    <w:rsid w:val="00A6300F"/>
    <w:rsid w:val="00A630DE"/>
    <w:rsid w:val="00A63237"/>
    <w:rsid w:val="00A6343E"/>
    <w:rsid w:val="00A634EC"/>
    <w:rsid w:val="00A634FC"/>
    <w:rsid w:val="00A63631"/>
    <w:rsid w:val="00A6367A"/>
    <w:rsid w:val="00A6367F"/>
    <w:rsid w:val="00A63835"/>
    <w:rsid w:val="00A63A44"/>
    <w:rsid w:val="00A63ACE"/>
    <w:rsid w:val="00A63C0E"/>
    <w:rsid w:val="00A63C82"/>
    <w:rsid w:val="00A63F20"/>
    <w:rsid w:val="00A63FEC"/>
    <w:rsid w:val="00A64040"/>
    <w:rsid w:val="00A64133"/>
    <w:rsid w:val="00A642EB"/>
    <w:rsid w:val="00A642F1"/>
    <w:rsid w:val="00A64590"/>
    <w:rsid w:val="00A6493B"/>
    <w:rsid w:val="00A64E18"/>
    <w:rsid w:val="00A6500B"/>
    <w:rsid w:val="00A65345"/>
    <w:rsid w:val="00A6534B"/>
    <w:rsid w:val="00A65699"/>
    <w:rsid w:val="00A658C6"/>
    <w:rsid w:val="00A658CB"/>
    <w:rsid w:val="00A658F1"/>
    <w:rsid w:val="00A65CA7"/>
    <w:rsid w:val="00A65F97"/>
    <w:rsid w:val="00A661BF"/>
    <w:rsid w:val="00A6677F"/>
    <w:rsid w:val="00A669E3"/>
    <w:rsid w:val="00A669FB"/>
    <w:rsid w:val="00A66CCD"/>
    <w:rsid w:val="00A66D28"/>
    <w:rsid w:val="00A66F73"/>
    <w:rsid w:val="00A67508"/>
    <w:rsid w:val="00A675AA"/>
    <w:rsid w:val="00A67820"/>
    <w:rsid w:val="00A67837"/>
    <w:rsid w:val="00A67A2E"/>
    <w:rsid w:val="00A7016E"/>
    <w:rsid w:val="00A701E8"/>
    <w:rsid w:val="00A706CF"/>
    <w:rsid w:val="00A70712"/>
    <w:rsid w:val="00A707E2"/>
    <w:rsid w:val="00A70868"/>
    <w:rsid w:val="00A70941"/>
    <w:rsid w:val="00A70EEE"/>
    <w:rsid w:val="00A710E3"/>
    <w:rsid w:val="00A713E8"/>
    <w:rsid w:val="00A714BB"/>
    <w:rsid w:val="00A71588"/>
    <w:rsid w:val="00A7163F"/>
    <w:rsid w:val="00A716BA"/>
    <w:rsid w:val="00A716F1"/>
    <w:rsid w:val="00A71840"/>
    <w:rsid w:val="00A719DC"/>
    <w:rsid w:val="00A71EA7"/>
    <w:rsid w:val="00A72093"/>
    <w:rsid w:val="00A720E2"/>
    <w:rsid w:val="00A7222C"/>
    <w:rsid w:val="00A7225C"/>
    <w:rsid w:val="00A7291E"/>
    <w:rsid w:val="00A72950"/>
    <w:rsid w:val="00A7296C"/>
    <w:rsid w:val="00A72A2D"/>
    <w:rsid w:val="00A72C80"/>
    <w:rsid w:val="00A72E19"/>
    <w:rsid w:val="00A72E72"/>
    <w:rsid w:val="00A72F12"/>
    <w:rsid w:val="00A72F8E"/>
    <w:rsid w:val="00A7318D"/>
    <w:rsid w:val="00A73314"/>
    <w:rsid w:val="00A73429"/>
    <w:rsid w:val="00A734FA"/>
    <w:rsid w:val="00A7369D"/>
    <w:rsid w:val="00A7375E"/>
    <w:rsid w:val="00A7385D"/>
    <w:rsid w:val="00A73E3F"/>
    <w:rsid w:val="00A73E54"/>
    <w:rsid w:val="00A7401D"/>
    <w:rsid w:val="00A74064"/>
    <w:rsid w:val="00A745E0"/>
    <w:rsid w:val="00A74846"/>
    <w:rsid w:val="00A748A0"/>
    <w:rsid w:val="00A74932"/>
    <w:rsid w:val="00A74A07"/>
    <w:rsid w:val="00A74A79"/>
    <w:rsid w:val="00A74D87"/>
    <w:rsid w:val="00A74DDA"/>
    <w:rsid w:val="00A74EBD"/>
    <w:rsid w:val="00A74F9A"/>
    <w:rsid w:val="00A75320"/>
    <w:rsid w:val="00A75383"/>
    <w:rsid w:val="00A75519"/>
    <w:rsid w:val="00A757E3"/>
    <w:rsid w:val="00A75AB6"/>
    <w:rsid w:val="00A75D87"/>
    <w:rsid w:val="00A75DAE"/>
    <w:rsid w:val="00A75DCC"/>
    <w:rsid w:val="00A7601C"/>
    <w:rsid w:val="00A76301"/>
    <w:rsid w:val="00A76391"/>
    <w:rsid w:val="00A763DB"/>
    <w:rsid w:val="00A7641F"/>
    <w:rsid w:val="00A768FE"/>
    <w:rsid w:val="00A76AAE"/>
    <w:rsid w:val="00A76ADA"/>
    <w:rsid w:val="00A7714D"/>
    <w:rsid w:val="00A7725D"/>
    <w:rsid w:val="00A773A4"/>
    <w:rsid w:val="00A7779B"/>
    <w:rsid w:val="00A77894"/>
    <w:rsid w:val="00A779AF"/>
    <w:rsid w:val="00A77CC5"/>
    <w:rsid w:val="00A77D81"/>
    <w:rsid w:val="00A77F01"/>
    <w:rsid w:val="00A80097"/>
    <w:rsid w:val="00A80571"/>
    <w:rsid w:val="00A80AD7"/>
    <w:rsid w:val="00A80E61"/>
    <w:rsid w:val="00A81027"/>
    <w:rsid w:val="00A8123F"/>
    <w:rsid w:val="00A812B8"/>
    <w:rsid w:val="00A812F9"/>
    <w:rsid w:val="00A81386"/>
    <w:rsid w:val="00A81473"/>
    <w:rsid w:val="00A815C1"/>
    <w:rsid w:val="00A81645"/>
    <w:rsid w:val="00A818BB"/>
    <w:rsid w:val="00A8197A"/>
    <w:rsid w:val="00A81B20"/>
    <w:rsid w:val="00A81C54"/>
    <w:rsid w:val="00A81C85"/>
    <w:rsid w:val="00A81D82"/>
    <w:rsid w:val="00A81D9C"/>
    <w:rsid w:val="00A81E1B"/>
    <w:rsid w:val="00A821CC"/>
    <w:rsid w:val="00A821FD"/>
    <w:rsid w:val="00A823CE"/>
    <w:rsid w:val="00A82654"/>
    <w:rsid w:val="00A82737"/>
    <w:rsid w:val="00A82849"/>
    <w:rsid w:val="00A828A9"/>
    <w:rsid w:val="00A828AD"/>
    <w:rsid w:val="00A829A3"/>
    <w:rsid w:val="00A82D97"/>
    <w:rsid w:val="00A82DAF"/>
    <w:rsid w:val="00A82E17"/>
    <w:rsid w:val="00A8302D"/>
    <w:rsid w:val="00A83100"/>
    <w:rsid w:val="00A833E7"/>
    <w:rsid w:val="00A83475"/>
    <w:rsid w:val="00A834EA"/>
    <w:rsid w:val="00A83517"/>
    <w:rsid w:val="00A83752"/>
    <w:rsid w:val="00A83917"/>
    <w:rsid w:val="00A83E05"/>
    <w:rsid w:val="00A83EA2"/>
    <w:rsid w:val="00A840CE"/>
    <w:rsid w:val="00A84179"/>
    <w:rsid w:val="00A842C5"/>
    <w:rsid w:val="00A843FB"/>
    <w:rsid w:val="00A8451D"/>
    <w:rsid w:val="00A84615"/>
    <w:rsid w:val="00A84768"/>
    <w:rsid w:val="00A84930"/>
    <w:rsid w:val="00A85154"/>
    <w:rsid w:val="00A8531C"/>
    <w:rsid w:val="00A856B9"/>
    <w:rsid w:val="00A8574D"/>
    <w:rsid w:val="00A85860"/>
    <w:rsid w:val="00A8594D"/>
    <w:rsid w:val="00A85B26"/>
    <w:rsid w:val="00A85EE8"/>
    <w:rsid w:val="00A86139"/>
    <w:rsid w:val="00A862D5"/>
    <w:rsid w:val="00A86373"/>
    <w:rsid w:val="00A867EA"/>
    <w:rsid w:val="00A867FB"/>
    <w:rsid w:val="00A8689B"/>
    <w:rsid w:val="00A869FE"/>
    <w:rsid w:val="00A86B07"/>
    <w:rsid w:val="00A86CA7"/>
    <w:rsid w:val="00A86CA9"/>
    <w:rsid w:val="00A872CC"/>
    <w:rsid w:val="00A874BE"/>
    <w:rsid w:val="00A8763A"/>
    <w:rsid w:val="00A87B33"/>
    <w:rsid w:val="00A87F02"/>
    <w:rsid w:val="00A9030A"/>
    <w:rsid w:val="00A90B69"/>
    <w:rsid w:val="00A90B98"/>
    <w:rsid w:val="00A90E83"/>
    <w:rsid w:val="00A90F11"/>
    <w:rsid w:val="00A9139A"/>
    <w:rsid w:val="00A914C8"/>
    <w:rsid w:val="00A9170C"/>
    <w:rsid w:val="00A9180D"/>
    <w:rsid w:val="00A91A15"/>
    <w:rsid w:val="00A91B06"/>
    <w:rsid w:val="00A91C39"/>
    <w:rsid w:val="00A91CEB"/>
    <w:rsid w:val="00A91F48"/>
    <w:rsid w:val="00A921E2"/>
    <w:rsid w:val="00A921E6"/>
    <w:rsid w:val="00A92240"/>
    <w:rsid w:val="00A9265D"/>
    <w:rsid w:val="00A926AD"/>
    <w:rsid w:val="00A92745"/>
    <w:rsid w:val="00A927CE"/>
    <w:rsid w:val="00A92A97"/>
    <w:rsid w:val="00A92C49"/>
    <w:rsid w:val="00A92CE7"/>
    <w:rsid w:val="00A92FD5"/>
    <w:rsid w:val="00A93158"/>
    <w:rsid w:val="00A931E4"/>
    <w:rsid w:val="00A932DD"/>
    <w:rsid w:val="00A932E3"/>
    <w:rsid w:val="00A934C3"/>
    <w:rsid w:val="00A934DF"/>
    <w:rsid w:val="00A94231"/>
    <w:rsid w:val="00A9474A"/>
    <w:rsid w:val="00A94A98"/>
    <w:rsid w:val="00A94ADD"/>
    <w:rsid w:val="00A951CB"/>
    <w:rsid w:val="00A95299"/>
    <w:rsid w:val="00A95D3E"/>
    <w:rsid w:val="00A95DC3"/>
    <w:rsid w:val="00A96003"/>
    <w:rsid w:val="00A960B3"/>
    <w:rsid w:val="00A961AD"/>
    <w:rsid w:val="00A96903"/>
    <w:rsid w:val="00A96B94"/>
    <w:rsid w:val="00A96BA7"/>
    <w:rsid w:val="00A96C0C"/>
    <w:rsid w:val="00A96C7B"/>
    <w:rsid w:val="00A972A8"/>
    <w:rsid w:val="00A97318"/>
    <w:rsid w:val="00A97781"/>
    <w:rsid w:val="00A97934"/>
    <w:rsid w:val="00A97969"/>
    <w:rsid w:val="00A9799B"/>
    <w:rsid w:val="00A97AAE"/>
    <w:rsid w:val="00A97C6C"/>
    <w:rsid w:val="00A97CB9"/>
    <w:rsid w:val="00AA00DF"/>
    <w:rsid w:val="00AA0243"/>
    <w:rsid w:val="00AA02D1"/>
    <w:rsid w:val="00AA02F8"/>
    <w:rsid w:val="00AA0412"/>
    <w:rsid w:val="00AA07CF"/>
    <w:rsid w:val="00AA0801"/>
    <w:rsid w:val="00AA084C"/>
    <w:rsid w:val="00AA0FDA"/>
    <w:rsid w:val="00AA107D"/>
    <w:rsid w:val="00AA11F7"/>
    <w:rsid w:val="00AA12E7"/>
    <w:rsid w:val="00AA1571"/>
    <w:rsid w:val="00AA1584"/>
    <w:rsid w:val="00AA1A92"/>
    <w:rsid w:val="00AA1D2D"/>
    <w:rsid w:val="00AA1F70"/>
    <w:rsid w:val="00AA215F"/>
    <w:rsid w:val="00AA2542"/>
    <w:rsid w:val="00AA26BA"/>
    <w:rsid w:val="00AA2732"/>
    <w:rsid w:val="00AA2AD8"/>
    <w:rsid w:val="00AA2BCA"/>
    <w:rsid w:val="00AA3054"/>
    <w:rsid w:val="00AA3233"/>
    <w:rsid w:val="00AA39A9"/>
    <w:rsid w:val="00AA3B99"/>
    <w:rsid w:val="00AA3BF7"/>
    <w:rsid w:val="00AA4176"/>
    <w:rsid w:val="00AA43E9"/>
    <w:rsid w:val="00AA4588"/>
    <w:rsid w:val="00AA4633"/>
    <w:rsid w:val="00AA4678"/>
    <w:rsid w:val="00AA481D"/>
    <w:rsid w:val="00AA4AAE"/>
    <w:rsid w:val="00AA4DC4"/>
    <w:rsid w:val="00AA4EB5"/>
    <w:rsid w:val="00AA4ED3"/>
    <w:rsid w:val="00AA4F39"/>
    <w:rsid w:val="00AA4F41"/>
    <w:rsid w:val="00AA4F71"/>
    <w:rsid w:val="00AA4F96"/>
    <w:rsid w:val="00AA4F9D"/>
    <w:rsid w:val="00AA509B"/>
    <w:rsid w:val="00AA529B"/>
    <w:rsid w:val="00AA535F"/>
    <w:rsid w:val="00AA551F"/>
    <w:rsid w:val="00AA5826"/>
    <w:rsid w:val="00AA585E"/>
    <w:rsid w:val="00AA5AFF"/>
    <w:rsid w:val="00AA5B7A"/>
    <w:rsid w:val="00AA5D76"/>
    <w:rsid w:val="00AA5DBB"/>
    <w:rsid w:val="00AA6088"/>
    <w:rsid w:val="00AA6194"/>
    <w:rsid w:val="00AA630B"/>
    <w:rsid w:val="00AA6428"/>
    <w:rsid w:val="00AA645F"/>
    <w:rsid w:val="00AA652B"/>
    <w:rsid w:val="00AA661E"/>
    <w:rsid w:val="00AA675A"/>
    <w:rsid w:val="00AA6854"/>
    <w:rsid w:val="00AA68B2"/>
    <w:rsid w:val="00AA6D61"/>
    <w:rsid w:val="00AA6DD3"/>
    <w:rsid w:val="00AA6E2E"/>
    <w:rsid w:val="00AA712A"/>
    <w:rsid w:val="00AA7174"/>
    <w:rsid w:val="00AA718E"/>
    <w:rsid w:val="00AA726E"/>
    <w:rsid w:val="00AA755F"/>
    <w:rsid w:val="00AA76C7"/>
    <w:rsid w:val="00AA79C3"/>
    <w:rsid w:val="00AA7A28"/>
    <w:rsid w:val="00AA7D50"/>
    <w:rsid w:val="00AA7DA4"/>
    <w:rsid w:val="00AA7DDF"/>
    <w:rsid w:val="00AA7E41"/>
    <w:rsid w:val="00AA7F43"/>
    <w:rsid w:val="00AA7FCE"/>
    <w:rsid w:val="00AB043F"/>
    <w:rsid w:val="00AB04EC"/>
    <w:rsid w:val="00AB07EA"/>
    <w:rsid w:val="00AB0885"/>
    <w:rsid w:val="00AB0B6B"/>
    <w:rsid w:val="00AB12D2"/>
    <w:rsid w:val="00AB141A"/>
    <w:rsid w:val="00AB19A4"/>
    <w:rsid w:val="00AB19ED"/>
    <w:rsid w:val="00AB1A9A"/>
    <w:rsid w:val="00AB1C9D"/>
    <w:rsid w:val="00AB1D02"/>
    <w:rsid w:val="00AB1DE3"/>
    <w:rsid w:val="00AB1E5A"/>
    <w:rsid w:val="00AB223C"/>
    <w:rsid w:val="00AB2370"/>
    <w:rsid w:val="00AB2845"/>
    <w:rsid w:val="00AB2A66"/>
    <w:rsid w:val="00AB2B4A"/>
    <w:rsid w:val="00AB2BDB"/>
    <w:rsid w:val="00AB2EDB"/>
    <w:rsid w:val="00AB30CF"/>
    <w:rsid w:val="00AB3195"/>
    <w:rsid w:val="00AB31FE"/>
    <w:rsid w:val="00AB3CA9"/>
    <w:rsid w:val="00AB3D5C"/>
    <w:rsid w:val="00AB3E5E"/>
    <w:rsid w:val="00AB4093"/>
    <w:rsid w:val="00AB4228"/>
    <w:rsid w:val="00AB4566"/>
    <w:rsid w:val="00AB4644"/>
    <w:rsid w:val="00AB476A"/>
    <w:rsid w:val="00AB4819"/>
    <w:rsid w:val="00AB4840"/>
    <w:rsid w:val="00AB49FD"/>
    <w:rsid w:val="00AB4A25"/>
    <w:rsid w:val="00AB4B53"/>
    <w:rsid w:val="00AB4D47"/>
    <w:rsid w:val="00AB4D54"/>
    <w:rsid w:val="00AB4E60"/>
    <w:rsid w:val="00AB5293"/>
    <w:rsid w:val="00AB53DE"/>
    <w:rsid w:val="00AB5428"/>
    <w:rsid w:val="00AB5443"/>
    <w:rsid w:val="00AB548A"/>
    <w:rsid w:val="00AB559B"/>
    <w:rsid w:val="00AB59C6"/>
    <w:rsid w:val="00AB59CC"/>
    <w:rsid w:val="00AB5DF7"/>
    <w:rsid w:val="00AB5E6D"/>
    <w:rsid w:val="00AB5E94"/>
    <w:rsid w:val="00AB5FA8"/>
    <w:rsid w:val="00AB6314"/>
    <w:rsid w:val="00AB64CC"/>
    <w:rsid w:val="00AB684D"/>
    <w:rsid w:val="00AB6913"/>
    <w:rsid w:val="00AB6987"/>
    <w:rsid w:val="00AB714E"/>
    <w:rsid w:val="00AB7340"/>
    <w:rsid w:val="00AB7700"/>
    <w:rsid w:val="00AB7988"/>
    <w:rsid w:val="00AB7BEC"/>
    <w:rsid w:val="00AB7CFF"/>
    <w:rsid w:val="00AB7E6C"/>
    <w:rsid w:val="00AB7F28"/>
    <w:rsid w:val="00AB7FC8"/>
    <w:rsid w:val="00AC00D3"/>
    <w:rsid w:val="00AC01CE"/>
    <w:rsid w:val="00AC024D"/>
    <w:rsid w:val="00AC028C"/>
    <w:rsid w:val="00AC04A4"/>
    <w:rsid w:val="00AC0512"/>
    <w:rsid w:val="00AC08CC"/>
    <w:rsid w:val="00AC09B9"/>
    <w:rsid w:val="00AC0AC5"/>
    <w:rsid w:val="00AC0E30"/>
    <w:rsid w:val="00AC1016"/>
    <w:rsid w:val="00AC1416"/>
    <w:rsid w:val="00AC15D9"/>
    <w:rsid w:val="00AC1746"/>
    <w:rsid w:val="00AC1770"/>
    <w:rsid w:val="00AC18A2"/>
    <w:rsid w:val="00AC18CB"/>
    <w:rsid w:val="00AC19AD"/>
    <w:rsid w:val="00AC1C8C"/>
    <w:rsid w:val="00AC1CBD"/>
    <w:rsid w:val="00AC207A"/>
    <w:rsid w:val="00AC259C"/>
    <w:rsid w:val="00AC2747"/>
    <w:rsid w:val="00AC28FB"/>
    <w:rsid w:val="00AC29A8"/>
    <w:rsid w:val="00AC29B7"/>
    <w:rsid w:val="00AC2A1B"/>
    <w:rsid w:val="00AC2B2B"/>
    <w:rsid w:val="00AC2CAC"/>
    <w:rsid w:val="00AC30CC"/>
    <w:rsid w:val="00AC31D4"/>
    <w:rsid w:val="00AC38F2"/>
    <w:rsid w:val="00AC395E"/>
    <w:rsid w:val="00AC3A3F"/>
    <w:rsid w:val="00AC3A6A"/>
    <w:rsid w:val="00AC3E0D"/>
    <w:rsid w:val="00AC3E79"/>
    <w:rsid w:val="00AC400D"/>
    <w:rsid w:val="00AC40EA"/>
    <w:rsid w:val="00AC437F"/>
    <w:rsid w:val="00AC4426"/>
    <w:rsid w:val="00AC4686"/>
    <w:rsid w:val="00AC487D"/>
    <w:rsid w:val="00AC4910"/>
    <w:rsid w:val="00AC4A56"/>
    <w:rsid w:val="00AC4B55"/>
    <w:rsid w:val="00AC4B92"/>
    <w:rsid w:val="00AC4CDA"/>
    <w:rsid w:val="00AC4E5E"/>
    <w:rsid w:val="00AC4F21"/>
    <w:rsid w:val="00AC50BA"/>
    <w:rsid w:val="00AC5276"/>
    <w:rsid w:val="00AC532F"/>
    <w:rsid w:val="00AC5461"/>
    <w:rsid w:val="00AC55A9"/>
    <w:rsid w:val="00AC55FF"/>
    <w:rsid w:val="00AC57B3"/>
    <w:rsid w:val="00AC588C"/>
    <w:rsid w:val="00AC58CF"/>
    <w:rsid w:val="00AC58DC"/>
    <w:rsid w:val="00AC5A13"/>
    <w:rsid w:val="00AC5A1F"/>
    <w:rsid w:val="00AC5B56"/>
    <w:rsid w:val="00AC5FC9"/>
    <w:rsid w:val="00AC603B"/>
    <w:rsid w:val="00AC6191"/>
    <w:rsid w:val="00AC6445"/>
    <w:rsid w:val="00AC65F5"/>
    <w:rsid w:val="00AC666B"/>
    <w:rsid w:val="00AC6749"/>
    <w:rsid w:val="00AC6804"/>
    <w:rsid w:val="00AC6A8F"/>
    <w:rsid w:val="00AC6AC9"/>
    <w:rsid w:val="00AC715E"/>
    <w:rsid w:val="00AC7170"/>
    <w:rsid w:val="00AC71E3"/>
    <w:rsid w:val="00AC7364"/>
    <w:rsid w:val="00AC739C"/>
    <w:rsid w:val="00AC74C9"/>
    <w:rsid w:val="00AC74F2"/>
    <w:rsid w:val="00AC7559"/>
    <w:rsid w:val="00AC7639"/>
    <w:rsid w:val="00AC7740"/>
    <w:rsid w:val="00AC79EE"/>
    <w:rsid w:val="00AC7BE6"/>
    <w:rsid w:val="00AC7CA7"/>
    <w:rsid w:val="00AC7E40"/>
    <w:rsid w:val="00AC7FD0"/>
    <w:rsid w:val="00AD02CB"/>
    <w:rsid w:val="00AD04AE"/>
    <w:rsid w:val="00AD04C6"/>
    <w:rsid w:val="00AD079D"/>
    <w:rsid w:val="00AD0AB5"/>
    <w:rsid w:val="00AD0C04"/>
    <w:rsid w:val="00AD0CA9"/>
    <w:rsid w:val="00AD0D74"/>
    <w:rsid w:val="00AD0DC4"/>
    <w:rsid w:val="00AD0EE9"/>
    <w:rsid w:val="00AD0F58"/>
    <w:rsid w:val="00AD0FA2"/>
    <w:rsid w:val="00AD0FFA"/>
    <w:rsid w:val="00AD123C"/>
    <w:rsid w:val="00AD1336"/>
    <w:rsid w:val="00AD15E9"/>
    <w:rsid w:val="00AD196B"/>
    <w:rsid w:val="00AD1BA1"/>
    <w:rsid w:val="00AD1CF7"/>
    <w:rsid w:val="00AD1DA7"/>
    <w:rsid w:val="00AD1DC3"/>
    <w:rsid w:val="00AD236C"/>
    <w:rsid w:val="00AD2B3B"/>
    <w:rsid w:val="00AD2CCE"/>
    <w:rsid w:val="00AD2EF4"/>
    <w:rsid w:val="00AD2FE3"/>
    <w:rsid w:val="00AD3394"/>
    <w:rsid w:val="00AD36BC"/>
    <w:rsid w:val="00AD380E"/>
    <w:rsid w:val="00AD3816"/>
    <w:rsid w:val="00AD3B01"/>
    <w:rsid w:val="00AD3B0B"/>
    <w:rsid w:val="00AD3B32"/>
    <w:rsid w:val="00AD3BD5"/>
    <w:rsid w:val="00AD3DA8"/>
    <w:rsid w:val="00AD45D1"/>
    <w:rsid w:val="00AD465E"/>
    <w:rsid w:val="00AD4707"/>
    <w:rsid w:val="00AD484F"/>
    <w:rsid w:val="00AD4867"/>
    <w:rsid w:val="00AD4976"/>
    <w:rsid w:val="00AD4C15"/>
    <w:rsid w:val="00AD4E97"/>
    <w:rsid w:val="00AD51FC"/>
    <w:rsid w:val="00AD5201"/>
    <w:rsid w:val="00AD5216"/>
    <w:rsid w:val="00AD5483"/>
    <w:rsid w:val="00AD5719"/>
    <w:rsid w:val="00AD574D"/>
    <w:rsid w:val="00AD59C9"/>
    <w:rsid w:val="00AD5A3E"/>
    <w:rsid w:val="00AD5BF6"/>
    <w:rsid w:val="00AD5C1D"/>
    <w:rsid w:val="00AD5D5D"/>
    <w:rsid w:val="00AD6190"/>
    <w:rsid w:val="00AD6790"/>
    <w:rsid w:val="00AD682C"/>
    <w:rsid w:val="00AD69C8"/>
    <w:rsid w:val="00AD6BBB"/>
    <w:rsid w:val="00AD6C55"/>
    <w:rsid w:val="00AD6C9D"/>
    <w:rsid w:val="00AD748C"/>
    <w:rsid w:val="00AD74E1"/>
    <w:rsid w:val="00AD757A"/>
    <w:rsid w:val="00AD7606"/>
    <w:rsid w:val="00AD79C7"/>
    <w:rsid w:val="00AD7B18"/>
    <w:rsid w:val="00AD7B20"/>
    <w:rsid w:val="00AD7D8C"/>
    <w:rsid w:val="00AD7F6E"/>
    <w:rsid w:val="00AE02D6"/>
    <w:rsid w:val="00AE05E5"/>
    <w:rsid w:val="00AE119A"/>
    <w:rsid w:val="00AE14E5"/>
    <w:rsid w:val="00AE15BD"/>
    <w:rsid w:val="00AE1636"/>
    <w:rsid w:val="00AE185D"/>
    <w:rsid w:val="00AE193F"/>
    <w:rsid w:val="00AE1C72"/>
    <w:rsid w:val="00AE1D17"/>
    <w:rsid w:val="00AE1D34"/>
    <w:rsid w:val="00AE1DBE"/>
    <w:rsid w:val="00AE1E7F"/>
    <w:rsid w:val="00AE1F3D"/>
    <w:rsid w:val="00AE2038"/>
    <w:rsid w:val="00AE212C"/>
    <w:rsid w:val="00AE22F8"/>
    <w:rsid w:val="00AE23AC"/>
    <w:rsid w:val="00AE23F3"/>
    <w:rsid w:val="00AE2464"/>
    <w:rsid w:val="00AE2571"/>
    <w:rsid w:val="00AE2833"/>
    <w:rsid w:val="00AE2886"/>
    <w:rsid w:val="00AE2891"/>
    <w:rsid w:val="00AE2C4D"/>
    <w:rsid w:val="00AE2EDA"/>
    <w:rsid w:val="00AE2EE1"/>
    <w:rsid w:val="00AE3278"/>
    <w:rsid w:val="00AE32B4"/>
    <w:rsid w:val="00AE37E1"/>
    <w:rsid w:val="00AE3F46"/>
    <w:rsid w:val="00AE41E4"/>
    <w:rsid w:val="00AE433C"/>
    <w:rsid w:val="00AE43BD"/>
    <w:rsid w:val="00AE4722"/>
    <w:rsid w:val="00AE47B5"/>
    <w:rsid w:val="00AE47CB"/>
    <w:rsid w:val="00AE4929"/>
    <w:rsid w:val="00AE4BAC"/>
    <w:rsid w:val="00AE5017"/>
    <w:rsid w:val="00AE5272"/>
    <w:rsid w:val="00AE541D"/>
    <w:rsid w:val="00AE57A0"/>
    <w:rsid w:val="00AE57A1"/>
    <w:rsid w:val="00AE57B4"/>
    <w:rsid w:val="00AE581C"/>
    <w:rsid w:val="00AE5DC1"/>
    <w:rsid w:val="00AE5DEC"/>
    <w:rsid w:val="00AE5ECD"/>
    <w:rsid w:val="00AE5F24"/>
    <w:rsid w:val="00AE62EE"/>
    <w:rsid w:val="00AE64E1"/>
    <w:rsid w:val="00AE675B"/>
    <w:rsid w:val="00AE696F"/>
    <w:rsid w:val="00AE69D5"/>
    <w:rsid w:val="00AE69EA"/>
    <w:rsid w:val="00AE6EDD"/>
    <w:rsid w:val="00AE7210"/>
    <w:rsid w:val="00AE74A2"/>
    <w:rsid w:val="00AE763F"/>
    <w:rsid w:val="00AE77A1"/>
    <w:rsid w:val="00AE7875"/>
    <w:rsid w:val="00AE7A62"/>
    <w:rsid w:val="00AE7CFC"/>
    <w:rsid w:val="00AE7DFF"/>
    <w:rsid w:val="00AE7E6F"/>
    <w:rsid w:val="00AE7FDA"/>
    <w:rsid w:val="00AF0341"/>
    <w:rsid w:val="00AF04DA"/>
    <w:rsid w:val="00AF0535"/>
    <w:rsid w:val="00AF0722"/>
    <w:rsid w:val="00AF081A"/>
    <w:rsid w:val="00AF08A6"/>
    <w:rsid w:val="00AF091D"/>
    <w:rsid w:val="00AF0B3B"/>
    <w:rsid w:val="00AF146C"/>
    <w:rsid w:val="00AF14E1"/>
    <w:rsid w:val="00AF1529"/>
    <w:rsid w:val="00AF1730"/>
    <w:rsid w:val="00AF1854"/>
    <w:rsid w:val="00AF1B0F"/>
    <w:rsid w:val="00AF1B49"/>
    <w:rsid w:val="00AF2368"/>
    <w:rsid w:val="00AF2683"/>
    <w:rsid w:val="00AF293D"/>
    <w:rsid w:val="00AF2985"/>
    <w:rsid w:val="00AF2BD2"/>
    <w:rsid w:val="00AF3592"/>
    <w:rsid w:val="00AF361A"/>
    <w:rsid w:val="00AF36B6"/>
    <w:rsid w:val="00AF3826"/>
    <w:rsid w:val="00AF394E"/>
    <w:rsid w:val="00AF39FB"/>
    <w:rsid w:val="00AF3C84"/>
    <w:rsid w:val="00AF3E02"/>
    <w:rsid w:val="00AF3F7D"/>
    <w:rsid w:val="00AF3FBD"/>
    <w:rsid w:val="00AF4184"/>
    <w:rsid w:val="00AF4275"/>
    <w:rsid w:val="00AF46BE"/>
    <w:rsid w:val="00AF4988"/>
    <w:rsid w:val="00AF4CCF"/>
    <w:rsid w:val="00AF4D8E"/>
    <w:rsid w:val="00AF4D8F"/>
    <w:rsid w:val="00AF4FDE"/>
    <w:rsid w:val="00AF4FE8"/>
    <w:rsid w:val="00AF50EC"/>
    <w:rsid w:val="00AF5543"/>
    <w:rsid w:val="00AF5742"/>
    <w:rsid w:val="00AF5B8D"/>
    <w:rsid w:val="00AF62F5"/>
    <w:rsid w:val="00AF6328"/>
    <w:rsid w:val="00AF6507"/>
    <w:rsid w:val="00AF696E"/>
    <w:rsid w:val="00AF6C63"/>
    <w:rsid w:val="00AF70BC"/>
    <w:rsid w:val="00AF70FB"/>
    <w:rsid w:val="00AF7108"/>
    <w:rsid w:val="00AF7251"/>
    <w:rsid w:val="00AF72CE"/>
    <w:rsid w:val="00AF77DE"/>
    <w:rsid w:val="00AF7847"/>
    <w:rsid w:val="00AF7928"/>
    <w:rsid w:val="00AF7A0D"/>
    <w:rsid w:val="00AF7D35"/>
    <w:rsid w:val="00AF7D93"/>
    <w:rsid w:val="00AF7E90"/>
    <w:rsid w:val="00AF7F5A"/>
    <w:rsid w:val="00B000D5"/>
    <w:rsid w:val="00B00462"/>
    <w:rsid w:val="00B005F1"/>
    <w:rsid w:val="00B00661"/>
    <w:rsid w:val="00B00926"/>
    <w:rsid w:val="00B00974"/>
    <w:rsid w:val="00B00A3B"/>
    <w:rsid w:val="00B00C09"/>
    <w:rsid w:val="00B0117E"/>
    <w:rsid w:val="00B01243"/>
    <w:rsid w:val="00B012CB"/>
    <w:rsid w:val="00B0148E"/>
    <w:rsid w:val="00B0155D"/>
    <w:rsid w:val="00B01572"/>
    <w:rsid w:val="00B01AFC"/>
    <w:rsid w:val="00B01B0F"/>
    <w:rsid w:val="00B01FCC"/>
    <w:rsid w:val="00B01FF4"/>
    <w:rsid w:val="00B0206B"/>
    <w:rsid w:val="00B02235"/>
    <w:rsid w:val="00B02A1C"/>
    <w:rsid w:val="00B02B4F"/>
    <w:rsid w:val="00B02CF9"/>
    <w:rsid w:val="00B02DAD"/>
    <w:rsid w:val="00B03135"/>
    <w:rsid w:val="00B03774"/>
    <w:rsid w:val="00B038DE"/>
    <w:rsid w:val="00B03C50"/>
    <w:rsid w:val="00B03F77"/>
    <w:rsid w:val="00B041D8"/>
    <w:rsid w:val="00B04339"/>
    <w:rsid w:val="00B04594"/>
    <w:rsid w:val="00B04775"/>
    <w:rsid w:val="00B047EC"/>
    <w:rsid w:val="00B048D5"/>
    <w:rsid w:val="00B0496D"/>
    <w:rsid w:val="00B04A07"/>
    <w:rsid w:val="00B04BC0"/>
    <w:rsid w:val="00B04CD5"/>
    <w:rsid w:val="00B04D50"/>
    <w:rsid w:val="00B04E9A"/>
    <w:rsid w:val="00B04F6B"/>
    <w:rsid w:val="00B05275"/>
    <w:rsid w:val="00B05327"/>
    <w:rsid w:val="00B053FC"/>
    <w:rsid w:val="00B054FD"/>
    <w:rsid w:val="00B058F7"/>
    <w:rsid w:val="00B05911"/>
    <w:rsid w:val="00B059A0"/>
    <w:rsid w:val="00B05A46"/>
    <w:rsid w:val="00B06022"/>
    <w:rsid w:val="00B060FA"/>
    <w:rsid w:val="00B061A1"/>
    <w:rsid w:val="00B068BB"/>
    <w:rsid w:val="00B06961"/>
    <w:rsid w:val="00B069AE"/>
    <w:rsid w:val="00B06C21"/>
    <w:rsid w:val="00B06D02"/>
    <w:rsid w:val="00B06D91"/>
    <w:rsid w:val="00B06EFC"/>
    <w:rsid w:val="00B07175"/>
    <w:rsid w:val="00B071D1"/>
    <w:rsid w:val="00B073F4"/>
    <w:rsid w:val="00B07A23"/>
    <w:rsid w:val="00B07B03"/>
    <w:rsid w:val="00B07F13"/>
    <w:rsid w:val="00B1008B"/>
    <w:rsid w:val="00B10209"/>
    <w:rsid w:val="00B10216"/>
    <w:rsid w:val="00B103FB"/>
    <w:rsid w:val="00B10942"/>
    <w:rsid w:val="00B10A36"/>
    <w:rsid w:val="00B10B48"/>
    <w:rsid w:val="00B10E5A"/>
    <w:rsid w:val="00B11630"/>
    <w:rsid w:val="00B119D6"/>
    <w:rsid w:val="00B11B6C"/>
    <w:rsid w:val="00B11D0E"/>
    <w:rsid w:val="00B11D3A"/>
    <w:rsid w:val="00B11E28"/>
    <w:rsid w:val="00B11EE3"/>
    <w:rsid w:val="00B11F88"/>
    <w:rsid w:val="00B126CB"/>
    <w:rsid w:val="00B12963"/>
    <w:rsid w:val="00B12AE1"/>
    <w:rsid w:val="00B12CF0"/>
    <w:rsid w:val="00B12E07"/>
    <w:rsid w:val="00B12E21"/>
    <w:rsid w:val="00B12E44"/>
    <w:rsid w:val="00B12F01"/>
    <w:rsid w:val="00B13264"/>
    <w:rsid w:val="00B135A5"/>
    <w:rsid w:val="00B1377D"/>
    <w:rsid w:val="00B13CB5"/>
    <w:rsid w:val="00B13E1C"/>
    <w:rsid w:val="00B13F9F"/>
    <w:rsid w:val="00B1421E"/>
    <w:rsid w:val="00B14428"/>
    <w:rsid w:val="00B144DC"/>
    <w:rsid w:val="00B144E5"/>
    <w:rsid w:val="00B14C20"/>
    <w:rsid w:val="00B14F35"/>
    <w:rsid w:val="00B150E2"/>
    <w:rsid w:val="00B15157"/>
    <w:rsid w:val="00B151F8"/>
    <w:rsid w:val="00B151FD"/>
    <w:rsid w:val="00B15414"/>
    <w:rsid w:val="00B1564E"/>
    <w:rsid w:val="00B15788"/>
    <w:rsid w:val="00B1586A"/>
    <w:rsid w:val="00B15996"/>
    <w:rsid w:val="00B15D94"/>
    <w:rsid w:val="00B1601C"/>
    <w:rsid w:val="00B1650C"/>
    <w:rsid w:val="00B1656A"/>
    <w:rsid w:val="00B16988"/>
    <w:rsid w:val="00B169B2"/>
    <w:rsid w:val="00B16A33"/>
    <w:rsid w:val="00B16AF2"/>
    <w:rsid w:val="00B16B17"/>
    <w:rsid w:val="00B16B79"/>
    <w:rsid w:val="00B16D19"/>
    <w:rsid w:val="00B16FE3"/>
    <w:rsid w:val="00B171C0"/>
    <w:rsid w:val="00B174E0"/>
    <w:rsid w:val="00B174FD"/>
    <w:rsid w:val="00B17688"/>
    <w:rsid w:val="00B17E49"/>
    <w:rsid w:val="00B17F1D"/>
    <w:rsid w:val="00B17FFB"/>
    <w:rsid w:val="00B20067"/>
    <w:rsid w:val="00B20068"/>
    <w:rsid w:val="00B200C4"/>
    <w:rsid w:val="00B20193"/>
    <w:rsid w:val="00B201F0"/>
    <w:rsid w:val="00B20387"/>
    <w:rsid w:val="00B2048B"/>
    <w:rsid w:val="00B20ABF"/>
    <w:rsid w:val="00B20AF9"/>
    <w:rsid w:val="00B20BCD"/>
    <w:rsid w:val="00B20C6D"/>
    <w:rsid w:val="00B20CE0"/>
    <w:rsid w:val="00B20D82"/>
    <w:rsid w:val="00B20F3E"/>
    <w:rsid w:val="00B21014"/>
    <w:rsid w:val="00B211BA"/>
    <w:rsid w:val="00B211BC"/>
    <w:rsid w:val="00B21212"/>
    <w:rsid w:val="00B21618"/>
    <w:rsid w:val="00B217FA"/>
    <w:rsid w:val="00B2185F"/>
    <w:rsid w:val="00B21DA6"/>
    <w:rsid w:val="00B21F4A"/>
    <w:rsid w:val="00B21FBB"/>
    <w:rsid w:val="00B22437"/>
    <w:rsid w:val="00B22B1E"/>
    <w:rsid w:val="00B22CA6"/>
    <w:rsid w:val="00B22DB0"/>
    <w:rsid w:val="00B22E42"/>
    <w:rsid w:val="00B232E7"/>
    <w:rsid w:val="00B23616"/>
    <w:rsid w:val="00B237E8"/>
    <w:rsid w:val="00B23A03"/>
    <w:rsid w:val="00B23AA4"/>
    <w:rsid w:val="00B23F45"/>
    <w:rsid w:val="00B240A3"/>
    <w:rsid w:val="00B240BC"/>
    <w:rsid w:val="00B240D5"/>
    <w:rsid w:val="00B24158"/>
    <w:rsid w:val="00B24204"/>
    <w:rsid w:val="00B246CB"/>
    <w:rsid w:val="00B24877"/>
    <w:rsid w:val="00B249AC"/>
    <w:rsid w:val="00B24A62"/>
    <w:rsid w:val="00B24C0D"/>
    <w:rsid w:val="00B24D16"/>
    <w:rsid w:val="00B25437"/>
    <w:rsid w:val="00B25660"/>
    <w:rsid w:val="00B2577B"/>
    <w:rsid w:val="00B257BE"/>
    <w:rsid w:val="00B25908"/>
    <w:rsid w:val="00B2597D"/>
    <w:rsid w:val="00B25B8E"/>
    <w:rsid w:val="00B25C23"/>
    <w:rsid w:val="00B25D2F"/>
    <w:rsid w:val="00B25EB0"/>
    <w:rsid w:val="00B25F8F"/>
    <w:rsid w:val="00B2620E"/>
    <w:rsid w:val="00B26223"/>
    <w:rsid w:val="00B2680A"/>
    <w:rsid w:val="00B26CD0"/>
    <w:rsid w:val="00B270E2"/>
    <w:rsid w:val="00B27165"/>
    <w:rsid w:val="00B272B1"/>
    <w:rsid w:val="00B272D0"/>
    <w:rsid w:val="00B2754D"/>
    <w:rsid w:val="00B2778B"/>
    <w:rsid w:val="00B277D2"/>
    <w:rsid w:val="00B27C9A"/>
    <w:rsid w:val="00B27D52"/>
    <w:rsid w:val="00B27DEF"/>
    <w:rsid w:val="00B27FAA"/>
    <w:rsid w:val="00B301EA"/>
    <w:rsid w:val="00B30252"/>
    <w:rsid w:val="00B30695"/>
    <w:rsid w:val="00B30EEC"/>
    <w:rsid w:val="00B31181"/>
    <w:rsid w:val="00B318D4"/>
    <w:rsid w:val="00B31BDC"/>
    <w:rsid w:val="00B31EE4"/>
    <w:rsid w:val="00B321CA"/>
    <w:rsid w:val="00B32284"/>
    <w:rsid w:val="00B322F5"/>
    <w:rsid w:val="00B32406"/>
    <w:rsid w:val="00B3243B"/>
    <w:rsid w:val="00B324AD"/>
    <w:rsid w:val="00B32915"/>
    <w:rsid w:val="00B32C61"/>
    <w:rsid w:val="00B32CBC"/>
    <w:rsid w:val="00B32CBD"/>
    <w:rsid w:val="00B32DDD"/>
    <w:rsid w:val="00B32F86"/>
    <w:rsid w:val="00B32FA3"/>
    <w:rsid w:val="00B33088"/>
    <w:rsid w:val="00B3323D"/>
    <w:rsid w:val="00B33243"/>
    <w:rsid w:val="00B3340D"/>
    <w:rsid w:val="00B334D8"/>
    <w:rsid w:val="00B33F65"/>
    <w:rsid w:val="00B33FC3"/>
    <w:rsid w:val="00B34001"/>
    <w:rsid w:val="00B343B4"/>
    <w:rsid w:val="00B344B3"/>
    <w:rsid w:val="00B345C6"/>
    <w:rsid w:val="00B346FA"/>
    <w:rsid w:val="00B34741"/>
    <w:rsid w:val="00B34CB6"/>
    <w:rsid w:val="00B34E59"/>
    <w:rsid w:val="00B34EA0"/>
    <w:rsid w:val="00B34FC5"/>
    <w:rsid w:val="00B35139"/>
    <w:rsid w:val="00B351F8"/>
    <w:rsid w:val="00B3529B"/>
    <w:rsid w:val="00B352AC"/>
    <w:rsid w:val="00B3533F"/>
    <w:rsid w:val="00B35487"/>
    <w:rsid w:val="00B35569"/>
    <w:rsid w:val="00B355A5"/>
    <w:rsid w:val="00B35900"/>
    <w:rsid w:val="00B359FE"/>
    <w:rsid w:val="00B35A66"/>
    <w:rsid w:val="00B3618C"/>
    <w:rsid w:val="00B36279"/>
    <w:rsid w:val="00B3630C"/>
    <w:rsid w:val="00B36328"/>
    <w:rsid w:val="00B363EC"/>
    <w:rsid w:val="00B36512"/>
    <w:rsid w:val="00B3676C"/>
    <w:rsid w:val="00B36B6F"/>
    <w:rsid w:val="00B36F81"/>
    <w:rsid w:val="00B37270"/>
    <w:rsid w:val="00B372BE"/>
    <w:rsid w:val="00B3748A"/>
    <w:rsid w:val="00B3771D"/>
    <w:rsid w:val="00B37917"/>
    <w:rsid w:val="00B37920"/>
    <w:rsid w:val="00B37B2C"/>
    <w:rsid w:val="00B37B65"/>
    <w:rsid w:val="00B37B8D"/>
    <w:rsid w:val="00B37C6A"/>
    <w:rsid w:val="00B37D85"/>
    <w:rsid w:val="00B37ED0"/>
    <w:rsid w:val="00B40036"/>
    <w:rsid w:val="00B40122"/>
    <w:rsid w:val="00B4013C"/>
    <w:rsid w:val="00B4018B"/>
    <w:rsid w:val="00B403D4"/>
    <w:rsid w:val="00B403DA"/>
    <w:rsid w:val="00B40608"/>
    <w:rsid w:val="00B4068C"/>
    <w:rsid w:val="00B406BA"/>
    <w:rsid w:val="00B4072A"/>
    <w:rsid w:val="00B40882"/>
    <w:rsid w:val="00B4095F"/>
    <w:rsid w:val="00B40B1E"/>
    <w:rsid w:val="00B40D71"/>
    <w:rsid w:val="00B40DB9"/>
    <w:rsid w:val="00B40E97"/>
    <w:rsid w:val="00B41129"/>
    <w:rsid w:val="00B41393"/>
    <w:rsid w:val="00B414CC"/>
    <w:rsid w:val="00B41569"/>
    <w:rsid w:val="00B416C5"/>
    <w:rsid w:val="00B419CB"/>
    <w:rsid w:val="00B419E4"/>
    <w:rsid w:val="00B41C15"/>
    <w:rsid w:val="00B41E3D"/>
    <w:rsid w:val="00B41FCB"/>
    <w:rsid w:val="00B42390"/>
    <w:rsid w:val="00B4280D"/>
    <w:rsid w:val="00B42859"/>
    <w:rsid w:val="00B428BB"/>
    <w:rsid w:val="00B428FF"/>
    <w:rsid w:val="00B429E1"/>
    <w:rsid w:val="00B42B7E"/>
    <w:rsid w:val="00B42BFA"/>
    <w:rsid w:val="00B42C7F"/>
    <w:rsid w:val="00B42D47"/>
    <w:rsid w:val="00B42FC7"/>
    <w:rsid w:val="00B430E9"/>
    <w:rsid w:val="00B43581"/>
    <w:rsid w:val="00B439AD"/>
    <w:rsid w:val="00B43A3E"/>
    <w:rsid w:val="00B43DBF"/>
    <w:rsid w:val="00B4431E"/>
    <w:rsid w:val="00B4434A"/>
    <w:rsid w:val="00B4441C"/>
    <w:rsid w:val="00B44650"/>
    <w:rsid w:val="00B447DD"/>
    <w:rsid w:val="00B4492B"/>
    <w:rsid w:val="00B44DD5"/>
    <w:rsid w:val="00B454EE"/>
    <w:rsid w:val="00B457ED"/>
    <w:rsid w:val="00B458DA"/>
    <w:rsid w:val="00B45C41"/>
    <w:rsid w:val="00B45EED"/>
    <w:rsid w:val="00B45FFD"/>
    <w:rsid w:val="00B46330"/>
    <w:rsid w:val="00B463DF"/>
    <w:rsid w:val="00B46528"/>
    <w:rsid w:val="00B46915"/>
    <w:rsid w:val="00B46D1E"/>
    <w:rsid w:val="00B46D2F"/>
    <w:rsid w:val="00B47012"/>
    <w:rsid w:val="00B471FD"/>
    <w:rsid w:val="00B47225"/>
    <w:rsid w:val="00B472AE"/>
    <w:rsid w:val="00B473BF"/>
    <w:rsid w:val="00B473DB"/>
    <w:rsid w:val="00B4768A"/>
    <w:rsid w:val="00B476E2"/>
    <w:rsid w:val="00B4782E"/>
    <w:rsid w:val="00B47895"/>
    <w:rsid w:val="00B47A6E"/>
    <w:rsid w:val="00B47E42"/>
    <w:rsid w:val="00B47F03"/>
    <w:rsid w:val="00B50025"/>
    <w:rsid w:val="00B501C0"/>
    <w:rsid w:val="00B502E7"/>
    <w:rsid w:val="00B50683"/>
    <w:rsid w:val="00B50753"/>
    <w:rsid w:val="00B50A0E"/>
    <w:rsid w:val="00B50A7A"/>
    <w:rsid w:val="00B50C11"/>
    <w:rsid w:val="00B5108F"/>
    <w:rsid w:val="00B51139"/>
    <w:rsid w:val="00B5147B"/>
    <w:rsid w:val="00B5153C"/>
    <w:rsid w:val="00B515B6"/>
    <w:rsid w:val="00B51831"/>
    <w:rsid w:val="00B5188F"/>
    <w:rsid w:val="00B5190F"/>
    <w:rsid w:val="00B51A7D"/>
    <w:rsid w:val="00B51CBE"/>
    <w:rsid w:val="00B520F7"/>
    <w:rsid w:val="00B52565"/>
    <w:rsid w:val="00B527BF"/>
    <w:rsid w:val="00B52901"/>
    <w:rsid w:val="00B52C78"/>
    <w:rsid w:val="00B52EB9"/>
    <w:rsid w:val="00B52F47"/>
    <w:rsid w:val="00B52FBF"/>
    <w:rsid w:val="00B5306D"/>
    <w:rsid w:val="00B53099"/>
    <w:rsid w:val="00B534B1"/>
    <w:rsid w:val="00B535FD"/>
    <w:rsid w:val="00B53E55"/>
    <w:rsid w:val="00B53F8C"/>
    <w:rsid w:val="00B5414A"/>
    <w:rsid w:val="00B541E7"/>
    <w:rsid w:val="00B54541"/>
    <w:rsid w:val="00B54606"/>
    <w:rsid w:val="00B546B3"/>
    <w:rsid w:val="00B54819"/>
    <w:rsid w:val="00B5516D"/>
    <w:rsid w:val="00B552CA"/>
    <w:rsid w:val="00B55460"/>
    <w:rsid w:val="00B55483"/>
    <w:rsid w:val="00B555D1"/>
    <w:rsid w:val="00B5582D"/>
    <w:rsid w:val="00B55939"/>
    <w:rsid w:val="00B55D9E"/>
    <w:rsid w:val="00B55EF6"/>
    <w:rsid w:val="00B55F30"/>
    <w:rsid w:val="00B55FB2"/>
    <w:rsid w:val="00B564C1"/>
    <w:rsid w:val="00B564FB"/>
    <w:rsid w:val="00B565EB"/>
    <w:rsid w:val="00B56980"/>
    <w:rsid w:val="00B56A3F"/>
    <w:rsid w:val="00B56A77"/>
    <w:rsid w:val="00B56ADE"/>
    <w:rsid w:val="00B56CB5"/>
    <w:rsid w:val="00B56DD5"/>
    <w:rsid w:val="00B56EFE"/>
    <w:rsid w:val="00B570DC"/>
    <w:rsid w:val="00B57571"/>
    <w:rsid w:val="00B577A9"/>
    <w:rsid w:val="00B57AE3"/>
    <w:rsid w:val="00B57AED"/>
    <w:rsid w:val="00B57B9D"/>
    <w:rsid w:val="00B60461"/>
    <w:rsid w:val="00B6069A"/>
    <w:rsid w:val="00B6088D"/>
    <w:rsid w:val="00B60971"/>
    <w:rsid w:val="00B60B01"/>
    <w:rsid w:val="00B60C63"/>
    <w:rsid w:val="00B60CC1"/>
    <w:rsid w:val="00B60CD6"/>
    <w:rsid w:val="00B60CDF"/>
    <w:rsid w:val="00B60F63"/>
    <w:rsid w:val="00B61169"/>
    <w:rsid w:val="00B61273"/>
    <w:rsid w:val="00B61468"/>
    <w:rsid w:val="00B617EE"/>
    <w:rsid w:val="00B619BC"/>
    <w:rsid w:val="00B6223B"/>
    <w:rsid w:val="00B62448"/>
    <w:rsid w:val="00B62531"/>
    <w:rsid w:val="00B62841"/>
    <w:rsid w:val="00B629AA"/>
    <w:rsid w:val="00B62AF1"/>
    <w:rsid w:val="00B62BF2"/>
    <w:rsid w:val="00B62D1A"/>
    <w:rsid w:val="00B62D2A"/>
    <w:rsid w:val="00B62DB3"/>
    <w:rsid w:val="00B63080"/>
    <w:rsid w:val="00B6322E"/>
    <w:rsid w:val="00B63424"/>
    <w:rsid w:val="00B636D1"/>
    <w:rsid w:val="00B637FB"/>
    <w:rsid w:val="00B63876"/>
    <w:rsid w:val="00B6387B"/>
    <w:rsid w:val="00B639ED"/>
    <w:rsid w:val="00B63A63"/>
    <w:rsid w:val="00B63CB5"/>
    <w:rsid w:val="00B63D3F"/>
    <w:rsid w:val="00B640B0"/>
    <w:rsid w:val="00B6446F"/>
    <w:rsid w:val="00B646EB"/>
    <w:rsid w:val="00B64720"/>
    <w:rsid w:val="00B647E4"/>
    <w:rsid w:val="00B64AD1"/>
    <w:rsid w:val="00B64E0D"/>
    <w:rsid w:val="00B652AC"/>
    <w:rsid w:val="00B6542E"/>
    <w:rsid w:val="00B654E2"/>
    <w:rsid w:val="00B65615"/>
    <w:rsid w:val="00B656CF"/>
    <w:rsid w:val="00B65848"/>
    <w:rsid w:val="00B65919"/>
    <w:rsid w:val="00B65AE9"/>
    <w:rsid w:val="00B65B99"/>
    <w:rsid w:val="00B65CB3"/>
    <w:rsid w:val="00B65EB9"/>
    <w:rsid w:val="00B65ED9"/>
    <w:rsid w:val="00B65FBE"/>
    <w:rsid w:val="00B661E2"/>
    <w:rsid w:val="00B6621D"/>
    <w:rsid w:val="00B66441"/>
    <w:rsid w:val="00B667A3"/>
    <w:rsid w:val="00B66954"/>
    <w:rsid w:val="00B66EFA"/>
    <w:rsid w:val="00B67587"/>
    <w:rsid w:val="00B67650"/>
    <w:rsid w:val="00B677B9"/>
    <w:rsid w:val="00B67AEE"/>
    <w:rsid w:val="00B67DA8"/>
    <w:rsid w:val="00B67E00"/>
    <w:rsid w:val="00B67F40"/>
    <w:rsid w:val="00B7017D"/>
    <w:rsid w:val="00B7021D"/>
    <w:rsid w:val="00B7039C"/>
    <w:rsid w:val="00B703C3"/>
    <w:rsid w:val="00B70537"/>
    <w:rsid w:val="00B70668"/>
    <w:rsid w:val="00B7072B"/>
    <w:rsid w:val="00B707BE"/>
    <w:rsid w:val="00B70C90"/>
    <w:rsid w:val="00B70E71"/>
    <w:rsid w:val="00B70E77"/>
    <w:rsid w:val="00B71043"/>
    <w:rsid w:val="00B7124E"/>
    <w:rsid w:val="00B712CD"/>
    <w:rsid w:val="00B713F7"/>
    <w:rsid w:val="00B715B1"/>
    <w:rsid w:val="00B71853"/>
    <w:rsid w:val="00B71863"/>
    <w:rsid w:val="00B71C31"/>
    <w:rsid w:val="00B71EE8"/>
    <w:rsid w:val="00B72015"/>
    <w:rsid w:val="00B72889"/>
    <w:rsid w:val="00B728DF"/>
    <w:rsid w:val="00B72A39"/>
    <w:rsid w:val="00B72C99"/>
    <w:rsid w:val="00B72E86"/>
    <w:rsid w:val="00B73593"/>
    <w:rsid w:val="00B737CA"/>
    <w:rsid w:val="00B73B37"/>
    <w:rsid w:val="00B73D60"/>
    <w:rsid w:val="00B73DA4"/>
    <w:rsid w:val="00B73E5C"/>
    <w:rsid w:val="00B73F43"/>
    <w:rsid w:val="00B73FBB"/>
    <w:rsid w:val="00B74190"/>
    <w:rsid w:val="00B741E7"/>
    <w:rsid w:val="00B7431B"/>
    <w:rsid w:val="00B743AD"/>
    <w:rsid w:val="00B743E6"/>
    <w:rsid w:val="00B74603"/>
    <w:rsid w:val="00B74B38"/>
    <w:rsid w:val="00B74CBA"/>
    <w:rsid w:val="00B75064"/>
    <w:rsid w:val="00B750E3"/>
    <w:rsid w:val="00B75296"/>
    <w:rsid w:val="00B753C2"/>
    <w:rsid w:val="00B75418"/>
    <w:rsid w:val="00B75699"/>
    <w:rsid w:val="00B757EB"/>
    <w:rsid w:val="00B75803"/>
    <w:rsid w:val="00B758C6"/>
    <w:rsid w:val="00B75A6A"/>
    <w:rsid w:val="00B75C04"/>
    <w:rsid w:val="00B75E40"/>
    <w:rsid w:val="00B762CF"/>
    <w:rsid w:val="00B764DB"/>
    <w:rsid w:val="00B76765"/>
    <w:rsid w:val="00B76960"/>
    <w:rsid w:val="00B769AD"/>
    <w:rsid w:val="00B76A36"/>
    <w:rsid w:val="00B76ADE"/>
    <w:rsid w:val="00B76BC2"/>
    <w:rsid w:val="00B76D2A"/>
    <w:rsid w:val="00B7730F"/>
    <w:rsid w:val="00B77392"/>
    <w:rsid w:val="00B775DC"/>
    <w:rsid w:val="00B77B6D"/>
    <w:rsid w:val="00B77BB2"/>
    <w:rsid w:val="00B77E62"/>
    <w:rsid w:val="00B77E9A"/>
    <w:rsid w:val="00B80334"/>
    <w:rsid w:val="00B803DA"/>
    <w:rsid w:val="00B8043A"/>
    <w:rsid w:val="00B805FC"/>
    <w:rsid w:val="00B80617"/>
    <w:rsid w:val="00B80822"/>
    <w:rsid w:val="00B80AC0"/>
    <w:rsid w:val="00B80BB4"/>
    <w:rsid w:val="00B80BC8"/>
    <w:rsid w:val="00B80E30"/>
    <w:rsid w:val="00B80E62"/>
    <w:rsid w:val="00B80F0B"/>
    <w:rsid w:val="00B80FA3"/>
    <w:rsid w:val="00B81047"/>
    <w:rsid w:val="00B81428"/>
    <w:rsid w:val="00B81768"/>
    <w:rsid w:val="00B8178F"/>
    <w:rsid w:val="00B817ED"/>
    <w:rsid w:val="00B81976"/>
    <w:rsid w:val="00B81A7E"/>
    <w:rsid w:val="00B81DF0"/>
    <w:rsid w:val="00B821E4"/>
    <w:rsid w:val="00B82241"/>
    <w:rsid w:val="00B8226C"/>
    <w:rsid w:val="00B823C8"/>
    <w:rsid w:val="00B826E5"/>
    <w:rsid w:val="00B8284E"/>
    <w:rsid w:val="00B828F2"/>
    <w:rsid w:val="00B82A8D"/>
    <w:rsid w:val="00B82D0A"/>
    <w:rsid w:val="00B83037"/>
    <w:rsid w:val="00B830F1"/>
    <w:rsid w:val="00B83280"/>
    <w:rsid w:val="00B83287"/>
    <w:rsid w:val="00B837C7"/>
    <w:rsid w:val="00B839AB"/>
    <w:rsid w:val="00B83B9F"/>
    <w:rsid w:val="00B83CCC"/>
    <w:rsid w:val="00B840EC"/>
    <w:rsid w:val="00B8453E"/>
    <w:rsid w:val="00B846DA"/>
    <w:rsid w:val="00B84717"/>
    <w:rsid w:val="00B84C85"/>
    <w:rsid w:val="00B84DA3"/>
    <w:rsid w:val="00B84F30"/>
    <w:rsid w:val="00B8515E"/>
    <w:rsid w:val="00B8566C"/>
    <w:rsid w:val="00B85794"/>
    <w:rsid w:val="00B858FD"/>
    <w:rsid w:val="00B85A9C"/>
    <w:rsid w:val="00B85CD8"/>
    <w:rsid w:val="00B85E55"/>
    <w:rsid w:val="00B85FB2"/>
    <w:rsid w:val="00B864D8"/>
    <w:rsid w:val="00B8694B"/>
    <w:rsid w:val="00B869E6"/>
    <w:rsid w:val="00B86D62"/>
    <w:rsid w:val="00B86DDA"/>
    <w:rsid w:val="00B86E4C"/>
    <w:rsid w:val="00B871FE"/>
    <w:rsid w:val="00B87476"/>
    <w:rsid w:val="00B87810"/>
    <w:rsid w:val="00B8799B"/>
    <w:rsid w:val="00B87A14"/>
    <w:rsid w:val="00B900AD"/>
    <w:rsid w:val="00B901D7"/>
    <w:rsid w:val="00B90230"/>
    <w:rsid w:val="00B90533"/>
    <w:rsid w:val="00B907A8"/>
    <w:rsid w:val="00B908A2"/>
    <w:rsid w:val="00B90CCE"/>
    <w:rsid w:val="00B91120"/>
    <w:rsid w:val="00B91287"/>
    <w:rsid w:val="00B913FB"/>
    <w:rsid w:val="00B91789"/>
    <w:rsid w:val="00B918CC"/>
    <w:rsid w:val="00B9192F"/>
    <w:rsid w:val="00B91BDF"/>
    <w:rsid w:val="00B91E9E"/>
    <w:rsid w:val="00B91FD6"/>
    <w:rsid w:val="00B9216F"/>
    <w:rsid w:val="00B925DB"/>
    <w:rsid w:val="00B9268C"/>
    <w:rsid w:val="00B92DA7"/>
    <w:rsid w:val="00B92DAA"/>
    <w:rsid w:val="00B92E90"/>
    <w:rsid w:val="00B93AA2"/>
    <w:rsid w:val="00B93CEB"/>
    <w:rsid w:val="00B93DD0"/>
    <w:rsid w:val="00B93F13"/>
    <w:rsid w:val="00B93FE3"/>
    <w:rsid w:val="00B946F6"/>
    <w:rsid w:val="00B94998"/>
    <w:rsid w:val="00B94B82"/>
    <w:rsid w:val="00B94C41"/>
    <w:rsid w:val="00B94D36"/>
    <w:rsid w:val="00B9516E"/>
    <w:rsid w:val="00B9517E"/>
    <w:rsid w:val="00B951AC"/>
    <w:rsid w:val="00B95405"/>
    <w:rsid w:val="00B95629"/>
    <w:rsid w:val="00B95632"/>
    <w:rsid w:val="00B95898"/>
    <w:rsid w:val="00B95A55"/>
    <w:rsid w:val="00B95AEA"/>
    <w:rsid w:val="00B95B3F"/>
    <w:rsid w:val="00B95E50"/>
    <w:rsid w:val="00B95E9A"/>
    <w:rsid w:val="00B961F6"/>
    <w:rsid w:val="00B96369"/>
    <w:rsid w:val="00B9648B"/>
    <w:rsid w:val="00B9653E"/>
    <w:rsid w:val="00B9657D"/>
    <w:rsid w:val="00B9659F"/>
    <w:rsid w:val="00B967D6"/>
    <w:rsid w:val="00B968F6"/>
    <w:rsid w:val="00B96A5F"/>
    <w:rsid w:val="00B96A94"/>
    <w:rsid w:val="00B96F11"/>
    <w:rsid w:val="00B971D2"/>
    <w:rsid w:val="00B97272"/>
    <w:rsid w:val="00B97278"/>
    <w:rsid w:val="00B97682"/>
    <w:rsid w:val="00B978AD"/>
    <w:rsid w:val="00B97B67"/>
    <w:rsid w:val="00B97BB2"/>
    <w:rsid w:val="00B97D31"/>
    <w:rsid w:val="00B97DC7"/>
    <w:rsid w:val="00B97EA8"/>
    <w:rsid w:val="00BA00C0"/>
    <w:rsid w:val="00BA02EF"/>
    <w:rsid w:val="00BA0596"/>
    <w:rsid w:val="00BA092E"/>
    <w:rsid w:val="00BA0D36"/>
    <w:rsid w:val="00BA0E5A"/>
    <w:rsid w:val="00BA102B"/>
    <w:rsid w:val="00BA197E"/>
    <w:rsid w:val="00BA1A7E"/>
    <w:rsid w:val="00BA1C87"/>
    <w:rsid w:val="00BA1CBA"/>
    <w:rsid w:val="00BA205B"/>
    <w:rsid w:val="00BA229B"/>
    <w:rsid w:val="00BA2B65"/>
    <w:rsid w:val="00BA2B73"/>
    <w:rsid w:val="00BA2E76"/>
    <w:rsid w:val="00BA335C"/>
    <w:rsid w:val="00BA3765"/>
    <w:rsid w:val="00BA37C4"/>
    <w:rsid w:val="00BA382A"/>
    <w:rsid w:val="00BA3CC8"/>
    <w:rsid w:val="00BA3E2F"/>
    <w:rsid w:val="00BA3E85"/>
    <w:rsid w:val="00BA400D"/>
    <w:rsid w:val="00BA401D"/>
    <w:rsid w:val="00BA40BB"/>
    <w:rsid w:val="00BA4329"/>
    <w:rsid w:val="00BA435E"/>
    <w:rsid w:val="00BA45AE"/>
    <w:rsid w:val="00BA498F"/>
    <w:rsid w:val="00BA49A9"/>
    <w:rsid w:val="00BA50A1"/>
    <w:rsid w:val="00BA50D8"/>
    <w:rsid w:val="00BA5346"/>
    <w:rsid w:val="00BA54F6"/>
    <w:rsid w:val="00BA57E9"/>
    <w:rsid w:val="00BA58F8"/>
    <w:rsid w:val="00BA5A7E"/>
    <w:rsid w:val="00BA5D0E"/>
    <w:rsid w:val="00BA6286"/>
    <w:rsid w:val="00BA6491"/>
    <w:rsid w:val="00BA67AC"/>
    <w:rsid w:val="00BA69E5"/>
    <w:rsid w:val="00BA6ECD"/>
    <w:rsid w:val="00BA6F5C"/>
    <w:rsid w:val="00BA70D6"/>
    <w:rsid w:val="00BA7292"/>
    <w:rsid w:val="00BA73A3"/>
    <w:rsid w:val="00BA77AC"/>
    <w:rsid w:val="00BA7C2C"/>
    <w:rsid w:val="00BA7DBB"/>
    <w:rsid w:val="00BB0027"/>
    <w:rsid w:val="00BB023E"/>
    <w:rsid w:val="00BB030A"/>
    <w:rsid w:val="00BB04C5"/>
    <w:rsid w:val="00BB0501"/>
    <w:rsid w:val="00BB0596"/>
    <w:rsid w:val="00BB06E8"/>
    <w:rsid w:val="00BB07C6"/>
    <w:rsid w:val="00BB0840"/>
    <w:rsid w:val="00BB090A"/>
    <w:rsid w:val="00BB0D03"/>
    <w:rsid w:val="00BB0F60"/>
    <w:rsid w:val="00BB1175"/>
    <w:rsid w:val="00BB1370"/>
    <w:rsid w:val="00BB162C"/>
    <w:rsid w:val="00BB1854"/>
    <w:rsid w:val="00BB1A26"/>
    <w:rsid w:val="00BB1F8B"/>
    <w:rsid w:val="00BB2323"/>
    <w:rsid w:val="00BB2376"/>
    <w:rsid w:val="00BB2511"/>
    <w:rsid w:val="00BB279D"/>
    <w:rsid w:val="00BB28A9"/>
    <w:rsid w:val="00BB2BAB"/>
    <w:rsid w:val="00BB2D03"/>
    <w:rsid w:val="00BB2ED4"/>
    <w:rsid w:val="00BB2EF5"/>
    <w:rsid w:val="00BB2F7D"/>
    <w:rsid w:val="00BB351B"/>
    <w:rsid w:val="00BB3603"/>
    <w:rsid w:val="00BB36BB"/>
    <w:rsid w:val="00BB3945"/>
    <w:rsid w:val="00BB3A68"/>
    <w:rsid w:val="00BB3DDB"/>
    <w:rsid w:val="00BB42DC"/>
    <w:rsid w:val="00BB44CF"/>
    <w:rsid w:val="00BB45EC"/>
    <w:rsid w:val="00BB466D"/>
    <w:rsid w:val="00BB4773"/>
    <w:rsid w:val="00BB4803"/>
    <w:rsid w:val="00BB4A46"/>
    <w:rsid w:val="00BB4A67"/>
    <w:rsid w:val="00BB5124"/>
    <w:rsid w:val="00BB5210"/>
    <w:rsid w:val="00BB52E7"/>
    <w:rsid w:val="00BB532C"/>
    <w:rsid w:val="00BB5706"/>
    <w:rsid w:val="00BB5787"/>
    <w:rsid w:val="00BB5C80"/>
    <w:rsid w:val="00BB5E40"/>
    <w:rsid w:val="00BB6638"/>
    <w:rsid w:val="00BB672A"/>
    <w:rsid w:val="00BB68FD"/>
    <w:rsid w:val="00BB6A9F"/>
    <w:rsid w:val="00BB718E"/>
    <w:rsid w:val="00BB7500"/>
    <w:rsid w:val="00BB767A"/>
    <w:rsid w:val="00BB77DA"/>
    <w:rsid w:val="00BB78EF"/>
    <w:rsid w:val="00BB7A54"/>
    <w:rsid w:val="00BB7CC2"/>
    <w:rsid w:val="00BB7EE3"/>
    <w:rsid w:val="00BC0837"/>
    <w:rsid w:val="00BC09D7"/>
    <w:rsid w:val="00BC0BF2"/>
    <w:rsid w:val="00BC0C07"/>
    <w:rsid w:val="00BC11A7"/>
    <w:rsid w:val="00BC11CC"/>
    <w:rsid w:val="00BC1259"/>
    <w:rsid w:val="00BC149A"/>
    <w:rsid w:val="00BC157A"/>
    <w:rsid w:val="00BC161B"/>
    <w:rsid w:val="00BC171E"/>
    <w:rsid w:val="00BC18EA"/>
    <w:rsid w:val="00BC19C1"/>
    <w:rsid w:val="00BC1C6D"/>
    <w:rsid w:val="00BC1DA2"/>
    <w:rsid w:val="00BC1EA5"/>
    <w:rsid w:val="00BC200C"/>
    <w:rsid w:val="00BC24A5"/>
    <w:rsid w:val="00BC272E"/>
    <w:rsid w:val="00BC2AE8"/>
    <w:rsid w:val="00BC2B22"/>
    <w:rsid w:val="00BC2C02"/>
    <w:rsid w:val="00BC2C25"/>
    <w:rsid w:val="00BC2C2F"/>
    <w:rsid w:val="00BC2D90"/>
    <w:rsid w:val="00BC2F15"/>
    <w:rsid w:val="00BC3151"/>
    <w:rsid w:val="00BC3179"/>
    <w:rsid w:val="00BC347A"/>
    <w:rsid w:val="00BC35C1"/>
    <w:rsid w:val="00BC36E5"/>
    <w:rsid w:val="00BC3709"/>
    <w:rsid w:val="00BC376F"/>
    <w:rsid w:val="00BC3AE3"/>
    <w:rsid w:val="00BC3BB2"/>
    <w:rsid w:val="00BC3BBF"/>
    <w:rsid w:val="00BC3BC5"/>
    <w:rsid w:val="00BC3E61"/>
    <w:rsid w:val="00BC3FF7"/>
    <w:rsid w:val="00BC43B4"/>
    <w:rsid w:val="00BC4673"/>
    <w:rsid w:val="00BC46EC"/>
    <w:rsid w:val="00BC4787"/>
    <w:rsid w:val="00BC4FCE"/>
    <w:rsid w:val="00BC4FD3"/>
    <w:rsid w:val="00BC4FF7"/>
    <w:rsid w:val="00BC5039"/>
    <w:rsid w:val="00BC508C"/>
    <w:rsid w:val="00BC54CB"/>
    <w:rsid w:val="00BC5792"/>
    <w:rsid w:val="00BC57E4"/>
    <w:rsid w:val="00BC580B"/>
    <w:rsid w:val="00BC58AC"/>
    <w:rsid w:val="00BC5EE7"/>
    <w:rsid w:val="00BC607B"/>
    <w:rsid w:val="00BC614C"/>
    <w:rsid w:val="00BC65A3"/>
    <w:rsid w:val="00BC689C"/>
    <w:rsid w:val="00BC692A"/>
    <w:rsid w:val="00BC6A76"/>
    <w:rsid w:val="00BC6BDF"/>
    <w:rsid w:val="00BC6BE8"/>
    <w:rsid w:val="00BC6F9E"/>
    <w:rsid w:val="00BC70AB"/>
    <w:rsid w:val="00BC7564"/>
    <w:rsid w:val="00BC7699"/>
    <w:rsid w:val="00BC7808"/>
    <w:rsid w:val="00BC7A60"/>
    <w:rsid w:val="00BC7CB0"/>
    <w:rsid w:val="00BC7D36"/>
    <w:rsid w:val="00BD0136"/>
    <w:rsid w:val="00BD017E"/>
    <w:rsid w:val="00BD0209"/>
    <w:rsid w:val="00BD075F"/>
    <w:rsid w:val="00BD0D3C"/>
    <w:rsid w:val="00BD1184"/>
    <w:rsid w:val="00BD1394"/>
    <w:rsid w:val="00BD1585"/>
    <w:rsid w:val="00BD15A9"/>
    <w:rsid w:val="00BD1A88"/>
    <w:rsid w:val="00BD1F2F"/>
    <w:rsid w:val="00BD1F7B"/>
    <w:rsid w:val="00BD20D9"/>
    <w:rsid w:val="00BD2781"/>
    <w:rsid w:val="00BD27E8"/>
    <w:rsid w:val="00BD2A6C"/>
    <w:rsid w:val="00BD2C58"/>
    <w:rsid w:val="00BD2D72"/>
    <w:rsid w:val="00BD2ED1"/>
    <w:rsid w:val="00BD3115"/>
    <w:rsid w:val="00BD32B9"/>
    <w:rsid w:val="00BD34E7"/>
    <w:rsid w:val="00BD34EB"/>
    <w:rsid w:val="00BD3733"/>
    <w:rsid w:val="00BD399E"/>
    <w:rsid w:val="00BD3A46"/>
    <w:rsid w:val="00BD3C91"/>
    <w:rsid w:val="00BD3D25"/>
    <w:rsid w:val="00BD3DAE"/>
    <w:rsid w:val="00BD3EBE"/>
    <w:rsid w:val="00BD40DD"/>
    <w:rsid w:val="00BD40F2"/>
    <w:rsid w:val="00BD40F5"/>
    <w:rsid w:val="00BD414B"/>
    <w:rsid w:val="00BD41D8"/>
    <w:rsid w:val="00BD436B"/>
    <w:rsid w:val="00BD438A"/>
    <w:rsid w:val="00BD43E0"/>
    <w:rsid w:val="00BD4494"/>
    <w:rsid w:val="00BD45BA"/>
    <w:rsid w:val="00BD47CF"/>
    <w:rsid w:val="00BD47D0"/>
    <w:rsid w:val="00BD4803"/>
    <w:rsid w:val="00BD4A8D"/>
    <w:rsid w:val="00BD4B15"/>
    <w:rsid w:val="00BD4BAA"/>
    <w:rsid w:val="00BD4CEC"/>
    <w:rsid w:val="00BD4E59"/>
    <w:rsid w:val="00BD4F43"/>
    <w:rsid w:val="00BD50B8"/>
    <w:rsid w:val="00BD5192"/>
    <w:rsid w:val="00BD5321"/>
    <w:rsid w:val="00BD5344"/>
    <w:rsid w:val="00BD5429"/>
    <w:rsid w:val="00BD588A"/>
    <w:rsid w:val="00BD5B5B"/>
    <w:rsid w:val="00BD5B91"/>
    <w:rsid w:val="00BD5CB4"/>
    <w:rsid w:val="00BD5F33"/>
    <w:rsid w:val="00BD623D"/>
    <w:rsid w:val="00BD6773"/>
    <w:rsid w:val="00BD6CF7"/>
    <w:rsid w:val="00BD6D94"/>
    <w:rsid w:val="00BD7067"/>
    <w:rsid w:val="00BD736E"/>
    <w:rsid w:val="00BD7470"/>
    <w:rsid w:val="00BD7600"/>
    <w:rsid w:val="00BD76B8"/>
    <w:rsid w:val="00BD7A4C"/>
    <w:rsid w:val="00BD7CA6"/>
    <w:rsid w:val="00BE024F"/>
    <w:rsid w:val="00BE03ED"/>
    <w:rsid w:val="00BE0A1B"/>
    <w:rsid w:val="00BE110B"/>
    <w:rsid w:val="00BE11CB"/>
    <w:rsid w:val="00BE1517"/>
    <w:rsid w:val="00BE174F"/>
    <w:rsid w:val="00BE18EA"/>
    <w:rsid w:val="00BE1901"/>
    <w:rsid w:val="00BE1998"/>
    <w:rsid w:val="00BE1B26"/>
    <w:rsid w:val="00BE1DA4"/>
    <w:rsid w:val="00BE1E02"/>
    <w:rsid w:val="00BE2095"/>
    <w:rsid w:val="00BE23EE"/>
    <w:rsid w:val="00BE269C"/>
    <w:rsid w:val="00BE288A"/>
    <w:rsid w:val="00BE295F"/>
    <w:rsid w:val="00BE2A1B"/>
    <w:rsid w:val="00BE30B1"/>
    <w:rsid w:val="00BE3349"/>
    <w:rsid w:val="00BE3519"/>
    <w:rsid w:val="00BE385C"/>
    <w:rsid w:val="00BE38BF"/>
    <w:rsid w:val="00BE398C"/>
    <w:rsid w:val="00BE39FC"/>
    <w:rsid w:val="00BE3A3F"/>
    <w:rsid w:val="00BE3D42"/>
    <w:rsid w:val="00BE3EF8"/>
    <w:rsid w:val="00BE3F0E"/>
    <w:rsid w:val="00BE4314"/>
    <w:rsid w:val="00BE4336"/>
    <w:rsid w:val="00BE4870"/>
    <w:rsid w:val="00BE49E7"/>
    <w:rsid w:val="00BE4B47"/>
    <w:rsid w:val="00BE4BB6"/>
    <w:rsid w:val="00BE4C55"/>
    <w:rsid w:val="00BE4FB5"/>
    <w:rsid w:val="00BE5096"/>
    <w:rsid w:val="00BE5178"/>
    <w:rsid w:val="00BE5312"/>
    <w:rsid w:val="00BE53A1"/>
    <w:rsid w:val="00BE5945"/>
    <w:rsid w:val="00BE5949"/>
    <w:rsid w:val="00BE5ADE"/>
    <w:rsid w:val="00BE5D06"/>
    <w:rsid w:val="00BE5DF9"/>
    <w:rsid w:val="00BE5ED2"/>
    <w:rsid w:val="00BE6009"/>
    <w:rsid w:val="00BE60A8"/>
    <w:rsid w:val="00BE616E"/>
    <w:rsid w:val="00BE61BA"/>
    <w:rsid w:val="00BE63ED"/>
    <w:rsid w:val="00BE6601"/>
    <w:rsid w:val="00BE6B51"/>
    <w:rsid w:val="00BE6DED"/>
    <w:rsid w:val="00BE6E78"/>
    <w:rsid w:val="00BE706B"/>
    <w:rsid w:val="00BE7148"/>
    <w:rsid w:val="00BE71C3"/>
    <w:rsid w:val="00BE721C"/>
    <w:rsid w:val="00BE7448"/>
    <w:rsid w:val="00BE75B2"/>
    <w:rsid w:val="00BE75CD"/>
    <w:rsid w:val="00BE7CDD"/>
    <w:rsid w:val="00BE7D4D"/>
    <w:rsid w:val="00BF0179"/>
    <w:rsid w:val="00BF03D4"/>
    <w:rsid w:val="00BF057E"/>
    <w:rsid w:val="00BF065A"/>
    <w:rsid w:val="00BF09A8"/>
    <w:rsid w:val="00BF09E2"/>
    <w:rsid w:val="00BF09EF"/>
    <w:rsid w:val="00BF0BAF"/>
    <w:rsid w:val="00BF0F27"/>
    <w:rsid w:val="00BF0FE4"/>
    <w:rsid w:val="00BF10AF"/>
    <w:rsid w:val="00BF11EB"/>
    <w:rsid w:val="00BF133C"/>
    <w:rsid w:val="00BF136C"/>
    <w:rsid w:val="00BF14A5"/>
    <w:rsid w:val="00BF1528"/>
    <w:rsid w:val="00BF155A"/>
    <w:rsid w:val="00BF178B"/>
    <w:rsid w:val="00BF19A1"/>
    <w:rsid w:val="00BF1C4D"/>
    <w:rsid w:val="00BF1E1C"/>
    <w:rsid w:val="00BF1E68"/>
    <w:rsid w:val="00BF23F1"/>
    <w:rsid w:val="00BF2548"/>
    <w:rsid w:val="00BF2B63"/>
    <w:rsid w:val="00BF2D95"/>
    <w:rsid w:val="00BF2E6B"/>
    <w:rsid w:val="00BF2EFA"/>
    <w:rsid w:val="00BF3088"/>
    <w:rsid w:val="00BF32A6"/>
    <w:rsid w:val="00BF36A8"/>
    <w:rsid w:val="00BF36CA"/>
    <w:rsid w:val="00BF3891"/>
    <w:rsid w:val="00BF3909"/>
    <w:rsid w:val="00BF3927"/>
    <w:rsid w:val="00BF3A91"/>
    <w:rsid w:val="00BF3D1B"/>
    <w:rsid w:val="00BF3E1C"/>
    <w:rsid w:val="00BF3E46"/>
    <w:rsid w:val="00BF3FEA"/>
    <w:rsid w:val="00BF45F9"/>
    <w:rsid w:val="00BF47CC"/>
    <w:rsid w:val="00BF4B68"/>
    <w:rsid w:val="00BF4D03"/>
    <w:rsid w:val="00BF4E9C"/>
    <w:rsid w:val="00BF4F71"/>
    <w:rsid w:val="00BF4F8B"/>
    <w:rsid w:val="00BF5D4D"/>
    <w:rsid w:val="00BF5E8C"/>
    <w:rsid w:val="00BF5E95"/>
    <w:rsid w:val="00BF5F46"/>
    <w:rsid w:val="00BF5FF5"/>
    <w:rsid w:val="00BF603E"/>
    <w:rsid w:val="00BF626B"/>
    <w:rsid w:val="00BF6737"/>
    <w:rsid w:val="00BF67FA"/>
    <w:rsid w:val="00BF6C2D"/>
    <w:rsid w:val="00BF6E1B"/>
    <w:rsid w:val="00BF6F48"/>
    <w:rsid w:val="00BF7195"/>
    <w:rsid w:val="00BF7410"/>
    <w:rsid w:val="00BF7817"/>
    <w:rsid w:val="00BF78E6"/>
    <w:rsid w:val="00BF79F7"/>
    <w:rsid w:val="00BF7A82"/>
    <w:rsid w:val="00BF7E46"/>
    <w:rsid w:val="00BF7F54"/>
    <w:rsid w:val="00BF7FB7"/>
    <w:rsid w:val="00C0011B"/>
    <w:rsid w:val="00C00173"/>
    <w:rsid w:val="00C004D9"/>
    <w:rsid w:val="00C008CD"/>
    <w:rsid w:val="00C00AE1"/>
    <w:rsid w:val="00C00C35"/>
    <w:rsid w:val="00C00D50"/>
    <w:rsid w:val="00C00E80"/>
    <w:rsid w:val="00C00F37"/>
    <w:rsid w:val="00C01071"/>
    <w:rsid w:val="00C01206"/>
    <w:rsid w:val="00C013DB"/>
    <w:rsid w:val="00C01426"/>
    <w:rsid w:val="00C014AD"/>
    <w:rsid w:val="00C01780"/>
    <w:rsid w:val="00C01B9E"/>
    <w:rsid w:val="00C01FEE"/>
    <w:rsid w:val="00C0210A"/>
    <w:rsid w:val="00C021F2"/>
    <w:rsid w:val="00C02266"/>
    <w:rsid w:val="00C0231D"/>
    <w:rsid w:val="00C02428"/>
    <w:rsid w:val="00C02824"/>
    <w:rsid w:val="00C02A52"/>
    <w:rsid w:val="00C02B96"/>
    <w:rsid w:val="00C02D32"/>
    <w:rsid w:val="00C02D72"/>
    <w:rsid w:val="00C0300F"/>
    <w:rsid w:val="00C0307C"/>
    <w:rsid w:val="00C030D7"/>
    <w:rsid w:val="00C032BC"/>
    <w:rsid w:val="00C03372"/>
    <w:rsid w:val="00C034E6"/>
    <w:rsid w:val="00C0353A"/>
    <w:rsid w:val="00C036DE"/>
    <w:rsid w:val="00C0371E"/>
    <w:rsid w:val="00C038AD"/>
    <w:rsid w:val="00C038C3"/>
    <w:rsid w:val="00C039C7"/>
    <w:rsid w:val="00C039FA"/>
    <w:rsid w:val="00C03DCD"/>
    <w:rsid w:val="00C04019"/>
    <w:rsid w:val="00C04071"/>
    <w:rsid w:val="00C040BE"/>
    <w:rsid w:val="00C0436E"/>
    <w:rsid w:val="00C04404"/>
    <w:rsid w:val="00C045FB"/>
    <w:rsid w:val="00C04730"/>
    <w:rsid w:val="00C047F9"/>
    <w:rsid w:val="00C04886"/>
    <w:rsid w:val="00C04897"/>
    <w:rsid w:val="00C04924"/>
    <w:rsid w:val="00C0493D"/>
    <w:rsid w:val="00C04D7D"/>
    <w:rsid w:val="00C04EB2"/>
    <w:rsid w:val="00C04F07"/>
    <w:rsid w:val="00C05067"/>
    <w:rsid w:val="00C051A1"/>
    <w:rsid w:val="00C052E1"/>
    <w:rsid w:val="00C052F9"/>
    <w:rsid w:val="00C056C2"/>
    <w:rsid w:val="00C056F5"/>
    <w:rsid w:val="00C05827"/>
    <w:rsid w:val="00C05924"/>
    <w:rsid w:val="00C05BFB"/>
    <w:rsid w:val="00C05C90"/>
    <w:rsid w:val="00C05E2B"/>
    <w:rsid w:val="00C060BF"/>
    <w:rsid w:val="00C060D8"/>
    <w:rsid w:val="00C061E2"/>
    <w:rsid w:val="00C065B5"/>
    <w:rsid w:val="00C067E0"/>
    <w:rsid w:val="00C06D74"/>
    <w:rsid w:val="00C06DFC"/>
    <w:rsid w:val="00C06DFE"/>
    <w:rsid w:val="00C06F51"/>
    <w:rsid w:val="00C06FF0"/>
    <w:rsid w:val="00C07044"/>
    <w:rsid w:val="00C07619"/>
    <w:rsid w:val="00C0778D"/>
    <w:rsid w:val="00C07792"/>
    <w:rsid w:val="00C07EA2"/>
    <w:rsid w:val="00C07F5E"/>
    <w:rsid w:val="00C1005C"/>
    <w:rsid w:val="00C10254"/>
    <w:rsid w:val="00C10261"/>
    <w:rsid w:val="00C1032D"/>
    <w:rsid w:val="00C10385"/>
    <w:rsid w:val="00C10823"/>
    <w:rsid w:val="00C10967"/>
    <w:rsid w:val="00C10BF6"/>
    <w:rsid w:val="00C10D88"/>
    <w:rsid w:val="00C10E13"/>
    <w:rsid w:val="00C1102E"/>
    <w:rsid w:val="00C11D43"/>
    <w:rsid w:val="00C11DA9"/>
    <w:rsid w:val="00C12292"/>
    <w:rsid w:val="00C1231A"/>
    <w:rsid w:val="00C124DE"/>
    <w:rsid w:val="00C12633"/>
    <w:rsid w:val="00C12929"/>
    <w:rsid w:val="00C1292E"/>
    <w:rsid w:val="00C12E4B"/>
    <w:rsid w:val="00C1303D"/>
    <w:rsid w:val="00C13197"/>
    <w:rsid w:val="00C132BE"/>
    <w:rsid w:val="00C134C6"/>
    <w:rsid w:val="00C1356C"/>
    <w:rsid w:val="00C13E66"/>
    <w:rsid w:val="00C13F90"/>
    <w:rsid w:val="00C1423B"/>
    <w:rsid w:val="00C1430B"/>
    <w:rsid w:val="00C145D8"/>
    <w:rsid w:val="00C147F5"/>
    <w:rsid w:val="00C14939"/>
    <w:rsid w:val="00C14BC2"/>
    <w:rsid w:val="00C14FB9"/>
    <w:rsid w:val="00C15180"/>
    <w:rsid w:val="00C151BD"/>
    <w:rsid w:val="00C15535"/>
    <w:rsid w:val="00C15592"/>
    <w:rsid w:val="00C155A1"/>
    <w:rsid w:val="00C15676"/>
    <w:rsid w:val="00C156E8"/>
    <w:rsid w:val="00C15721"/>
    <w:rsid w:val="00C15E1C"/>
    <w:rsid w:val="00C15F99"/>
    <w:rsid w:val="00C15FCF"/>
    <w:rsid w:val="00C161A2"/>
    <w:rsid w:val="00C1628B"/>
    <w:rsid w:val="00C164E1"/>
    <w:rsid w:val="00C166D6"/>
    <w:rsid w:val="00C16758"/>
    <w:rsid w:val="00C16B66"/>
    <w:rsid w:val="00C16BE1"/>
    <w:rsid w:val="00C16FD8"/>
    <w:rsid w:val="00C172B2"/>
    <w:rsid w:val="00C173C3"/>
    <w:rsid w:val="00C175C6"/>
    <w:rsid w:val="00C1786B"/>
    <w:rsid w:val="00C1790E"/>
    <w:rsid w:val="00C17C1B"/>
    <w:rsid w:val="00C17DF6"/>
    <w:rsid w:val="00C17E0E"/>
    <w:rsid w:val="00C17EAB"/>
    <w:rsid w:val="00C17FD2"/>
    <w:rsid w:val="00C17FFB"/>
    <w:rsid w:val="00C202E4"/>
    <w:rsid w:val="00C2040E"/>
    <w:rsid w:val="00C2069D"/>
    <w:rsid w:val="00C2074E"/>
    <w:rsid w:val="00C209D9"/>
    <w:rsid w:val="00C20E14"/>
    <w:rsid w:val="00C20EFA"/>
    <w:rsid w:val="00C20F7B"/>
    <w:rsid w:val="00C20FA7"/>
    <w:rsid w:val="00C21259"/>
    <w:rsid w:val="00C214AA"/>
    <w:rsid w:val="00C2150E"/>
    <w:rsid w:val="00C21713"/>
    <w:rsid w:val="00C21741"/>
    <w:rsid w:val="00C2189A"/>
    <w:rsid w:val="00C2194B"/>
    <w:rsid w:val="00C21D6E"/>
    <w:rsid w:val="00C2225A"/>
    <w:rsid w:val="00C222C8"/>
    <w:rsid w:val="00C223B2"/>
    <w:rsid w:val="00C224A3"/>
    <w:rsid w:val="00C22622"/>
    <w:rsid w:val="00C22862"/>
    <w:rsid w:val="00C228FC"/>
    <w:rsid w:val="00C229A2"/>
    <w:rsid w:val="00C22F18"/>
    <w:rsid w:val="00C22F6D"/>
    <w:rsid w:val="00C23017"/>
    <w:rsid w:val="00C23DE4"/>
    <w:rsid w:val="00C240B8"/>
    <w:rsid w:val="00C2415F"/>
    <w:rsid w:val="00C2429E"/>
    <w:rsid w:val="00C244FA"/>
    <w:rsid w:val="00C249D0"/>
    <w:rsid w:val="00C24AC3"/>
    <w:rsid w:val="00C24B9B"/>
    <w:rsid w:val="00C250E0"/>
    <w:rsid w:val="00C25289"/>
    <w:rsid w:val="00C25422"/>
    <w:rsid w:val="00C25486"/>
    <w:rsid w:val="00C2598D"/>
    <w:rsid w:val="00C25AE1"/>
    <w:rsid w:val="00C25BFD"/>
    <w:rsid w:val="00C25E30"/>
    <w:rsid w:val="00C260C2"/>
    <w:rsid w:val="00C26140"/>
    <w:rsid w:val="00C2618E"/>
    <w:rsid w:val="00C261C4"/>
    <w:rsid w:val="00C261F4"/>
    <w:rsid w:val="00C26207"/>
    <w:rsid w:val="00C262DA"/>
    <w:rsid w:val="00C263BA"/>
    <w:rsid w:val="00C264B1"/>
    <w:rsid w:val="00C26592"/>
    <w:rsid w:val="00C2677E"/>
    <w:rsid w:val="00C26965"/>
    <w:rsid w:val="00C26A54"/>
    <w:rsid w:val="00C26D0C"/>
    <w:rsid w:val="00C26E69"/>
    <w:rsid w:val="00C26EA7"/>
    <w:rsid w:val="00C26F29"/>
    <w:rsid w:val="00C27034"/>
    <w:rsid w:val="00C279A2"/>
    <w:rsid w:val="00C27B20"/>
    <w:rsid w:val="00C27B9C"/>
    <w:rsid w:val="00C27DFF"/>
    <w:rsid w:val="00C3025F"/>
    <w:rsid w:val="00C302B7"/>
    <w:rsid w:val="00C30356"/>
    <w:rsid w:val="00C3035B"/>
    <w:rsid w:val="00C303FC"/>
    <w:rsid w:val="00C304E8"/>
    <w:rsid w:val="00C304EB"/>
    <w:rsid w:val="00C30606"/>
    <w:rsid w:val="00C30D89"/>
    <w:rsid w:val="00C31258"/>
    <w:rsid w:val="00C31414"/>
    <w:rsid w:val="00C3142A"/>
    <w:rsid w:val="00C318FA"/>
    <w:rsid w:val="00C31BED"/>
    <w:rsid w:val="00C32116"/>
    <w:rsid w:val="00C32222"/>
    <w:rsid w:val="00C32454"/>
    <w:rsid w:val="00C325BA"/>
    <w:rsid w:val="00C32756"/>
    <w:rsid w:val="00C3280E"/>
    <w:rsid w:val="00C3286B"/>
    <w:rsid w:val="00C32A65"/>
    <w:rsid w:val="00C32BFA"/>
    <w:rsid w:val="00C32BFE"/>
    <w:rsid w:val="00C32EB5"/>
    <w:rsid w:val="00C32F0E"/>
    <w:rsid w:val="00C33160"/>
    <w:rsid w:val="00C33269"/>
    <w:rsid w:val="00C33343"/>
    <w:rsid w:val="00C3338C"/>
    <w:rsid w:val="00C334BA"/>
    <w:rsid w:val="00C33614"/>
    <w:rsid w:val="00C336A3"/>
    <w:rsid w:val="00C337D0"/>
    <w:rsid w:val="00C33D59"/>
    <w:rsid w:val="00C341AF"/>
    <w:rsid w:val="00C342CB"/>
    <w:rsid w:val="00C34790"/>
    <w:rsid w:val="00C3492F"/>
    <w:rsid w:val="00C34F5F"/>
    <w:rsid w:val="00C35029"/>
    <w:rsid w:val="00C3502D"/>
    <w:rsid w:val="00C35417"/>
    <w:rsid w:val="00C35533"/>
    <w:rsid w:val="00C35765"/>
    <w:rsid w:val="00C3578B"/>
    <w:rsid w:val="00C360A0"/>
    <w:rsid w:val="00C36113"/>
    <w:rsid w:val="00C36278"/>
    <w:rsid w:val="00C362EE"/>
    <w:rsid w:val="00C3634C"/>
    <w:rsid w:val="00C363E3"/>
    <w:rsid w:val="00C365BE"/>
    <w:rsid w:val="00C36774"/>
    <w:rsid w:val="00C369E7"/>
    <w:rsid w:val="00C36B5E"/>
    <w:rsid w:val="00C36E61"/>
    <w:rsid w:val="00C36F4A"/>
    <w:rsid w:val="00C36FE0"/>
    <w:rsid w:val="00C371ED"/>
    <w:rsid w:val="00C373D9"/>
    <w:rsid w:val="00C376EF"/>
    <w:rsid w:val="00C377FA"/>
    <w:rsid w:val="00C37FE4"/>
    <w:rsid w:val="00C400D0"/>
    <w:rsid w:val="00C400EB"/>
    <w:rsid w:val="00C401BA"/>
    <w:rsid w:val="00C402F0"/>
    <w:rsid w:val="00C4044A"/>
    <w:rsid w:val="00C4049A"/>
    <w:rsid w:val="00C40609"/>
    <w:rsid w:val="00C40662"/>
    <w:rsid w:val="00C40801"/>
    <w:rsid w:val="00C40BAD"/>
    <w:rsid w:val="00C40C32"/>
    <w:rsid w:val="00C40D5D"/>
    <w:rsid w:val="00C40DAE"/>
    <w:rsid w:val="00C40F6B"/>
    <w:rsid w:val="00C41228"/>
    <w:rsid w:val="00C413F2"/>
    <w:rsid w:val="00C414E2"/>
    <w:rsid w:val="00C41A07"/>
    <w:rsid w:val="00C41C62"/>
    <w:rsid w:val="00C41D94"/>
    <w:rsid w:val="00C41E40"/>
    <w:rsid w:val="00C42051"/>
    <w:rsid w:val="00C4215F"/>
    <w:rsid w:val="00C42687"/>
    <w:rsid w:val="00C4271D"/>
    <w:rsid w:val="00C42A2C"/>
    <w:rsid w:val="00C42AA9"/>
    <w:rsid w:val="00C42C26"/>
    <w:rsid w:val="00C431B1"/>
    <w:rsid w:val="00C43BC3"/>
    <w:rsid w:val="00C43D89"/>
    <w:rsid w:val="00C43E02"/>
    <w:rsid w:val="00C43E72"/>
    <w:rsid w:val="00C43EBF"/>
    <w:rsid w:val="00C44055"/>
    <w:rsid w:val="00C44094"/>
    <w:rsid w:val="00C44161"/>
    <w:rsid w:val="00C4476A"/>
    <w:rsid w:val="00C4498F"/>
    <w:rsid w:val="00C44991"/>
    <w:rsid w:val="00C44BA4"/>
    <w:rsid w:val="00C44D1D"/>
    <w:rsid w:val="00C44D50"/>
    <w:rsid w:val="00C44DD3"/>
    <w:rsid w:val="00C44E56"/>
    <w:rsid w:val="00C44FD6"/>
    <w:rsid w:val="00C4510D"/>
    <w:rsid w:val="00C45257"/>
    <w:rsid w:val="00C45357"/>
    <w:rsid w:val="00C455CD"/>
    <w:rsid w:val="00C45964"/>
    <w:rsid w:val="00C45B6A"/>
    <w:rsid w:val="00C45C2F"/>
    <w:rsid w:val="00C45EBE"/>
    <w:rsid w:val="00C45F6B"/>
    <w:rsid w:val="00C45FA8"/>
    <w:rsid w:val="00C464C2"/>
    <w:rsid w:val="00C4662D"/>
    <w:rsid w:val="00C46705"/>
    <w:rsid w:val="00C4682E"/>
    <w:rsid w:val="00C46C8A"/>
    <w:rsid w:val="00C46E12"/>
    <w:rsid w:val="00C47701"/>
    <w:rsid w:val="00C477B2"/>
    <w:rsid w:val="00C47923"/>
    <w:rsid w:val="00C47927"/>
    <w:rsid w:val="00C47AF5"/>
    <w:rsid w:val="00C47C6F"/>
    <w:rsid w:val="00C47D5B"/>
    <w:rsid w:val="00C5005E"/>
    <w:rsid w:val="00C500C3"/>
    <w:rsid w:val="00C501B6"/>
    <w:rsid w:val="00C5028B"/>
    <w:rsid w:val="00C50456"/>
    <w:rsid w:val="00C5046F"/>
    <w:rsid w:val="00C508AB"/>
    <w:rsid w:val="00C508AD"/>
    <w:rsid w:val="00C50A76"/>
    <w:rsid w:val="00C50D8D"/>
    <w:rsid w:val="00C50E28"/>
    <w:rsid w:val="00C51386"/>
    <w:rsid w:val="00C51422"/>
    <w:rsid w:val="00C51669"/>
    <w:rsid w:val="00C516E5"/>
    <w:rsid w:val="00C517C0"/>
    <w:rsid w:val="00C51B59"/>
    <w:rsid w:val="00C51C56"/>
    <w:rsid w:val="00C520DD"/>
    <w:rsid w:val="00C52363"/>
    <w:rsid w:val="00C52378"/>
    <w:rsid w:val="00C5267B"/>
    <w:rsid w:val="00C52751"/>
    <w:rsid w:val="00C52875"/>
    <w:rsid w:val="00C52A2A"/>
    <w:rsid w:val="00C52EE0"/>
    <w:rsid w:val="00C52F86"/>
    <w:rsid w:val="00C5316C"/>
    <w:rsid w:val="00C531B9"/>
    <w:rsid w:val="00C531EE"/>
    <w:rsid w:val="00C533A9"/>
    <w:rsid w:val="00C533C7"/>
    <w:rsid w:val="00C5371B"/>
    <w:rsid w:val="00C539C3"/>
    <w:rsid w:val="00C53B38"/>
    <w:rsid w:val="00C53B61"/>
    <w:rsid w:val="00C53BDA"/>
    <w:rsid w:val="00C53C55"/>
    <w:rsid w:val="00C53E67"/>
    <w:rsid w:val="00C53FE8"/>
    <w:rsid w:val="00C540A8"/>
    <w:rsid w:val="00C54103"/>
    <w:rsid w:val="00C5417C"/>
    <w:rsid w:val="00C5434C"/>
    <w:rsid w:val="00C54478"/>
    <w:rsid w:val="00C54835"/>
    <w:rsid w:val="00C54975"/>
    <w:rsid w:val="00C54AC6"/>
    <w:rsid w:val="00C54BAD"/>
    <w:rsid w:val="00C54C66"/>
    <w:rsid w:val="00C54DE2"/>
    <w:rsid w:val="00C54F90"/>
    <w:rsid w:val="00C54FAB"/>
    <w:rsid w:val="00C550F9"/>
    <w:rsid w:val="00C55263"/>
    <w:rsid w:val="00C557A5"/>
    <w:rsid w:val="00C55ACC"/>
    <w:rsid w:val="00C55B9B"/>
    <w:rsid w:val="00C55C14"/>
    <w:rsid w:val="00C560C6"/>
    <w:rsid w:val="00C561FB"/>
    <w:rsid w:val="00C56299"/>
    <w:rsid w:val="00C563DA"/>
    <w:rsid w:val="00C566A8"/>
    <w:rsid w:val="00C56A6D"/>
    <w:rsid w:val="00C56AB3"/>
    <w:rsid w:val="00C56C88"/>
    <w:rsid w:val="00C57045"/>
    <w:rsid w:val="00C57177"/>
    <w:rsid w:val="00C5729C"/>
    <w:rsid w:val="00C5736D"/>
    <w:rsid w:val="00C578C6"/>
    <w:rsid w:val="00C57992"/>
    <w:rsid w:val="00C57A4B"/>
    <w:rsid w:val="00C57E00"/>
    <w:rsid w:val="00C60029"/>
    <w:rsid w:val="00C6002F"/>
    <w:rsid w:val="00C60240"/>
    <w:rsid w:val="00C604C3"/>
    <w:rsid w:val="00C60530"/>
    <w:rsid w:val="00C60C6B"/>
    <w:rsid w:val="00C60CDB"/>
    <w:rsid w:val="00C6106E"/>
    <w:rsid w:val="00C610AD"/>
    <w:rsid w:val="00C613AE"/>
    <w:rsid w:val="00C61479"/>
    <w:rsid w:val="00C61957"/>
    <w:rsid w:val="00C61AE6"/>
    <w:rsid w:val="00C61C35"/>
    <w:rsid w:val="00C61FB4"/>
    <w:rsid w:val="00C622A4"/>
    <w:rsid w:val="00C623AB"/>
    <w:rsid w:val="00C6256D"/>
    <w:rsid w:val="00C6263F"/>
    <w:rsid w:val="00C62789"/>
    <w:rsid w:val="00C62805"/>
    <w:rsid w:val="00C628D6"/>
    <w:rsid w:val="00C62AD3"/>
    <w:rsid w:val="00C62C19"/>
    <w:rsid w:val="00C62C23"/>
    <w:rsid w:val="00C62D09"/>
    <w:rsid w:val="00C62E2B"/>
    <w:rsid w:val="00C62EB4"/>
    <w:rsid w:val="00C6301B"/>
    <w:rsid w:val="00C631C8"/>
    <w:rsid w:val="00C631E8"/>
    <w:rsid w:val="00C6329F"/>
    <w:rsid w:val="00C639EA"/>
    <w:rsid w:val="00C63A31"/>
    <w:rsid w:val="00C63FE7"/>
    <w:rsid w:val="00C64007"/>
    <w:rsid w:val="00C6416E"/>
    <w:rsid w:val="00C642B3"/>
    <w:rsid w:val="00C642ED"/>
    <w:rsid w:val="00C642EE"/>
    <w:rsid w:val="00C645B1"/>
    <w:rsid w:val="00C6493F"/>
    <w:rsid w:val="00C64CC5"/>
    <w:rsid w:val="00C64DBB"/>
    <w:rsid w:val="00C64EA4"/>
    <w:rsid w:val="00C650E9"/>
    <w:rsid w:val="00C65142"/>
    <w:rsid w:val="00C653E1"/>
    <w:rsid w:val="00C65576"/>
    <w:rsid w:val="00C6568D"/>
    <w:rsid w:val="00C6569E"/>
    <w:rsid w:val="00C65CA4"/>
    <w:rsid w:val="00C65D50"/>
    <w:rsid w:val="00C65D5F"/>
    <w:rsid w:val="00C66191"/>
    <w:rsid w:val="00C661FC"/>
    <w:rsid w:val="00C664AD"/>
    <w:rsid w:val="00C66656"/>
    <w:rsid w:val="00C66CCD"/>
    <w:rsid w:val="00C66E5B"/>
    <w:rsid w:val="00C66F23"/>
    <w:rsid w:val="00C67110"/>
    <w:rsid w:val="00C675F5"/>
    <w:rsid w:val="00C6780C"/>
    <w:rsid w:val="00C6786E"/>
    <w:rsid w:val="00C67986"/>
    <w:rsid w:val="00C67D3F"/>
    <w:rsid w:val="00C67DB8"/>
    <w:rsid w:val="00C67DDF"/>
    <w:rsid w:val="00C70599"/>
    <w:rsid w:val="00C70666"/>
    <w:rsid w:val="00C706EF"/>
    <w:rsid w:val="00C70815"/>
    <w:rsid w:val="00C709AF"/>
    <w:rsid w:val="00C70C10"/>
    <w:rsid w:val="00C71092"/>
    <w:rsid w:val="00C71258"/>
    <w:rsid w:val="00C7129F"/>
    <w:rsid w:val="00C713E4"/>
    <w:rsid w:val="00C717DC"/>
    <w:rsid w:val="00C71F86"/>
    <w:rsid w:val="00C7213E"/>
    <w:rsid w:val="00C72328"/>
    <w:rsid w:val="00C723A1"/>
    <w:rsid w:val="00C72658"/>
    <w:rsid w:val="00C72784"/>
    <w:rsid w:val="00C7281A"/>
    <w:rsid w:val="00C72863"/>
    <w:rsid w:val="00C72B16"/>
    <w:rsid w:val="00C72D81"/>
    <w:rsid w:val="00C73093"/>
    <w:rsid w:val="00C730DB"/>
    <w:rsid w:val="00C73247"/>
    <w:rsid w:val="00C73257"/>
    <w:rsid w:val="00C736B8"/>
    <w:rsid w:val="00C738F5"/>
    <w:rsid w:val="00C73BD1"/>
    <w:rsid w:val="00C73D02"/>
    <w:rsid w:val="00C73D7B"/>
    <w:rsid w:val="00C73DC0"/>
    <w:rsid w:val="00C7430E"/>
    <w:rsid w:val="00C7496B"/>
    <w:rsid w:val="00C74A61"/>
    <w:rsid w:val="00C74C19"/>
    <w:rsid w:val="00C74F1B"/>
    <w:rsid w:val="00C7519E"/>
    <w:rsid w:val="00C751D0"/>
    <w:rsid w:val="00C753EA"/>
    <w:rsid w:val="00C753FE"/>
    <w:rsid w:val="00C75542"/>
    <w:rsid w:val="00C75552"/>
    <w:rsid w:val="00C755AD"/>
    <w:rsid w:val="00C75645"/>
    <w:rsid w:val="00C757CF"/>
    <w:rsid w:val="00C757DD"/>
    <w:rsid w:val="00C7591F"/>
    <w:rsid w:val="00C75A31"/>
    <w:rsid w:val="00C75A7C"/>
    <w:rsid w:val="00C75BF2"/>
    <w:rsid w:val="00C75F13"/>
    <w:rsid w:val="00C75F6C"/>
    <w:rsid w:val="00C76328"/>
    <w:rsid w:val="00C76A3C"/>
    <w:rsid w:val="00C76BAB"/>
    <w:rsid w:val="00C76D40"/>
    <w:rsid w:val="00C76E81"/>
    <w:rsid w:val="00C76FA8"/>
    <w:rsid w:val="00C7703D"/>
    <w:rsid w:val="00C7705C"/>
    <w:rsid w:val="00C77282"/>
    <w:rsid w:val="00C772C3"/>
    <w:rsid w:val="00C7736C"/>
    <w:rsid w:val="00C7756D"/>
    <w:rsid w:val="00C802E3"/>
    <w:rsid w:val="00C8033D"/>
    <w:rsid w:val="00C80392"/>
    <w:rsid w:val="00C80AB9"/>
    <w:rsid w:val="00C80B0A"/>
    <w:rsid w:val="00C80BDB"/>
    <w:rsid w:val="00C80BF0"/>
    <w:rsid w:val="00C80CD1"/>
    <w:rsid w:val="00C80DF7"/>
    <w:rsid w:val="00C812C0"/>
    <w:rsid w:val="00C812FA"/>
    <w:rsid w:val="00C813AB"/>
    <w:rsid w:val="00C81639"/>
    <w:rsid w:val="00C81689"/>
    <w:rsid w:val="00C81B16"/>
    <w:rsid w:val="00C81D20"/>
    <w:rsid w:val="00C81F73"/>
    <w:rsid w:val="00C81F99"/>
    <w:rsid w:val="00C82065"/>
    <w:rsid w:val="00C821BE"/>
    <w:rsid w:val="00C82517"/>
    <w:rsid w:val="00C8291B"/>
    <w:rsid w:val="00C82BE4"/>
    <w:rsid w:val="00C82C73"/>
    <w:rsid w:val="00C82CBB"/>
    <w:rsid w:val="00C82ED4"/>
    <w:rsid w:val="00C82F03"/>
    <w:rsid w:val="00C82F60"/>
    <w:rsid w:val="00C82F71"/>
    <w:rsid w:val="00C833BF"/>
    <w:rsid w:val="00C835E6"/>
    <w:rsid w:val="00C83778"/>
    <w:rsid w:val="00C83A29"/>
    <w:rsid w:val="00C83A8E"/>
    <w:rsid w:val="00C83E1E"/>
    <w:rsid w:val="00C840BC"/>
    <w:rsid w:val="00C84177"/>
    <w:rsid w:val="00C84183"/>
    <w:rsid w:val="00C841BD"/>
    <w:rsid w:val="00C8430D"/>
    <w:rsid w:val="00C84758"/>
    <w:rsid w:val="00C847CF"/>
    <w:rsid w:val="00C848A0"/>
    <w:rsid w:val="00C84C58"/>
    <w:rsid w:val="00C84C80"/>
    <w:rsid w:val="00C85176"/>
    <w:rsid w:val="00C851C6"/>
    <w:rsid w:val="00C853C6"/>
    <w:rsid w:val="00C85437"/>
    <w:rsid w:val="00C8543F"/>
    <w:rsid w:val="00C8546B"/>
    <w:rsid w:val="00C85938"/>
    <w:rsid w:val="00C8597B"/>
    <w:rsid w:val="00C85B0B"/>
    <w:rsid w:val="00C85E5A"/>
    <w:rsid w:val="00C85E88"/>
    <w:rsid w:val="00C86005"/>
    <w:rsid w:val="00C86501"/>
    <w:rsid w:val="00C8655A"/>
    <w:rsid w:val="00C8656E"/>
    <w:rsid w:val="00C86687"/>
    <w:rsid w:val="00C8687D"/>
    <w:rsid w:val="00C86D86"/>
    <w:rsid w:val="00C8745F"/>
    <w:rsid w:val="00C8748E"/>
    <w:rsid w:val="00C87648"/>
    <w:rsid w:val="00C8774F"/>
    <w:rsid w:val="00C877A8"/>
    <w:rsid w:val="00C8794E"/>
    <w:rsid w:val="00C90172"/>
    <w:rsid w:val="00C901B7"/>
    <w:rsid w:val="00C90381"/>
    <w:rsid w:val="00C9049F"/>
    <w:rsid w:val="00C9053A"/>
    <w:rsid w:val="00C90921"/>
    <w:rsid w:val="00C909A9"/>
    <w:rsid w:val="00C90F77"/>
    <w:rsid w:val="00C90FEF"/>
    <w:rsid w:val="00C91235"/>
    <w:rsid w:val="00C91369"/>
    <w:rsid w:val="00C91499"/>
    <w:rsid w:val="00C91567"/>
    <w:rsid w:val="00C918F8"/>
    <w:rsid w:val="00C919EF"/>
    <w:rsid w:val="00C91A98"/>
    <w:rsid w:val="00C91E7D"/>
    <w:rsid w:val="00C92045"/>
    <w:rsid w:val="00C9223A"/>
    <w:rsid w:val="00C9242A"/>
    <w:rsid w:val="00C926AA"/>
    <w:rsid w:val="00C92A42"/>
    <w:rsid w:val="00C92AE7"/>
    <w:rsid w:val="00C92BD1"/>
    <w:rsid w:val="00C92F4B"/>
    <w:rsid w:val="00C93357"/>
    <w:rsid w:val="00C935E8"/>
    <w:rsid w:val="00C9388E"/>
    <w:rsid w:val="00C93A21"/>
    <w:rsid w:val="00C93A9F"/>
    <w:rsid w:val="00C93AF1"/>
    <w:rsid w:val="00C93D8F"/>
    <w:rsid w:val="00C93F4B"/>
    <w:rsid w:val="00C93FB9"/>
    <w:rsid w:val="00C9414F"/>
    <w:rsid w:val="00C941E0"/>
    <w:rsid w:val="00C9428C"/>
    <w:rsid w:val="00C944B9"/>
    <w:rsid w:val="00C9453C"/>
    <w:rsid w:val="00C94822"/>
    <w:rsid w:val="00C94AB8"/>
    <w:rsid w:val="00C94D6E"/>
    <w:rsid w:val="00C94D78"/>
    <w:rsid w:val="00C94EA4"/>
    <w:rsid w:val="00C94F0C"/>
    <w:rsid w:val="00C94F78"/>
    <w:rsid w:val="00C950FD"/>
    <w:rsid w:val="00C95256"/>
    <w:rsid w:val="00C9543E"/>
    <w:rsid w:val="00C954B2"/>
    <w:rsid w:val="00C954B7"/>
    <w:rsid w:val="00C95610"/>
    <w:rsid w:val="00C95A68"/>
    <w:rsid w:val="00C95BAF"/>
    <w:rsid w:val="00C96075"/>
    <w:rsid w:val="00C96140"/>
    <w:rsid w:val="00C961CF"/>
    <w:rsid w:val="00C96239"/>
    <w:rsid w:val="00C962D9"/>
    <w:rsid w:val="00C967D5"/>
    <w:rsid w:val="00C96AA8"/>
    <w:rsid w:val="00C96C71"/>
    <w:rsid w:val="00C96FAF"/>
    <w:rsid w:val="00C97053"/>
    <w:rsid w:val="00C970C8"/>
    <w:rsid w:val="00C97285"/>
    <w:rsid w:val="00C972B5"/>
    <w:rsid w:val="00C973AB"/>
    <w:rsid w:val="00C973E8"/>
    <w:rsid w:val="00C9742D"/>
    <w:rsid w:val="00C97510"/>
    <w:rsid w:val="00C9752F"/>
    <w:rsid w:val="00C9766A"/>
    <w:rsid w:val="00C97782"/>
    <w:rsid w:val="00C97B39"/>
    <w:rsid w:val="00C97C85"/>
    <w:rsid w:val="00C97F19"/>
    <w:rsid w:val="00C97F43"/>
    <w:rsid w:val="00CA0020"/>
    <w:rsid w:val="00CA014D"/>
    <w:rsid w:val="00CA01DF"/>
    <w:rsid w:val="00CA076B"/>
    <w:rsid w:val="00CA09DF"/>
    <w:rsid w:val="00CA0B7C"/>
    <w:rsid w:val="00CA0E17"/>
    <w:rsid w:val="00CA1207"/>
    <w:rsid w:val="00CA1357"/>
    <w:rsid w:val="00CA140F"/>
    <w:rsid w:val="00CA163B"/>
    <w:rsid w:val="00CA1A4E"/>
    <w:rsid w:val="00CA1A9E"/>
    <w:rsid w:val="00CA1DC7"/>
    <w:rsid w:val="00CA1F50"/>
    <w:rsid w:val="00CA2012"/>
    <w:rsid w:val="00CA20BD"/>
    <w:rsid w:val="00CA2667"/>
    <w:rsid w:val="00CA27E1"/>
    <w:rsid w:val="00CA286F"/>
    <w:rsid w:val="00CA28A6"/>
    <w:rsid w:val="00CA2A0B"/>
    <w:rsid w:val="00CA2C35"/>
    <w:rsid w:val="00CA2FDA"/>
    <w:rsid w:val="00CA346D"/>
    <w:rsid w:val="00CA35D8"/>
    <w:rsid w:val="00CA3BF2"/>
    <w:rsid w:val="00CA3F51"/>
    <w:rsid w:val="00CA41A2"/>
    <w:rsid w:val="00CA43E7"/>
    <w:rsid w:val="00CA4585"/>
    <w:rsid w:val="00CA47B7"/>
    <w:rsid w:val="00CA4915"/>
    <w:rsid w:val="00CA4996"/>
    <w:rsid w:val="00CA4B6B"/>
    <w:rsid w:val="00CA4E08"/>
    <w:rsid w:val="00CA4E82"/>
    <w:rsid w:val="00CA4F7B"/>
    <w:rsid w:val="00CA5436"/>
    <w:rsid w:val="00CA57DF"/>
    <w:rsid w:val="00CA59AC"/>
    <w:rsid w:val="00CA5A71"/>
    <w:rsid w:val="00CA5AE1"/>
    <w:rsid w:val="00CA5B4E"/>
    <w:rsid w:val="00CA5BA6"/>
    <w:rsid w:val="00CA5BC6"/>
    <w:rsid w:val="00CA5F07"/>
    <w:rsid w:val="00CA5F9B"/>
    <w:rsid w:val="00CA60DF"/>
    <w:rsid w:val="00CA611D"/>
    <w:rsid w:val="00CA62C8"/>
    <w:rsid w:val="00CA670E"/>
    <w:rsid w:val="00CA677F"/>
    <w:rsid w:val="00CA686B"/>
    <w:rsid w:val="00CA6A5B"/>
    <w:rsid w:val="00CA6AED"/>
    <w:rsid w:val="00CA6DF8"/>
    <w:rsid w:val="00CA6E9C"/>
    <w:rsid w:val="00CA6EA0"/>
    <w:rsid w:val="00CA7096"/>
    <w:rsid w:val="00CA7162"/>
    <w:rsid w:val="00CA748F"/>
    <w:rsid w:val="00CA777F"/>
    <w:rsid w:val="00CA7AB4"/>
    <w:rsid w:val="00CA7BF5"/>
    <w:rsid w:val="00CA7CC6"/>
    <w:rsid w:val="00CB010F"/>
    <w:rsid w:val="00CB0195"/>
    <w:rsid w:val="00CB041E"/>
    <w:rsid w:val="00CB065D"/>
    <w:rsid w:val="00CB0748"/>
    <w:rsid w:val="00CB07F0"/>
    <w:rsid w:val="00CB088F"/>
    <w:rsid w:val="00CB0A72"/>
    <w:rsid w:val="00CB0A9F"/>
    <w:rsid w:val="00CB0DB7"/>
    <w:rsid w:val="00CB0DC9"/>
    <w:rsid w:val="00CB0E2E"/>
    <w:rsid w:val="00CB0FFA"/>
    <w:rsid w:val="00CB11BE"/>
    <w:rsid w:val="00CB12BC"/>
    <w:rsid w:val="00CB1735"/>
    <w:rsid w:val="00CB18AF"/>
    <w:rsid w:val="00CB19BC"/>
    <w:rsid w:val="00CB1AB8"/>
    <w:rsid w:val="00CB1CDF"/>
    <w:rsid w:val="00CB2277"/>
    <w:rsid w:val="00CB282D"/>
    <w:rsid w:val="00CB295C"/>
    <w:rsid w:val="00CB2A42"/>
    <w:rsid w:val="00CB2A65"/>
    <w:rsid w:val="00CB2D16"/>
    <w:rsid w:val="00CB2E00"/>
    <w:rsid w:val="00CB2EE1"/>
    <w:rsid w:val="00CB30D6"/>
    <w:rsid w:val="00CB37D2"/>
    <w:rsid w:val="00CB397B"/>
    <w:rsid w:val="00CB3CA9"/>
    <w:rsid w:val="00CB3DB1"/>
    <w:rsid w:val="00CB3E07"/>
    <w:rsid w:val="00CB3E0E"/>
    <w:rsid w:val="00CB3F9E"/>
    <w:rsid w:val="00CB400E"/>
    <w:rsid w:val="00CB42A0"/>
    <w:rsid w:val="00CB4479"/>
    <w:rsid w:val="00CB4505"/>
    <w:rsid w:val="00CB46F3"/>
    <w:rsid w:val="00CB4A93"/>
    <w:rsid w:val="00CB4DC6"/>
    <w:rsid w:val="00CB4E12"/>
    <w:rsid w:val="00CB4EAA"/>
    <w:rsid w:val="00CB501B"/>
    <w:rsid w:val="00CB50CA"/>
    <w:rsid w:val="00CB543E"/>
    <w:rsid w:val="00CB5580"/>
    <w:rsid w:val="00CB59F7"/>
    <w:rsid w:val="00CB5E13"/>
    <w:rsid w:val="00CB5FBA"/>
    <w:rsid w:val="00CB6118"/>
    <w:rsid w:val="00CB6437"/>
    <w:rsid w:val="00CB6592"/>
    <w:rsid w:val="00CB6669"/>
    <w:rsid w:val="00CB68A3"/>
    <w:rsid w:val="00CB6A26"/>
    <w:rsid w:val="00CB6B04"/>
    <w:rsid w:val="00CB6D74"/>
    <w:rsid w:val="00CB6D7F"/>
    <w:rsid w:val="00CB6DD1"/>
    <w:rsid w:val="00CB6E35"/>
    <w:rsid w:val="00CB6F3A"/>
    <w:rsid w:val="00CB6F5F"/>
    <w:rsid w:val="00CB704D"/>
    <w:rsid w:val="00CB7ACA"/>
    <w:rsid w:val="00CB7CE0"/>
    <w:rsid w:val="00CB7D93"/>
    <w:rsid w:val="00CB7E42"/>
    <w:rsid w:val="00CC0053"/>
    <w:rsid w:val="00CC02F6"/>
    <w:rsid w:val="00CC0387"/>
    <w:rsid w:val="00CC03AE"/>
    <w:rsid w:val="00CC0638"/>
    <w:rsid w:val="00CC09C4"/>
    <w:rsid w:val="00CC0F57"/>
    <w:rsid w:val="00CC10A2"/>
    <w:rsid w:val="00CC11F2"/>
    <w:rsid w:val="00CC1219"/>
    <w:rsid w:val="00CC12D2"/>
    <w:rsid w:val="00CC143D"/>
    <w:rsid w:val="00CC1494"/>
    <w:rsid w:val="00CC177A"/>
    <w:rsid w:val="00CC18B9"/>
    <w:rsid w:val="00CC1953"/>
    <w:rsid w:val="00CC1C3A"/>
    <w:rsid w:val="00CC1FA3"/>
    <w:rsid w:val="00CC20E9"/>
    <w:rsid w:val="00CC21EA"/>
    <w:rsid w:val="00CC2401"/>
    <w:rsid w:val="00CC2677"/>
    <w:rsid w:val="00CC26AF"/>
    <w:rsid w:val="00CC296A"/>
    <w:rsid w:val="00CC2CAA"/>
    <w:rsid w:val="00CC2F87"/>
    <w:rsid w:val="00CC315D"/>
    <w:rsid w:val="00CC323B"/>
    <w:rsid w:val="00CC333E"/>
    <w:rsid w:val="00CC343A"/>
    <w:rsid w:val="00CC346A"/>
    <w:rsid w:val="00CC36A4"/>
    <w:rsid w:val="00CC39DB"/>
    <w:rsid w:val="00CC3A26"/>
    <w:rsid w:val="00CC3BAB"/>
    <w:rsid w:val="00CC3E91"/>
    <w:rsid w:val="00CC3ECA"/>
    <w:rsid w:val="00CC3FAC"/>
    <w:rsid w:val="00CC428D"/>
    <w:rsid w:val="00CC43EB"/>
    <w:rsid w:val="00CC45B2"/>
    <w:rsid w:val="00CC468D"/>
    <w:rsid w:val="00CC475A"/>
    <w:rsid w:val="00CC48EF"/>
    <w:rsid w:val="00CC4A4C"/>
    <w:rsid w:val="00CC4C77"/>
    <w:rsid w:val="00CC4CB5"/>
    <w:rsid w:val="00CC4D40"/>
    <w:rsid w:val="00CC4E4D"/>
    <w:rsid w:val="00CC54D6"/>
    <w:rsid w:val="00CC5547"/>
    <w:rsid w:val="00CC5692"/>
    <w:rsid w:val="00CC5765"/>
    <w:rsid w:val="00CC5854"/>
    <w:rsid w:val="00CC5BE9"/>
    <w:rsid w:val="00CC5C72"/>
    <w:rsid w:val="00CC5D2E"/>
    <w:rsid w:val="00CC5DA1"/>
    <w:rsid w:val="00CC5FF5"/>
    <w:rsid w:val="00CC617D"/>
    <w:rsid w:val="00CC6340"/>
    <w:rsid w:val="00CC67A1"/>
    <w:rsid w:val="00CC693B"/>
    <w:rsid w:val="00CC6CAF"/>
    <w:rsid w:val="00CC747D"/>
    <w:rsid w:val="00CC7547"/>
    <w:rsid w:val="00CC76D0"/>
    <w:rsid w:val="00CC7A44"/>
    <w:rsid w:val="00CC7BD1"/>
    <w:rsid w:val="00CC7BDA"/>
    <w:rsid w:val="00CC7F2F"/>
    <w:rsid w:val="00CD065A"/>
    <w:rsid w:val="00CD0898"/>
    <w:rsid w:val="00CD0BEB"/>
    <w:rsid w:val="00CD0CBF"/>
    <w:rsid w:val="00CD0D02"/>
    <w:rsid w:val="00CD0F52"/>
    <w:rsid w:val="00CD1052"/>
    <w:rsid w:val="00CD12F5"/>
    <w:rsid w:val="00CD1335"/>
    <w:rsid w:val="00CD1345"/>
    <w:rsid w:val="00CD1444"/>
    <w:rsid w:val="00CD19AC"/>
    <w:rsid w:val="00CD1D35"/>
    <w:rsid w:val="00CD1E25"/>
    <w:rsid w:val="00CD1FF2"/>
    <w:rsid w:val="00CD2042"/>
    <w:rsid w:val="00CD2063"/>
    <w:rsid w:val="00CD218D"/>
    <w:rsid w:val="00CD234A"/>
    <w:rsid w:val="00CD27CA"/>
    <w:rsid w:val="00CD28DA"/>
    <w:rsid w:val="00CD29B0"/>
    <w:rsid w:val="00CD2C5E"/>
    <w:rsid w:val="00CD2C80"/>
    <w:rsid w:val="00CD2CE2"/>
    <w:rsid w:val="00CD2DE0"/>
    <w:rsid w:val="00CD3025"/>
    <w:rsid w:val="00CD3038"/>
    <w:rsid w:val="00CD303B"/>
    <w:rsid w:val="00CD318B"/>
    <w:rsid w:val="00CD34AA"/>
    <w:rsid w:val="00CD36D5"/>
    <w:rsid w:val="00CD3835"/>
    <w:rsid w:val="00CD3DBE"/>
    <w:rsid w:val="00CD3EB6"/>
    <w:rsid w:val="00CD3F45"/>
    <w:rsid w:val="00CD4532"/>
    <w:rsid w:val="00CD4728"/>
    <w:rsid w:val="00CD4813"/>
    <w:rsid w:val="00CD4890"/>
    <w:rsid w:val="00CD4A68"/>
    <w:rsid w:val="00CD4A92"/>
    <w:rsid w:val="00CD4B25"/>
    <w:rsid w:val="00CD4EEE"/>
    <w:rsid w:val="00CD5362"/>
    <w:rsid w:val="00CD5493"/>
    <w:rsid w:val="00CD54A0"/>
    <w:rsid w:val="00CD57D9"/>
    <w:rsid w:val="00CD5A42"/>
    <w:rsid w:val="00CD5AED"/>
    <w:rsid w:val="00CD5E84"/>
    <w:rsid w:val="00CD5EC6"/>
    <w:rsid w:val="00CD615E"/>
    <w:rsid w:val="00CD627A"/>
    <w:rsid w:val="00CD6556"/>
    <w:rsid w:val="00CD664F"/>
    <w:rsid w:val="00CD687F"/>
    <w:rsid w:val="00CD6B62"/>
    <w:rsid w:val="00CD6CDB"/>
    <w:rsid w:val="00CD6CEA"/>
    <w:rsid w:val="00CD6D10"/>
    <w:rsid w:val="00CD6E4F"/>
    <w:rsid w:val="00CD6FE3"/>
    <w:rsid w:val="00CD74EF"/>
    <w:rsid w:val="00CD7674"/>
    <w:rsid w:val="00CD7D85"/>
    <w:rsid w:val="00CD7F6B"/>
    <w:rsid w:val="00CE01D1"/>
    <w:rsid w:val="00CE01FF"/>
    <w:rsid w:val="00CE0490"/>
    <w:rsid w:val="00CE081A"/>
    <w:rsid w:val="00CE0AB9"/>
    <w:rsid w:val="00CE0AE4"/>
    <w:rsid w:val="00CE0E0B"/>
    <w:rsid w:val="00CE0F2B"/>
    <w:rsid w:val="00CE0F9F"/>
    <w:rsid w:val="00CE10D4"/>
    <w:rsid w:val="00CE11D2"/>
    <w:rsid w:val="00CE1216"/>
    <w:rsid w:val="00CE14F6"/>
    <w:rsid w:val="00CE1558"/>
    <w:rsid w:val="00CE162A"/>
    <w:rsid w:val="00CE2290"/>
    <w:rsid w:val="00CE22BB"/>
    <w:rsid w:val="00CE22FF"/>
    <w:rsid w:val="00CE29B8"/>
    <w:rsid w:val="00CE2A17"/>
    <w:rsid w:val="00CE2B96"/>
    <w:rsid w:val="00CE2DBD"/>
    <w:rsid w:val="00CE2DF0"/>
    <w:rsid w:val="00CE2E39"/>
    <w:rsid w:val="00CE39E8"/>
    <w:rsid w:val="00CE39F0"/>
    <w:rsid w:val="00CE4499"/>
    <w:rsid w:val="00CE44EF"/>
    <w:rsid w:val="00CE46DF"/>
    <w:rsid w:val="00CE48A8"/>
    <w:rsid w:val="00CE4A01"/>
    <w:rsid w:val="00CE4A78"/>
    <w:rsid w:val="00CE4DCE"/>
    <w:rsid w:val="00CE4E87"/>
    <w:rsid w:val="00CE5201"/>
    <w:rsid w:val="00CE5655"/>
    <w:rsid w:val="00CE5B1D"/>
    <w:rsid w:val="00CE5BFF"/>
    <w:rsid w:val="00CE5DA9"/>
    <w:rsid w:val="00CE60B3"/>
    <w:rsid w:val="00CE626F"/>
    <w:rsid w:val="00CE640E"/>
    <w:rsid w:val="00CE66A2"/>
    <w:rsid w:val="00CE66AD"/>
    <w:rsid w:val="00CE67E3"/>
    <w:rsid w:val="00CE696D"/>
    <w:rsid w:val="00CE6D4D"/>
    <w:rsid w:val="00CE71AE"/>
    <w:rsid w:val="00CE75D2"/>
    <w:rsid w:val="00CE7601"/>
    <w:rsid w:val="00CE7621"/>
    <w:rsid w:val="00CE76FF"/>
    <w:rsid w:val="00CE7963"/>
    <w:rsid w:val="00CE7DBA"/>
    <w:rsid w:val="00CE7F5B"/>
    <w:rsid w:val="00CF0240"/>
    <w:rsid w:val="00CF02BC"/>
    <w:rsid w:val="00CF038E"/>
    <w:rsid w:val="00CF0A20"/>
    <w:rsid w:val="00CF0CEA"/>
    <w:rsid w:val="00CF0CF5"/>
    <w:rsid w:val="00CF0EBB"/>
    <w:rsid w:val="00CF109D"/>
    <w:rsid w:val="00CF13B6"/>
    <w:rsid w:val="00CF14E5"/>
    <w:rsid w:val="00CF1653"/>
    <w:rsid w:val="00CF1A24"/>
    <w:rsid w:val="00CF1C93"/>
    <w:rsid w:val="00CF1C9B"/>
    <w:rsid w:val="00CF1E70"/>
    <w:rsid w:val="00CF2049"/>
    <w:rsid w:val="00CF20BE"/>
    <w:rsid w:val="00CF2101"/>
    <w:rsid w:val="00CF2102"/>
    <w:rsid w:val="00CF2114"/>
    <w:rsid w:val="00CF2196"/>
    <w:rsid w:val="00CF2446"/>
    <w:rsid w:val="00CF2A7B"/>
    <w:rsid w:val="00CF2C31"/>
    <w:rsid w:val="00CF2CDA"/>
    <w:rsid w:val="00CF2DE8"/>
    <w:rsid w:val="00CF2DF9"/>
    <w:rsid w:val="00CF2F9A"/>
    <w:rsid w:val="00CF3033"/>
    <w:rsid w:val="00CF3077"/>
    <w:rsid w:val="00CF314D"/>
    <w:rsid w:val="00CF32C4"/>
    <w:rsid w:val="00CF3514"/>
    <w:rsid w:val="00CF371E"/>
    <w:rsid w:val="00CF3770"/>
    <w:rsid w:val="00CF37F4"/>
    <w:rsid w:val="00CF38DA"/>
    <w:rsid w:val="00CF3A18"/>
    <w:rsid w:val="00CF3A31"/>
    <w:rsid w:val="00CF3CF2"/>
    <w:rsid w:val="00CF3D1D"/>
    <w:rsid w:val="00CF3DBD"/>
    <w:rsid w:val="00CF3F02"/>
    <w:rsid w:val="00CF40CF"/>
    <w:rsid w:val="00CF45B3"/>
    <w:rsid w:val="00CF4BCF"/>
    <w:rsid w:val="00CF4C1C"/>
    <w:rsid w:val="00CF4D43"/>
    <w:rsid w:val="00CF4D44"/>
    <w:rsid w:val="00CF4DEE"/>
    <w:rsid w:val="00CF4E94"/>
    <w:rsid w:val="00CF4ED0"/>
    <w:rsid w:val="00CF4F35"/>
    <w:rsid w:val="00CF5066"/>
    <w:rsid w:val="00CF5717"/>
    <w:rsid w:val="00CF5CBA"/>
    <w:rsid w:val="00CF5ED4"/>
    <w:rsid w:val="00CF5EEB"/>
    <w:rsid w:val="00CF61E6"/>
    <w:rsid w:val="00CF684F"/>
    <w:rsid w:val="00CF6AC8"/>
    <w:rsid w:val="00CF765F"/>
    <w:rsid w:val="00CF77CB"/>
    <w:rsid w:val="00CF79F6"/>
    <w:rsid w:val="00CF7B3B"/>
    <w:rsid w:val="00CF7C25"/>
    <w:rsid w:val="00CF7D0A"/>
    <w:rsid w:val="00CF7F4A"/>
    <w:rsid w:val="00CF7FFA"/>
    <w:rsid w:val="00D0009B"/>
    <w:rsid w:val="00D0025D"/>
    <w:rsid w:val="00D003B1"/>
    <w:rsid w:val="00D008D5"/>
    <w:rsid w:val="00D008F9"/>
    <w:rsid w:val="00D00A72"/>
    <w:rsid w:val="00D00BB6"/>
    <w:rsid w:val="00D00BE3"/>
    <w:rsid w:val="00D00C35"/>
    <w:rsid w:val="00D00D69"/>
    <w:rsid w:val="00D01073"/>
    <w:rsid w:val="00D01086"/>
    <w:rsid w:val="00D011C8"/>
    <w:rsid w:val="00D01354"/>
    <w:rsid w:val="00D01570"/>
    <w:rsid w:val="00D01583"/>
    <w:rsid w:val="00D019EB"/>
    <w:rsid w:val="00D01A70"/>
    <w:rsid w:val="00D01B21"/>
    <w:rsid w:val="00D01D0B"/>
    <w:rsid w:val="00D01DE7"/>
    <w:rsid w:val="00D02348"/>
    <w:rsid w:val="00D02362"/>
    <w:rsid w:val="00D02433"/>
    <w:rsid w:val="00D028AE"/>
    <w:rsid w:val="00D02BDD"/>
    <w:rsid w:val="00D02CCE"/>
    <w:rsid w:val="00D03B3D"/>
    <w:rsid w:val="00D03C29"/>
    <w:rsid w:val="00D03D09"/>
    <w:rsid w:val="00D03D15"/>
    <w:rsid w:val="00D03DAB"/>
    <w:rsid w:val="00D03E23"/>
    <w:rsid w:val="00D03E7F"/>
    <w:rsid w:val="00D04121"/>
    <w:rsid w:val="00D04486"/>
    <w:rsid w:val="00D04C8D"/>
    <w:rsid w:val="00D05025"/>
    <w:rsid w:val="00D05029"/>
    <w:rsid w:val="00D05066"/>
    <w:rsid w:val="00D05362"/>
    <w:rsid w:val="00D05372"/>
    <w:rsid w:val="00D05662"/>
    <w:rsid w:val="00D05963"/>
    <w:rsid w:val="00D059EB"/>
    <w:rsid w:val="00D05B91"/>
    <w:rsid w:val="00D05CB5"/>
    <w:rsid w:val="00D05DF7"/>
    <w:rsid w:val="00D06660"/>
    <w:rsid w:val="00D068A2"/>
    <w:rsid w:val="00D068F5"/>
    <w:rsid w:val="00D068FF"/>
    <w:rsid w:val="00D06B0A"/>
    <w:rsid w:val="00D06CB9"/>
    <w:rsid w:val="00D07083"/>
    <w:rsid w:val="00D0712F"/>
    <w:rsid w:val="00D071D2"/>
    <w:rsid w:val="00D07A26"/>
    <w:rsid w:val="00D07B19"/>
    <w:rsid w:val="00D07B27"/>
    <w:rsid w:val="00D07C39"/>
    <w:rsid w:val="00D07E9B"/>
    <w:rsid w:val="00D07ED9"/>
    <w:rsid w:val="00D1028D"/>
    <w:rsid w:val="00D106F1"/>
    <w:rsid w:val="00D107A0"/>
    <w:rsid w:val="00D10AF7"/>
    <w:rsid w:val="00D10CA4"/>
    <w:rsid w:val="00D10E37"/>
    <w:rsid w:val="00D1102C"/>
    <w:rsid w:val="00D11421"/>
    <w:rsid w:val="00D11509"/>
    <w:rsid w:val="00D1152B"/>
    <w:rsid w:val="00D115EF"/>
    <w:rsid w:val="00D11709"/>
    <w:rsid w:val="00D1170F"/>
    <w:rsid w:val="00D118EC"/>
    <w:rsid w:val="00D11A07"/>
    <w:rsid w:val="00D11A9A"/>
    <w:rsid w:val="00D11D5C"/>
    <w:rsid w:val="00D11D75"/>
    <w:rsid w:val="00D121B7"/>
    <w:rsid w:val="00D12358"/>
    <w:rsid w:val="00D1237B"/>
    <w:rsid w:val="00D125EA"/>
    <w:rsid w:val="00D12711"/>
    <w:rsid w:val="00D12858"/>
    <w:rsid w:val="00D129E3"/>
    <w:rsid w:val="00D12A7A"/>
    <w:rsid w:val="00D12AFF"/>
    <w:rsid w:val="00D12C04"/>
    <w:rsid w:val="00D12C4E"/>
    <w:rsid w:val="00D1341D"/>
    <w:rsid w:val="00D135FE"/>
    <w:rsid w:val="00D13A71"/>
    <w:rsid w:val="00D14115"/>
    <w:rsid w:val="00D14125"/>
    <w:rsid w:val="00D1415D"/>
    <w:rsid w:val="00D141AB"/>
    <w:rsid w:val="00D141D9"/>
    <w:rsid w:val="00D14247"/>
    <w:rsid w:val="00D143C0"/>
    <w:rsid w:val="00D143E2"/>
    <w:rsid w:val="00D1442F"/>
    <w:rsid w:val="00D144D0"/>
    <w:rsid w:val="00D145BF"/>
    <w:rsid w:val="00D145D4"/>
    <w:rsid w:val="00D145DA"/>
    <w:rsid w:val="00D1472D"/>
    <w:rsid w:val="00D14A6E"/>
    <w:rsid w:val="00D14B36"/>
    <w:rsid w:val="00D14C48"/>
    <w:rsid w:val="00D14FD8"/>
    <w:rsid w:val="00D15221"/>
    <w:rsid w:val="00D15538"/>
    <w:rsid w:val="00D158B4"/>
    <w:rsid w:val="00D15EA3"/>
    <w:rsid w:val="00D15EF6"/>
    <w:rsid w:val="00D15F28"/>
    <w:rsid w:val="00D15F76"/>
    <w:rsid w:val="00D1619B"/>
    <w:rsid w:val="00D161CE"/>
    <w:rsid w:val="00D1670D"/>
    <w:rsid w:val="00D16909"/>
    <w:rsid w:val="00D1696D"/>
    <w:rsid w:val="00D16A59"/>
    <w:rsid w:val="00D16A8C"/>
    <w:rsid w:val="00D16C0B"/>
    <w:rsid w:val="00D16D06"/>
    <w:rsid w:val="00D16DE6"/>
    <w:rsid w:val="00D16EE3"/>
    <w:rsid w:val="00D16F2E"/>
    <w:rsid w:val="00D1710E"/>
    <w:rsid w:val="00D171D6"/>
    <w:rsid w:val="00D17521"/>
    <w:rsid w:val="00D17538"/>
    <w:rsid w:val="00D17575"/>
    <w:rsid w:val="00D176B3"/>
    <w:rsid w:val="00D177B9"/>
    <w:rsid w:val="00D1784E"/>
    <w:rsid w:val="00D179F1"/>
    <w:rsid w:val="00D17BF3"/>
    <w:rsid w:val="00D17FFC"/>
    <w:rsid w:val="00D20741"/>
    <w:rsid w:val="00D20775"/>
    <w:rsid w:val="00D207E4"/>
    <w:rsid w:val="00D20A45"/>
    <w:rsid w:val="00D20BFF"/>
    <w:rsid w:val="00D20D79"/>
    <w:rsid w:val="00D20E9A"/>
    <w:rsid w:val="00D2122A"/>
    <w:rsid w:val="00D2174D"/>
    <w:rsid w:val="00D21772"/>
    <w:rsid w:val="00D218AF"/>
    <w:rsid w:val="00D219D4"/>
    <w:rsid w:val="00D21E2D"/>
    <w:rsid w:val="00D22209"/>
    <w:rsid w:val="00D22279"/>
    <w:rsid w:val="00D225E3"/>
    <w:rsid w:val="00D22638"/>
    <w:rsid w:val="00D226C8"/>
    <w:rsid w:val="00D22A6A"/>
    <w:rsid w:val="00D22BD1"/>
    <w:rsid w:val="00D22DA3"/>
    <w:rsid w:val="00D22EF5"/>
    <w:rsid w:val="00D23065"/>
    <w:rsid w:val="00D232FE"/>
    <w:rsid w:val="00D23382"/>
    <w:rsid w:val="00D233DB"/>
    <w:rsid w:val="00D234B3"/>
    <w:rsid w:val="00D2366E"/>
    <w:rsid w:val="00D23726"/>
    <w:rsid w:val="00D237A6"/>
    <w:rsid w:val="00D2381D"/>
    <w:rsid w:val="00D23903"/>
    <w:rsid w:val="00D23BD6"/>
    <w:rsid w:val="00D23C9D"/>
    <w:rsid w:val="00D23E5D"/>
    <w:rsid w:val="00D23EAE"/>
    <w:rsid w:val="00D240CB"/>
    <w:rsid w:val="00D243D5"/>
    <w:rsid w:val="00D244A2"/>
    <w:rsid w:val="00D244D1"/>
    <w:rsid w:val="00D24774"/>
    <w:rsid w:val="00D2496A"/>
    <w:rsid w:val="00D24A94"/>
    <w:rsid w:val="00D24C34"/>
    <w:rsid w:val="00D24EBF"/>
    <w:rsid w:val="00D25042"/>
    <w:rsid w:val="00D250DF"/>
    <w:rsid w:val="00D2519A"/>
    <w:rsid w:val="00D252C9"/>
    <w:rsid w:val="00D253C3"/>
    <w:rsid w:val="00D2560E"/>
    <w:rsid w:val="00D257BD"/>
    <w:rsid w:val="00D25896"/>
    <w:rsid w:val="00D25949"/>
    <w:rsid w:val="00D25CEE"/>
    <w:rsid w:val="00D260D6"/>
    <w:rsid w:val="00D260E1"/>
    <w:rsid w:val="00D2627B"/>
    <w:rsid w:val="00D262FF"/>
    <w:rsid w:val="00D263EB"/>
    <w:rsid w:val="00D26417"/>
    <w:rsid w:val="00D2657B"/>
    <w:rsid w:val="00D2657E"/>
    <w:rsid w:val="00D26B16"/>
    <w:rsid w:val="00D26B9A"/>
    <w:rsid w:val="00D27276"/>
    <w:rsid w:val="00D2731D"/>
    <w:rsid w:val="00D2735D"/>
    <w:rsid w:val="00D273C9"/>
    <w:rsid w:val="00D2743B"/>
    <w:rsid w:val="00D27478"/>
    <w:rsid w:val="00D27935"/>
    <w:rsid w:val="00D27AAD"/>
    <w:rsid w:val="00D27C46"/>
    <w:rsid w:val="00D30027"/>
    <w:rsid w:val="00D30720"/>
    <w:rsid w:val="00D30A78"/>
    <w:rsid w:val="00D31120"/>
    <w:rsid w:val="00D31331"/>
    <w:rsid w:val="00D3141A"/>
    <w:rsid w:val="00D3146A"/>
    <w:rsid w:val="00D3168D"/>
    <w:rsid w:val="00D318C9"/>
    <w:rsid w:val="00D31AEA"/>
    <w:rsid w:val="00D31B07"/>
    <w:rsid w:val="00D31BD6"/>
    <w:rsid w:val="00D31D67"/>
    <w:rsid w:val="00D31E62"/>
    <w:rsid w:val="00D321DE"/>
    <w:rsid w:val="00D3223D"/>
    <w:rsid w:val="00D323D6"/>
    <w:rsid w:val="00D3274C"/>
    <w:rsid w:val="00D3298A"/>
    <w:rsid w:val="00D32A21"/>
    <w:rsid w:val="00D32B9E"/>
    <w:rsid w:val="00D32BDA"/>
    <w:rsid w:val="00D32D5E"/>
    <w:rsid w:val="00D32FFE"/>
    <w:rsid w:val="00D33248"/>
    <w:rsid w:val="00D332B3"/>
    <w:rsid w:val="00D3364C"/>
    <w:rsid w:val="00D33753"/>
    <w:rsid w:val="00D33953"/>
    <w:rsid w:val="00D33B3B"/>
    <w:rsid w:val="00D33C98"/>
    <w:rsid w:val="00D33D66"/>
    <w:rsid w:val="00D33E02"/>
    <w:rsid w:val="00D340E2"/>
    <w:rsid w:val="00D34161"/>
    <w:rsid w:val="00D34381"/>
    <w:rsid w:val="00D34789"/>
    <w:rsid w:val="00D348C7"/>
    <w:rsid w:val="00D34935"/>
    <w:rsid w:val="00D34988"/>
    <w:rsid w:val="00D349F6"/>
    <w:rsid w:val="00D34A07"/>
    <w:rsid w:val="00D34A18"/>
    <w:rsid w:val="00D34A34"/>
    <w:rsid w:val="00D34B18"/>
    <w:rsid w:val="00D34EB0"/>
    <w:rsid w:val="00D3554B"/>
    <w:rsid w:val="00D3563E"/>
    <w:rsid w:val="00D356B3"/>
    <w:rsid w:val="00D35873"/>
    <w:rsid w:val="00D3588C"/>
    <w:rsid w:val="00D358B7"/>
    <w:rsid w:val="00D35953"/>
    <w:rsid w:val="00D35AC3"/>
    <w:rsid w:val="00D35C8D"/>
    <w:rsid w:val="00D35D0C"/>
    <w:rsid w:val="00D35F52"/>
    <w:rsid w:val="00D360B8"/>
    <w:rsid w:val="00D36230"/>
    <w:rsid w:val="00D36253"/>
    <w:rsid w:val="00D3634B"/>
    <w:rsid w:val="00D363B1"/>
    <w:rsid w:val="00D366EB"/>
    <w:rsid w:val="00D36A03"/>
    <w:rsid w:val="00D36E18"/>
    <w:rsid w:val="00D375C4"/>
    <w:rsid w:val="00D3781C"/>
    <w:rsid w:val="00D400D7"/>
    <w:rsid w:val="00D40241"/>
    <w:rsid w:val="00D4042D"/>
    <w:rsid w:val="00D40650"/>
    <w:rsid w:val="00D40679"/>
    <w:rsid w:val="00D409A6"/>
    <w:rsid w:val="00D40E6D"/>
    <w:rsid w:val="00D41109"/>
    <w:rsid w:val="00D417D1"/>
    <w:rsid w:val="00D41806"/>
    <w:rsid w:val="00D418A8"/>
    <w:rsid w:val="00D418B9"/>
    <w:rsid w:val="00D41914"/>
    <w:rsid w:val="00D419AA"/>
    <w:rsid w:val="00D41A7A"/>
    <w:rsid w:val="00D41A93"/>
    <w:rsid w:val="00D41AB5"/>
    <w:rsid w:val="00D41D6B"/>
    <w:rsid w:val="00D41F0C"/>
    <w:rsid w:val="00D42159"/>
    <w:rsid w:val="00D42439"/>
    <w:rsid w:val="00D4249A"/>
    <w:rsid w:val="00D426FC"/>
    <w:rsid w:val="00D427BA"/>
    <w:rsid w:val="00D4281B"/>
    <w:rsid w:val="00D428C1"/>
    <w:rsid w:val="00D42B1F"/>
    <w:rsid w:val="00D42B3C"/>
    <w:rsid w:val="00D42DF2"/>
    <w:rsid w:val="00D42F58"/>
    <w:rsid w:val="00D43330"/>
    <w:rsid w:val="00D4352F"/>
    <w:rsid w:val="00D4375B"/>
    <w:rsid w:val="00D43AFD"/>
    <w:rsid w:val="00D43BD2"/>
    <w:rsid w:val="00D43CC1"/>
    <w:rsid w:val="00D43CE1"/>
    <w:rsid w:val="00D43F40"/>
    <w:rsid w:val="00D43F51"/>
    <w:rsid w:val="00D44034"/>
    <w:rsid w:val="00D4410F"/>
    <w:rsid w:val="00D441A5"/>
    <w:rsid w:val="00D443A0"/>
    <w:rsid w:val="00D443C1"/>
    <w:rsid w:val="00D4447E"/>
    <w:rsid w:val="00D44741"/>
    <w:rsid w:val="00D44955"/>
    <w:rsid w:val="00D44E3B"/>
    <w:rsid w:val="00D45244"/>
    <w:rsid w:val="00D452AF"/>
    <w:rsid w:val="00D45304"/>
    <w:rsid w:val="00D457EF"/>
    <w:rsid w:val="00D45A47"/>
    <w:rsid w:val="00D45D75"/>
    <w:rsid w:val="00D45F5E"/>
    <w:rsid w:val="00D46189"/>
    <w:rsid w:val="00D462E6"/>
    <w:rsid w:val="00D4641B"/>
    <w:rsid w:val="00D46628"/>
    <w:rsid w:val="00D4666E"/>
    <w:rsid w:val="00D46791"/>
    <w:rsid w:val="00D469D6"/>
    <w:rsid w:val="00D46A85"/>
    <w:rsid w:val="00D46F2B"/>
    <w:rsid w:val="00D47117"/>
    <w:rsid w:val="00D473C4"/>
    <w:rsid w:val="00D477BC"/>
    <w:rsid w:val="00D47888"/>
    <w:rsid w:val="00D478FB"/>
    <w:rsid w:val="00D47965"/>
    <w:rsid w:val="00D47A16"/>
    <w:rsid w:val="00D47B52"/>
    <w:rsid w:val="00D5015A"/>
    <w:rsid w:val="00D505E5"/>
    <w:rsid w:val="00D5060B"/>
    <w:rsid w:val="00D5071A"/>
    <w:rsid w:val="00D5077F"/>
    <w:rsid w:val="00D509B9"/>
    <w:rsid w:val="00D50A14"/>
    <w:rsid w:val="00D50A45"/>
    <w:rsid w:val="00D50C49"/>
    <w:rsid w:val="00D50D73"/>
    <w:rsid w:val="00D50E12"/>
    <w:rsid w:val="00D51006"/>
    <w:rsid w:val="00D51068"/>
    <w:rsid w:val="00D5184D"/>
    <w:rsid w:val="00D51925"/>
    <w:rsid w:val="00D519DF"/>
    <w:rsid w:val="00D51CDE"/>
    <w:rsid w:val="00D51CF9"/>
    <w:rsid w:val="00D520E2"/>
    <w:rsid w:val="00D523DD"/>
    <w:rsid w:val="00D52431"/>
    <w:rsid w:val="00D526B5"/>
    <w:rsid w:val="00D5299F"/>
    <w:rsid w:val="00D529CE"/>
    <w:rsid w:val="00D52A3A"/>
    <w:rsid w:val="00D52BE6"/>
    <w:rsid w:val="00D52FEA"/>
    <w:rsid w:val="00D53367"/>
    <w:rsid w:val="00D538ED"/>
    <w:rsid w:val="00D53922"/>
    <w:rsid w:val="00D53A74"/>
    <w:rsid w:val="00D53B19"/>
    <w:rsid w:val="00D53CA4"/>
    <w:rsid w:val="00D53F51"/>
    <w:rsid w:val="00D5416B"/>
    <w:rsid w:val="00D5418B"/>
    <w:rsid w:val="00D54379"/>
    <w:rsid w:val="00D545FC"/>
    <w:rsid w:val="00D54704"/>
    <w:rsid w:val="00D547B9"/>
    <w:rsid w:val="00D548CB"/>
    <w:rsid w:val="00D54AC6"/>
    <w:rsid w:val="00D54DBA"/>
    <w:rsid w:val="00D551D0"/>
    <w:rsid w:val="00D555AA"/>
    <w:rsid w:val="00D55828"/>
    <w:rsid w:val="00D5587F"/>
    <w:rsid w:val="00D558F7"/>
    <w:rsid w:val="00D56194"/>
    <w:rsid w:val="00D56438"/>
    <w:rsid w:val="00D564B9"/>
    <w:rsid w:val="00D56625"/>
    <w:rsid w:val="00D5686E"/>
    <w:rsid w:val="00D56951"/>
    <w:rsid w:val="00D56AAE"/>
    <w:rsid w:val="00D56CA7"/>
    <w:rsid w:val="00D56EF6"/>
    <w:rsid w:val="00D57105"/>
    <w:rsid w:val="00D5713A"/>
    <w:rsid w:val="00D57441"/>
    <w:rsid w:val="00D57476"/>
    <w:rsid w:val="00D574E6"/>
    <w:rsid w:val="00D57AFC"/>
    <w:rsid w:val="00D57E0F"/>
    <w:rsid w:val="00D60156"/>
    <w:rsid w:val="00D601D5"/>
    <w:rsid w:val="00D6028C"/>
    <w:rsid w:val="00D60355"/>
    <w:rsid w:val="00D60685"/>
    <w:rsid w:val="00D60806"/>
    <w:rsid w:val="00D608D1"/>
    <w:rsid w:val="00D60EDF"/>
    <w:rsid w:val="00D60F79"/>
    <w:rsid w:val="00D61368"/>
    <w:rsid w:val="00D61405"/>
    <w:rsid w:val="00D616A2"/>
    <w:rsid w:val="00D61742"/>
    <w:rsid w:val="00D61792"/>
    <w:rsid w:val="00D617BF"/>
    <w:rsid w:val="00D6180F"/>
    <w:rsid w:val="00D61961"/>
    <w:rsid w:val="00D61C9A"/>
    <w:rsid w:val="00D61E4C"/>
    <w:rsid w:val="00D61F75"/>
    <w:rsid w:val="00D62382"/>
    <w:rsid w:val="00D628C9"/>
    <w:rsid w:val="00D62AE4"/>
    <w:rsid w:val="00D62F88"/>
    <w:rsid w:val="00D63128"/>
    <w:rsid w:val="00D6325D"/>
    <w:rsid w:val="00D6333E"/>
    <w:rsid w:val="00D635D4"/>
    <w:rsid w:val="00D637D2"/>
    <w:rsid w:val="00D63B15"/>
    <w:rsid w:val="00D63DEE"/>
    <w:rsid w:val="00D63E5F"/>
    <w:rsid w:val="00D63F68"/>
    <w:rsid w:val="00D63F6E"/>
    <w:rsid w:val="00D6418C"/>
    <w:rsid w:val="00D6456D"/>
    <w:rsid w:val="00D6485D"/>
    <w:rsid w:val="00D64ADE"/>
    <w:rsid w:val="00D64B00"/>
    <w:rsid w:val="00D64C41"/>
    <w:rsid w:val="00D64C81"/>
    <w:rsid w:val="00D64EA1"/>
    <w:rsid w:val="00D64FB1"/>
    <w:rsid w:val="00D65093"/>
    <w:rsid w:val="00D6515B"/>
    <w:rsid w:val="00D65185"/>
    <w:rsid w:val="00D65214"/>
    <w:rsid w:val="00D6528D"/>
    <w:rsid w:val="00D657D6"/>
    <w:rsid w:val="00D659F6"/>
    <w:rsid w:val="00D65B67"/>
    <w:rsid w:val="00D65E8F"/>
    <w:rsid w:val="00D65ECE"/>
    <w:rsid w:val="00D660B9"/>
    <w:rsid w:val="00D6613B"/>
    <w:rsid w:val="00D66164"/>
    <w:rsid w:val="00D66185"/>
    <w:rsid w:val="00D66212"/>
    <w:rsid w:val="00D662EB"/>
    <w:rsid w:val="00D6632A"/>
    <w:rsid w:val="00D667C7"/>
    <w:rsid w:val="00D6693E"/>
    <w:rsid w:val="00D66B04"/>
    <w:rsid w:val="00D66CCB"/>
    <w:rsid w:val="00D66DB0"/>
    <w:rsid w:val="00D66E7D"/>
    <w:rsid w:val="00D66F57"/>
    <w:rsid w:val="00D670E1"/>
    <w:rsid w:val="00D672D8"/>
    <w:rsid w:val="00D674FA"/>
    <w:rsid w:val="00D675DA"/>
    <w:rsid w:val="00D6777C"/>
    <w:rsid w:val="00D6797B"/>
    <w:rsid w:val="00D67B9D"/>
    <w:rsid w:val="00D67CA2"/>
    <w:rsid w:val="00D67CAC"/>
    <w:rsid w:val="00D67D9F"/>
    <w:rsid w:val="00D67DA5"/>
    <w:rsid w:val="00D67FEE"/>
    <w:rsid w:val="00D7012C"/>
    <w:rsid w:val="00D705CD"/>
    <w:rsid w:val="00D7069E"/>
    <w:rsid w:val="00D70832"/>
    <w:rsid w:val="00D70A96"/>
    <w:rsid w:val="00D70FAB"/>
    <w:rsid w:val="00D7122D"/>
    <w:rsid w:val="00D71320"/>
    <w:rsid w:val="00D71639"/>
    <w:rsid w:val="00D7167C"/>
    <w:rsid w:val="00D719FA"/>
    <w:rsid w:val="00D71A5A"/>
    <w:rsid w:val="00D71B81"/>
    <w:rsid w:val="00D71BDA"/>
    <w:rsid w:val="00D71C7E"/>
    <w:rsid w:val="00D71F21"/>
    <w:rsid w:val="00D71F9A"/>
    <w:rsid w:val="00D71FBD"/>
    <w:rsid w:val="00D72799"/>
    <w:rsid w:val="00D72935"/>
    <w:rsid w:val="00D72E0E"/>
    <w:rsid w:val="00D72E38"/>
    <w:rsid w:val="00D7316B"/>
    <w:rsid w:val="00D73237"/>
    <w:rsid w:val="00D73551"/>
    <w:rsid w:val="00D73613"/>
    <w:rsid w:val="00D73837"/>
    <w:rsid w:val="00D73A7E"/>
    <w:rsid w:val="00D73B69"/>
    <w:rsid w:val="00D73B91"/>
    <w:rsid w:val="00D73C9E"/>
    <w:rsid w:val="00D73D9A"/>
    <w:rsid w:val="00D74249"/>
    <w:rsid w:val="00D7428C"/>
    <w:rsid w:val="00D743A7"/>
    <w:rsid w:val="00D74510"/>
    <w:rsid w:val="00D74A58"/>
    <w:rsid w:val="00D74B5A"/>
    <w:rsid w:val="00D74EF1"/>
    <w:rsid w:val="00D74FDD"/>
    <w:rsid w:val="00D7548F"/>
    <w:rsid w:val="00D758C1"/>
    <w:rsid w:val="00D75DDE"/>
    <w:rsid w:val="00D76035"/>
    <w:rsid w:val="00D765AF"/>
    <w:rsid w:val="00D769A6"/>
    <w:rsid w:val="00D769EC"/>
    <w:rsid w:val="00D769F4"/>
    <w:rsid w:val="00D76DBD"/>
    <w:rsid w:val="00D77275"/>
    <w:rsid w:val="00D7753B"/>
    <w:rsid w:val="00D77593"/>
    <w:rsid w:val="00D776D9"/>
    <w:rsid w:val="00D7792B"/>
    <w:rsid w:val="00D77AF2"/>
    <w:rsid w:val="00D77E5F"/>
    <w:rsid w:val="00D77EDF"/>
    <w:rsid w:val="00D77F2B"/>
    <w:rsid w:val="00D77FC1"/>
    <w:rsid w:val="00D80249"/>
    <w:rsid w:val="00D802A2"/>
    <w:rsid w:val="00D8039F"/>
    <w:rsid w:val="00D80577"/>
    <w:rsid w:val="00D8064E"/>
    <w:rsid w:val="00D80920"/>
    <w:rsid w:val="00D80A48"/>
    <w:rsid w:val="00D80F42"/>
    <w:rsid w:val="00D80F65"/>
    <w:rsid w:val="00D81601"/>
    <w:rsid w:val="00D8166A"/>
    <w:rsid w:val="00D8170E"/>
    <w:rsid w:val="00D81920"/>
    <w:rsid w:val="00D81B8B"/>
    <w:rsid w:val="00D81CC0"/>
    <w:rsid w:val="00D81EA0"/>
    <w:rsid w:val="00D81EBF"/>
    <w:rsid w:val="00D82118"/>
    <w:rsid w:val="00D82352"/>
    <w:rsid w:val="00D8268B"/>
    <w:rsid w:val="00D8286E"/>
    <w:rsid w:val="00D82A64"/>
    <w:rsid w:val="00D82CCE"/>
    <w:rsid w:val="00D82D87"/>
    <w:rsid w:val="00D82EAE"/>
    <w:rsid w:val="00D82F05"/>
    <w:rsid w:val="00D82FB5"/>
    <w:rsid w:val="00D8313B"/>
    <w:rsid w:val="00D831E2"/>
    <w:rsid w:val="00D83532"/>
    <w:rsid w:val="00D8357E"/>
    <w:rsid w:val="00D83C67"/>
    <w:rsid w:val="00D840F2"/>
    <w:rsid w:val="00D840F4"/>
    <w:rsid w:val="00D84167"/>
    <w:rsid w:val="00D8423D"/>
    <w:rsid w:val="00D84284"/>
    <w:rsid w:val="00D84321"/>
    <w:rsid w:val="00D844F5"/>
    <w:rsid w:val="00D84896"/>
    <w:rsid w:val="00D848DD"/>
    <w:rsid w:val="00D84B14"/>
    <w:rsid w:val="00D84C99"/>
    <w:rsid w:val="00D84D1B"/>
    <w:rsid w:val="00D84DB9"/>
    <w:rsid w:val="00D84E46"/>
    <w:rsid w:val="00D84EF4"/>
    <w:rsid w:val="00D84F41"/>
    <w:rsid w:val="00D8502C"/>
    <w:rsid w:val="00D8512B"/>
    <w:rsid w:val="00D855FB"/>
    <w:rsid w:val="00D85C91"/>
    <w:rsid w:val="00D85DB1"/>
    <w:rsid w:val="00D85F5D"/>
    <w:rsid w:val="00D86090"/>
    <w:rsid w:val="00D86589"/>
    <w:rsid w:val="00D86666"/>
    <w:rsid w:val="00D86796"/>
    <w:rsid w:val="00D867C9"/>
    <w:rsid w:val="00D86E0E"/>
    <w:rsid w:val="00D86E4C"/>
    <w:rsid w:val="00D86EB9"/>
    <w:rsid w:val="00D870B5"/>
    <w:rsid w:val="00D873F5"/>
    <w:rsid w:val="00D875F1"/>
    <w:rsid w:val="00D877F6"/>
    <w:rsid w:val="00D879F1"/>
    <w:rsid w:val="00D87A87"/>
    <w:rsid w:val="00D87C2A"/>
    <w:rsid w:val="00D9018A"/>
    <w:rsid w:val="00D9020D"/>
    <w:rsid w:val="00D90413"/>
    <w:rsid w:val="00D90A36"/>
    <w:rsid w:val="00D90A91"/>
    <w:rsid w:val="00D910C0"/>
    <w:rsid w:val="00D912D2"/>
    <w:rsid w:val="00D9172A"/>
    <w:rsid w:val="00D91836"/>
    <w:rsid w:val="00D91982"/>
    <w:rsid w:val="00D91A48"/>
    <w:rsid w:val="00D91B28"/>
    <w:rsid w:val="00D91CD7"/>
    <w:rsid w:val="00D91EC9"/>
    <w:rsid w:val="00D920E7"/>
    <w:rsid w:val="00D920F4"/>
    <w:rsid w:val="00D923F3"/>
    <w:rsid w:val="00D924F7"/>
    <w:rsid w:val="00D92BC1"/>
    <w:rsid w:val="00D92D6B"/>
    <w:rsid w:val="00D92DCE"/>
    <w:rsid w:val="00D92DD8"/>
    <w:rsid w:val="00D92E00"/>
    <w:rsid w:val="00D92FE2"/>
    <w:rsid w:val="00D93287"/>
    <w:rsid w:val="00D932EA"/>
    <w:rsid w:val="00D932FC"/>
    <w:rsid w:val="00D9368C"/>
    <w:rsid w:val="00D936BF"/>
    <w:rsid w:val="00D936E6"/>
    <w:rsid w:val="00D9372E"/>
    <w:rsid w:val="00D93802"/>
    <w:rsid w:val="00D93822"/>
    <w:rsid w:val="00D93B27"/>
    <w:rsid w:val="00D93C73"/>
    <w:rsid w:val="00D93EBE"/>
    <w:rsid w:val="00D941B2"/>
    <w:rsid w:val="00D945FB"/>
    <w:rsid w:val="00D9463A"/>
    <w:rsid w:val="00D9463B"/>
    <w:rsid w:val="00D94732"/>
    <w:rsid w:val="00D94AA2"/>
    <w:rsid w:val="00D951EC"/>
    <w:rsid w:val="00D95356"/>
    <w:rsid w:val="00D95359"/>
    <w:rsid w:val="00D955D7"/>
    <w:rsid w:val="00D95647"/>
    <w:rsid w:val="00D958C4"/>
    <w:rsid w:val="00D95AD1"/>
    <w:rsid w:val="00D95B90"/>
    <w:rsid w:val="00D95E27"/>
    <w:rsid w:val="00D95FD6"/>
    <w:rsid w:val="00D9603A"/>
    <w:rsid w:val="00D9612C"/>
    <w:rsid w:val="00D96253"/>
    <w:rsid w:val="00D9644F"/>
    <w:rsid w:val="00D96662"/>
    <w:rsid w:val="00D966FA"/>
    <w:rsid w:val="00D96745"/>
    <w:rsid w:val="00D969AE"/>
    <w:rsid w:val="00D96A0D"/>
    <w:rsid w:val="00D96C76"/>
    <w:rsid w:val="00D96D2C"/>
    <w:rsid w:val="00D96DD1"/>
    <w:rsid w:val="00D96F6D"/>
    <w:rsid w:val="00D970FA"/>
    <w:rsid w:val="00D9712B"/>
    <w:rsid w:val="00D972CB"/>
    <w:rsid w:val="00D972F1"/>
    <w:rsid w:val="00D97390"/>
    <w:rsid w:val="00D97567"/>
    <w:rsid w:val="00D97963"/>
    <w:rsid w:val="00D979FA"/>
    <w:rsid w:val="00D97EAD"/>
    <w:rsid w:val="00DA01EB"/>
    <w:rsid w:val="00DA021E"/>
    <w:rsid w:val="00DA03F2"/>
    <w:rsid w:val="00DA0438"/>
    <w:rsid w:val="00DA0454"/>
    <w:rsid w:val="00DA046A"/>
    <w:rsid w:val="00DA09E8"/>
    <w:rsid w:val="00DA0AD3"/>
    <w:rsid w:val="00DA0DA8"/>
    <w:rsid w:val="00DA0F4C"/>
    <w:rsid w:val="00DA1468"/>
    <w:rsid w:val="00DA1514"/>
    <w:rsid w:val="00DA15DD"/>
    <w:rsid w:val="00DA1618"/>
    <w:rsid w:val="00DA1761"/>
    <w:rsid w:val="00DA197E"/>
    <w:rsid w:val="00DA1C75"/>
    <w:rsid w:val="00DA1CDC"/>
    <w:rsid w:val="00DA1D2D"/>
    <w:rsid w:val="00DA1D36"/>
    <w:rsid w:val="00DA211C"/>
    <w:rsid w:val="00DA2289"/>
    <w:rsid w:val="00DA2383"/>
    <w:rsid w:val="00DA23C3"/>
    <w:rsid w:val="00DA23FB"/>
    <w:rsid w:val="00DA256C"/>
    <w:rsid w:val="00DA2893"/>
    <w:rsid w:val="00DA29D5"/>
    <w:rsid w:val="00DA2A23"/>
    <w:rsid w:val="00DA2AED"/>
    <w:rsid w:val="00DA2B20"/>
    <w:rsid w:val="00DA2C9E"/>
    <w:rsid w:val="00DA2DD1"/>
    <w:rsid w:val="00DA2EC6"/>
    <w:rsid w:val="00DA311C"/>
    <w:rsid w:val="00DA314A"/>
    <w:rsid w:val="00DA3351"/>
    <w:rsid w:val="00DA38BF"/>
    <w:rsid w:val="00DA398F"/>
    <w:rsid w:val="00DA39E3"/>
    <w:rsid w:val="00DA3A14"/>
    <w:rsid w:val="00DA3C2A"/>
    <w:rsid w:val="00DA3EA9"/>
    <w:rsid w:val="00DA3FD6"/>
    <w:rsid w:val="00DA43E2"/>
    <w:rsid w:val="00DA4400"/>
    <w:rsid w:val="00DA487B"/>
    <w:rsid w:val="00DA48AA"/>
    <w:rsid w:val="00DA4AA2"/>
    <w:rsid w:val="00DA4B84"/>
    <w:rsid w:val="00DA4B95"/>
    <w:rsid w:val="00DA4FD9"/>
    <w:rsid w:val="00DA5198"/>
    <w:rsid w:val="00DA5473"/>
    <w:rsid w:val="00DA5691"/>
    <w:rsid w:val="00DA56D8"/>
    <w:rsid w:val="00DA58C6"/>
    <w:rsid w:val="00DA58EF"/>
    <w:rsid w:val="00DA5B91"/>
    <w:rsid w:val="00DA5C86"/>
    <w:rsid w:val="00DA5CDB"/>
    <w:rsid w:val="00DA5F6F"/>
    <w:rsid w:val="00DA5F77"/>
    <w:rsid w:val="00DA5FF2"/>
    <w:rsid w:val="00DA629D"/>
    <w:rsid w:val="00DA6414"/>
    <w:rsid w:val="00DA64C9"/>
    <w:rsid w:val="00DA6596"/>
    <w:rsid w:val="00DA6627"/>
    <w:rsid w:val="00DA67FA"/>
    <w:rsid w:val="00DA6821"/>
    <w:rsid w:val="00DA684F"/>
    <w:rsid w:val="00DA6CDD"/>
    <w:rsid w:val="00DA7146"/>
    <w:rsid w:val="00DA74E3"/>
    <w:rsid w:val="00DA7616"/>
    <w:rsid w:val="00DA7AC2"/>
    <w:rsid w:val="00DA7B6C"/>
    <w:rsid w:val="00DA7B98"/>
    <w:rsid w:val="00DA7D36"/>
    <w:rsid w:val="00DA7DA5"/>
    <w:rsid w:val="00DA7E57"/>
    <w:rsid w:val="00DA7F2A"/>
    <w:rsid w:val="00DB0358"/>
    <w:rsid w:val="00DB04A8"/>
    <w:rsid w:val="00DB0861"/>
    <w:rsid w:val="00DB0901"/>
    <w:rsid w:val="00DB09B3"/>
    <w:rsid w:val="00DB09FF"/>
    <w:rsid w:val="00DB0AC7"/>
    <w:rsid w:val="00DB0D2B"/>
    <w:rsid w:val="00DB0D75"/>
    <w:rsid w:val="00DB11B0"/>
    <w:rsid w:val="00DB15BD"/>
    <w:rsid w:val="00DB1865"/>
    <w:rsid w:val="00DB1DAF"/>
    <w:rsid w:val="00DB20CA"/>
    <w:rsid w:val="00DB20CD"/>
    <w:rsid w:val="00DB21BF"/>
    <w:rsid w:val="00DB2665"/>
    <w:rsid w:val="00DB294C"/>
    <w:rsid w:val="00DB2F35"/>
    <w:rsid w:val="00DB2F3B"/>
    <w:rsid w:val="00DB2FC8"/>
    <w:rsid w:val="00DB2FFD"/>
    <w:rsid w:val="00DB3079"/>
    <w:rsid w:val="00DB31F4"/>
    <w:rsid w:val="00DB3639"/>
    <w:rsid w:val="00DB375E"/>
    <w:rsid w:val="00DB39D7"/>
    <w:rsid w:val="00DB3ABE"/>
    <w:rsid w:val="00DB3BD7"/>
    <w:rsid w:val="00DB3DAB"/>
    <w:rsid w:val="00DB3F71"/>
    <w:rsid w:val="00DB4109"/>
    <w:rsid w:val="00DB4196"/>
    <w:rsid w:val="00DB428E"/>
    <w:rsid w:val="00DB42C2"/>
    <w:rsid w:val="00DB4620"/>
    <w:rsid w:val="00DB4AE1"/>
    <w:rsid w:val="00DB4B2C"/>
    <w:rsid w:val="00DB4C96"/>
    <w:rsid w:val="00DB4D0F"/>
    <w:rsid w:val="00DB539D"/>
    <w:rsid w:val="00DB53BB"/>
    <w:rsid w:val="00DB53BD"/>
    <w:rsid w:val="00DB54FC"/>
    <w:rsid w:val="00DB563E"/>
    <w:rsid w:val="00DB563F"/>
    <w:rsid w:val="00DB5659"/>
    <w:rsid w:val="00DB5716"/>
    <w:rsid w:val="00DB5B45"/>
    <w:rsid w:val="00DB5C53"/>
    <w:rsid w:val="00DB5E13"/>
    <w:rsid w:val="00DB6105"/>
    <w:rsid w:val="00DB63A7"/>
    <w:rsid w:val="00DB6573"/>
    <w:rsid w:val="00DB6690"/>
    <w:rsid w:val="00DB708B"/>
    <w:rsid w:val="00DB77E7"/>
    <w:rsid w:val="00DB78E4"/>
    <w:rsid w:val="00DB7909"/>
    <w:rsid w:val="00DB7D52"/>
    <w:rsid w:val="00DB7ED2"/>
    <w:rsid w:val="00DB7F57"/>
    <w:rsid w:val="00DC0078"/>
    <w:rsid w:val="00DC024C"/>
    <w:rsid w:val="00DC0368"/>
    <w:rsid w:val="00DC0489"/>
    <w:rsid w:val="00DC0863"/>
    <w:rsid w:val="00DC0DB7"/>
    <w:rsid w:val="00DC1119"/>
    <w:rsid w:val="00DC13B3"/>
    <w:rsid w:val="00DC149C"/>
    <w:rsid w:val="00DC1590"/>
    <w:rsid w:val="00DC1591"/>
    <w:rsid w:val="00DC1980"/>
    <w:rsid w:val="00DC1AE8"/>
    <w:rsid w:val="00DC1E2E"/>
    <w:rsid w:val="00DC1E4A"/>
    <w:rsid w:val="00DC1E6E"/>
    <w:rsid w:val="00DC214D"/>
    <w:rsid w:val="00DC21AF"/>
    <w:rsid w:val="00DC21D0"/>
    <w:rsid w:val="00DC2230"/>
    <w:rsid w:val="00DC22CC"/>
    <w:rsid w:val="00DC28BA"/>
    <w:rsid w:val="00DC28EB"/>
    <w:rsid w:val="00DC290B"/>
    <w:rsid w:val="00DC2A77"/>
    <w:rsid w:val="00DC2B20"/>
    <w:rsid w:val="00DC2C0F"/>
    <w:rsid w:val="00DC2C2A"/>
    <w:rsid w:val="00DC2D0B"/>
    <w:rsid w:val="00DC2D1C"/>
    <w:rsid w:val="00DC2D78"/>
    <w:rsid w:val="00DC2F45"/>
    <w:rsid w:val="00DC2F97"/>
    <w:rsid w:val="00DC325D"/>
    <w:rsid w:val="00DC334F"/>
    <w:rsid w:val="00DC3426"/>
    <w:rsid w:val="00DC343F"/>
    <w:rsid w:val="00DC3463"/>
    <w:rsid w:val="00DC355E"/>
    <w:rsid w:val="00DC35B3"/>
    <w:rsid w:val="00DC3839"/>
    <w:rsid w:val="00DC39D7"/>
    <w:rsid w:val="00DC39E2"/>
    <w:rsid w:val="00DC3C46"/>
    <w:rsid w:val="00DC3D98"/>
    <w:rsid w:val="00DC3DC1"/>
    <w:rsid w:val="00DC3E2E"/>
    <w:rsid w:val="00DC3F5D"/>
    <w:rsid w:val="00DC3FCA"/>
    <w:rsid w:val="00DC40FD"/>
    <w:rsid w:val="00DC4102"/>
    <w:rsid w:val="00DC436C"/>
    <w:rsid w:val="00DC43CF"/>
    <w:rsid w:val="00DC4557"/>
    <w:rsid w:val="00DC45F0"/>
    <w:rsid w:val="00DC46FF"/>
    <w:rsid w:val="00DC478C"/>
    <w:rsid w:val="00DC482A"/>
    <w:rsid w:val="00DC48E2"/>
    <w:rsid w:val="00DC4BEA"/>
    <w:rsid w:val="00DC4D53"/>
    <w:rsid w:val="00DC4EB0"/>
    <w:rsid w:val="00DC5063"/>
    <w:rsid w:val="00DC50BD"/>
    <w:rsid w:val="00DC50D1"/>
    <w:rsid w:val="00DC5753"/>
    <w:rsid w:val="00DC5CD8"/>
    <w:rsid w:val="00DC63B4"/>
    <w:rsid w:val="00DC6604"/>
    <w:rsid w:val="00DC67D1"/>
    <w:rsid w:val="00DC6818"/>
    <w:rsid w:val="00DC68A3"/>
    <w:rsid w:val="00DC6A98"/>
    <w:rsid w:val="00DC6B6E"/>
    <w:rsid w:val="00DC6BB4"/>
    <w:rsid w:val="00DC6C06"/>
    <w:rsid w:val="00DC6DC5"/>
    <w:rsid w:val="00DC6EE6"/>
    <w:rsid w:val="00DC708F"/>
    <w:rsid w:val="00DC7261"/>
    <w:rsid w:val="00DC7648"/>
    <w:rsid w:val="00DC77BE"/>
    <w:rsid w:val="00DC785A"/>
    <w:rsid w:val="00DC79BB"/>
    <w:rsid w:val="00DC7D43"/>
    <w:rsid w:val="00DC7E34"/>
    <w:rsid w:val="00DC7EDC"/>
    <w:rsid w:val="00DD000A"/>
    <w:rsid w:val="00DD06DD"/>
    <w:rsid w:val="00DD09F0"/>
    <w:rsid w:val="00DD0D78"/>
    <w:rsid w:val="00DD0DCB"/>
    <w:rsid w:val="00DD1094"/>
    <w:rsid w:val="00DD11DD"/>
    <w:rsid w:val="00DD1665"/>
    <w:rsid w:val="00DD1A31"/>
    <w:rsid w:val="00DD1A5A"/>
    <w:rsid w:val="00DD1AF6"/>
    <w:rsid w:val="00DD1B22"/>
    <w:rsid w:val="00DD22D9"/>
    <w:rsid w:val="00DD248A"/>
    <w:rsid w:val="00DD2582"/>
    <w:rsid w:val="00DD259F"/>
    <w:rsid w:val="00DD269D"/>
    <w:rsid w:val="00DD271C"/>
    <w:rsid w:val="00DD2807"/>
    <w:rsid w:val="00DD2810"/>
    <w:rsid w:val="00DD2885"/>
    <w:rsid w:val="00DD2DA8"/>
    <w:rsid w:val="00DD3556"/>
    <w:rsid w:val="00DD386A"/>
    <w:rsid w:val="00DD3B18"/>
    <w:rsid w:val="00DD3C4D"/>
    <w:rsid w:val="00DD40CA"/>
    <w:rsid w:val="00DD44AB"/>
    <w:rsid w:val="00DD44E1"/>
    <w:rsid w:val="00DD4729"/>
    <w:rsid w:val="00DD472E"/>
    <w:rsid w:val="00DD47EC"/>
    <w:rsid w:val="00DD4825"/>
    <w:rsid w:val="00DD4872"/>
    <w:rsid w:val="00DD48AF"/>
    <w:rsid w:val="00DD4B84"/>
    <w:rsid w:val="00DD4EE7"/>
    <w:rsid w:val="00DD4F71"/>
    <w:rsid w:val="00DD4FC8"/>
    <w:rsid w:val="00DD51A3"/>
    <w:rsid w:val="00DD56E6"/>
    <w:rsid w:val="00DD599C"/>
    <w:rsid w:val="00DD5C48"/>
    <w:rsid w:val="00DD632A"/>
    <w:rsid w:val="00DD6392"/>
    <w:rsid w:val="00DD66F7"/>
    <w:rsid w:val="00DD6707"/>
    <w:rsid w:val="00DD6CA7"/>
    <w:rsid w:val="00DD6D4A"/>
    <w:rsid w:val="00DD6EEA"/>
    <w:rsid w:val="00DD6F84"/>
    <w:rsid w:val="00DD7023"/>
    <w:rsid w:val="00DD7513"/>
    <w:rsid w:val="00DD765D"/>
    <w:rsid w:val="00DD7711"/>
    <w:rsid w:val="00DD7735"/>
    <w:rsid w:val="00DD77CD"/>
    <w:rsid w:val="00DD7887"/>
    <w:rsid w:val="00DD7916"/>
    <w:rsid w:val="00DD7A86"/>
    <w:rsid w:val="00DE0087"/>
    <w:rsid w:val="00DE01CD"/>
    <w:rsid w:val="00DE0387"/>
    <w:rsid w:val="00DE0820"/>
    <w:rsid w:val="00DE092D"/>
    <w:rsid w:val="00DE0947"/>
    <w:rsid w:val="00DE0A36"/>
    <w:rsid w:val="00DE0D6A"/>
    <w:rsid w:val="00DE0EC6"/>
    <w:rsid w:val="00DE0FD6"/>
    <w:rsid w:val="00DE1076"/>
    <w:rsid w:val="00DE10AE"/>
    <w:rsid w:val="00DE11A8"/>
    <w:rsid w:val="00DE1377"/>
    <w:rsid w:val="00DE13F9"/>
    <w:rsid w:val="00DE14CB"/>
    <w:rsid w:val="00DE161D"/>
    <w:rsid w:val="00DE16D7"/>
    <w:rsid w:val="00DE17E0"/>
    <w:rsid w:val="00DE18CE"/>
    <w:rsid w:val="00DE1CE6"/>
    <w:rsid w:val="00DE22CC"/>
    <w:rsid w:val="00DE2514"/>
    <w:rsid w:val="00DE2622"/>
    <w:rsid w:val="00DE26EC"/>
    <w:rsid w:val="00DE2A8C"/>
    <w:rsid w:val="00DE2AF0"/>
    <w:rsid w:val="00DE2C77"/>
    <w:rsid w:val="00DE34F3"/>
    <w:rsid w:val="00DE375C"/>
    <w:rsid w:val="00DE3C7A"/>
    <w:rsid w:val="00DE4099"/>
    <w:rsid w:val="00DE438C"/>
    <w:rsid w:val="00DE443F"/>
    <w:rsid w:val="00DE4713"/>
    <w:rsid w:val="00DE47DA"/>
    <w:rsid w:val="00DE4925"/>
    <w:rsid w:val="00DE4B11"/>
    <w:rsid w:val="00DE4BC8"/>
    <w:rsid w:val="00DE4C6D"/>
    <w:rsid w:val="00DE5226"/>
    <w:rsid w:val="00DE5341"/>
    <w:rsid w:val="00DE54A6"/>
    <w:rsid w:val="00DE56F7"/>
    <w:rsid w:val="00DE594D"/>
    <w:rsid w:val="00DE59F9"/>
    <w:rsid w:val="00DE5BB1"/>
    <w:rsid w:val="00DE5C1C"/>
    <w:rsid w:val="00DE5CF6"/>
    <w:rsid w:val="00DE614D"/>
    <w:rsid w:val="00DE6546"/>
    <w:rsid w:val="00DE65D6"/>
    <w:rsid w:val="00DE6723"/>
    <w:rsid w:val="00DE69F5"/>
    <w:rsid w:val="00DE6AAE"/>
    <w:rsid w:val="00DE6E46"/>
    <w:rsid w:val="00DE6EAA"/>
    <w:rsid w:val="00DE6F34"/>
    <w:rsid w:val="00DE6F5D"/>
    <w:rsid w:val="00DE7089"/>
    <w:rsid w:val="00DE7299"/>
    <w:rsid w:val="00DE7462"/>
    <w:rsid w:val="00DE7510"/>
    <w:rsid w:val="00DE7529"/>
    <w:rsid w:val="00DE75A8"/>
    <w:rsid w:val="00DE7635"/>
    <w:rsid w:val="00DE7CAC"/>
    <w:rsid w:val="00DE7DD3"/>
    <w:rsid w:val="00DE7E87"/>
    <w:rsid w:val="00DE7E95"/>
    <w:rsid w:val="00DF0031"/>
    <w:rsid w:val="00DF0040"/>
    <w:rsid w:val="00DF03BC"/>
    <w:rsid w:val="00DF057A"/>
    <w:rsid w:val="00DF06D2"/>
    <w:rsid w:val="00DF0807"/>
    <w:rsid w:val="00DF0857"/>
    <w:rsid w:val="00DF0950"/>
    <w:rsid w:val="00DF0D21"/>
    <w:rsid w:val="00DF0FBD"/>
    <w:rsid w:val="00DF0FDD"/>
    <w:rsid w:val="00DF103C"/>
    <w:rsid w:val="00DF1043"/>
    <w:rsid w:val="00DF1104"/>
    <w:rsid w:val="00DF1212"/>
    <w:rsid w:val="00DF1473"/>
    <w:rsid w:val="00DF153A"/>
    <w:rsid w:val="00DF15DB"/>
    <w:rsid w:val="00DF1681"/>
    <w:rsid w:val="00DF1D14"/>
    <w:rsid w:val="00DF2080"/>
    <w:rsid w:val="00DF2171"/>
    <w:rsid w:val="00DF21D7"/>
    <w:rsid w:val="00DF233F"/>
    <w:rsid w:val="00DF271C"/>
    <w:rsid w:val="00DF27A7"/>
    <w:rsid w:val="00DF2E72"/>
    <w:rsid w:val="00DF2EC9"/>
    <w:rsid w:val="00DF2EDF"/>
    <w:rsid w:val="00DF2FAE"/>
    <w:rsid w:val="00DF30FC"/>
    <w:rsid w:val="00DF32DD"/>
    <w:rsid w:val="00DF388F"/>
    <w:rsid w:val="00DF3ACD"/>
    <w:rsid w:val="00DF3C47"/>
    <w:rsid w:val="00DF4380"/>
    <w:rsid w:val="00DF4411"/>
    <w:rsid w:val="00DF4412"/>
    <w:rsid w:val="00DF4475"/>
    <w:rsid w:val="00DF44C0"/>
    <w:rsid w:val="00DF49F8"/>
    <w:rsid w:val="00DF5077"/>
    <w:rsid w:val="00DF5159"/>
    <w:rsid w:val="00DF53B9"/>
    <w:rsid w:val="00DF557E"/>
    <w:rsid w:val="00DF55FD"/>
    <w:rsid w:val="00DF56D0"/>
    <w:rsid w:val="00DF5796"/>
    <w:rsid w:val="00DF58FF"/>
    <w:rsid w:val="00DF598D"/>
    <w:rsid w:val="00DF59C9"/>
    <w:rsid w:val="00DF5B63"/>
    <w:rsid w:val="00DF61D4"/>
    <w:rsid w:val="00DF62FE"/>
    <w:rsid w:val="00DF6446"/>
    <w:rsid w:val="00DF6467"/>
    <w:rsid w:val="00DF64C8"/>
    <w:rsid w:val="00DF67C8"/>
    <w:rsid w:val="00DF683E"/>
    <w:rsid w:val="00DF69B4"/>
    <w:rsid w:val="00DF6C16"/>
    <w:rsid w:val="00DF6D67"/>
    <w:rsid w:val="00DF6E22"/>
    <w:rsid w:val="00DF6E34"/>
    <w:rsid w:val="00DF6EB0"/>
    <w:rsid w:val="00DF70F1"/>
    <w:rsid w:val="00DF714A"/>
    <w:rsid w:val="00DF7177"/>
    <w:rsid w:val="00DF719E"/>
    <w:rsid w:val="00DF75B9"/>
    <w:rsid w:val="00DF76AB"/>
    <w:rsid w:val="00DF7B87"/>
    <w:rsid w:val="00DF7F92"/>
    <w:rsid w:val="00E0017C"/>
    <w:rsid w:val="00E006D4"/>
    <w:rsid w:val="00E00D1A"/>
    <w:rsid w:val="00E00D38"/>
    <w:rsid w:val="00E00FDA"/>
    <w:rsid w:val="00E0120E"/>
    <w:rsid w:val="00E01420"/>
    <w:rsid w:val="00E0164E"/>
    <w:rsid w:val="00E01823"/>
    <w:rsid w:val="00E0189C"/>
    <w:rsid w:val="00E018BC"/>
    <w:rsid w:val="00E01A31"/>
    <w:rsid w:val="00E01B01"/>
    <w:rsid w:val="00E01D4B"/>
    <w:rsid w:val="00E01E11"/>
    <w:rsid w:val="00E01ECE"/>
    <w:rsid w:val="00E01F98"/>
    <w:rsid w:val="00E02680"/>
    <w:rsid w:val="00E02732"/>
    <w:rsid w:val="00E029B1"/>
    <w:rsid w:val="00E02AA6"/>
    <w:rsid w:val="00E02B6E"/>
    <w:rsid w:val="00E02D05"/>
    <w:rsid w:val="00E02E6F"/>
    <w:rsid w:val="00E02E7B"/>
    <w:rsid w:val="00E02F3E"/>
    <w:rsid w:val="00E032B7"/>
    <w:rsid w:val="00E034C9"/>
    <w:rsid w:val="00E034FB"/>
    <w:rsid w:val="00E035E8"/>
    <w:rsid w:val="00E03A1D"/>
    <w:rsid w:val="00E03BBE"/>
    <w:rsid w:val="00E03D1D"/>
    <w:rsid w:val="00E03DE6"/>
    <w:rsid w:val="00E044B5"/>
    <w:rsid w:val="00E048B4"/>
    <w:rsid w:val="00E049C5"/>
    <w:rsid w:val="00E049C9"/>
    <w:rsid w:val="00E04A9E"/>
    <w:rsid w:val="00E04B19"/>
    <w:rsid w:val="00E04BF4"/>
    <w:rsid w:val="00E04C16"/>
    <w:rsid w:val="00E05133"/>
    <w:rsid w:val="00E052B5"/>
    <w:rsid w:val="00E05362"/>
    <w:rsid w:val="00E0536E"/>
    <w:rsid w:val="00E0573F"/>
    <w:rsid w:val="00E05A9D"/>
    <w:rsid w:val="00E05D96"/>
    <w:rsid w:val="00E05DFE"/>
    <w:rsid w:val="00E061B5"/>
    <w:rsid w:val="00E064AB"/>
    <w:rsid w:val="00E0659D"/>
    <w:rsid w:val="00E065CC"/>
    <w:rsid w:val="00E065E7"/>
    <w:rsid w:val="00E06827"/>
    <w:rsid w:val="00E06A3D"/>
    <w:rsid w:val="00E06EF9"/>
    <w:rsid w:val="00E06F56"/>
    <w:rsid w:val="00E07069"/>
    <w:rsid w:val="00E07327"/>
    <w:rsid w:val="00E076D9"/>
    <w:rsid w:val="00E079E5"/>
    <w:rsid w:val="00E07B30"/>
    <w:rsid w:val="00E07B47"/>
    <w:rsid w:val="00E07CF4"/>
    <w:rsid w:val="00E1001C"/>
    <w:rsid w:val="00E1012C"/>
    <w:rsid w:val="00E10162"/>
    <w:rsid w:val="00E1019B"/>
    <w:rsid w:val="00E101CD"/>
    <w:rsid w:val="00E10783"/>
    <w:rsid w:val="00E10C62"/>
    <w:rsid w:val="00E10D2F"/>
    <w:rsid w:val="00E10DE2"/>
    <w:rsid w:val="00E10F03"/>
    <w:rsid w:val="00E11496"/>
    <w:rsid w:val="00E114AF"/>
    <w:rsid w:val="00E11737"/>
    <w:rsid w:val="00E1184C"/>
    <w:rsid w:val="00E11BB5"/>
    <w:rsid w:val="00E11C2E"/>
    <w:rsid w:val="00E11C73"/>
    <w:rsid w:val="00E11E0B"/>
    <w:rsid w:val="00E11EE9"/>
    <w:rsid w:val="00E11F35"/>
    <w:rsid w:val="00E11F69"/>
    <w:rsid w:val="00E122EE"/>
    <w:rsid w:val="00E12547"/>
    <w:rsid w:val="00E12903"/>
    <w:rsid w:val="00E12B37"/>
    <w:rsid w:val="00E12B9D"/>
    <w:rsid w:val="00E12C0A"/>
    <w:rsid w:val="00E12E49"/>
    <w:rsid w:val="00E1325B"/>
    <w:rsid w:val="00E13272"/>
    <w:rsid w:val="00E133DC"/>
    <w:rsid w:val="00E13626"/>
    <w:rsid w:val="00E13683"/>
    <w:rsid w:val="00E136BA"/>
    <w:rsid w:val="00E13978"/>
    <w:rsid w:val="00E13AF8"/>
    <w:rsid w:val="00E13B17"/>
    <w:rsid w:val="00E13DE6"/>
    <w:rsid w:val="00E13E4B"/>
    <w:rsid w:val="00E14051"/>
    <w:rsid w:val="00E14257"/>
    <w:rsid w:val="00E143F2"/>
    <w:rsid w:val="00E14431"/>
    <w:rsid w:val="00E14633"/>
    <w:rsid w:val="00E1469E"/>
    <w:rsid w:val="00E146A6"/>
    <w:rsid w:val="00E149B7"/>
    <w:rsid w:val="00E14A9E"/>
    <w:rsid w:val="00E14AEF"/>
    <w:rsid w:val="00E14BA9"/>
    <w:rsid w:val="00E14D37"/>
    <w:rsid w:val="00E14E00"/>
    <w:rsid w:val="00E14FF3"/>
    <w:rsid w:val="00E1501B"/>
    <w:rsid w:val="00E15024"/>
    <w:rsid w:val="00E15264"/>
    <w:rsid w:val="00E15737"/>
    <w:rsid w:val="00E159DF"/>
    <w:rsid w:val="00E15A80"/>
    <w:rsid w:val="00E15B89"/>
    <w:rsid w:val="00E15C36"/>
    <w:rsid w:val="00E15C3F"/>
    <w:rsid w:val="00E15E91"/>
    <w:rsid w:val="00E1601B"/>
    <w:rsid w:val="00E16081"/>
    <w:rsid w:val="00E16117"/>
    <w:rsid w:val="00E163B6"/>
    <w:rsid w:val="00E16407"/>
    <w:rsid w:val="00E169A1"/>
    <w:rsid w:val="00E16C0A"/>
    <w:rsid w:val="00E1720E"/>
    <w:rsid w:val="00E1743C"/>
    <w:rsid w:val="00E17675"/>
    <w:rsid w:val="00E17833"/>
    <w:rsid w:val="00E17A65"/>
    <w:rsid w:val="00E17C2C"/>
    <w:rsid w:val="00E17D9A"/>
    <w:rsid w:val="00E17DC2"/>
    <w:rsid w:val="00E17E7D"/>
    <w:rsid w:val="00E2006C"/>
    <w:rsid w:val="00E202CC"/>
    <w:rsid w:val="00E203AE"/>
    <w:rsid w:val="00E205A8"/>
    <w:rsid w:val="00E2061C"/>
    <w:rsid w:val="00E207A2"/>
    <w:rsid w:val="00E20B85"/>
    <w:rsid w:val="00E20C27"/>
    <w:rsid w:val="00E20C52"/>
    <w:rsid w:val="00E20EA0"/>
    <w:rsid w:val="00E20FA9"/>
    <w:rsid w:val="00E211C8"/>
    <w:rsid w:val="00E2165E"/>
    <w:rsid w:val="00E21757"/>
    <w:rsid w:val="00E22404"/>
    <w:rsid w:val="00E2244B"/>
    <w:rsid w:val="00E22551"/>
    <w:rsid w:val="00E2260D"/>
    <w:rsid w:val="00E22755"/>
    <w:rsid w:val="00E22812"/>
    <w:rsid w:val="00E22895"/>
    <w:rsid w:val="00E22935"/>
    <w:rsid w:val="00E2296D"/>
    <w:rsid w:val="00E229B0"/>
    <w:rsid w:val="00E22D0B"/>
    <w:rsid w:val="00E22F7B"/>
    <w:rsid w:val="00E232DB"/>
    <w:rsid w:val="00E234A3"/>
    <w:rsid w:val="00E23679"/>
    <w:rsid w:val="00E2368A"/>
    <w:rsid w:val="00E237E3"/>
    <w:rsid w:val="00E23AC8"/>
    <w:rsid w:val="00E23C31"/>
    <w:rsid w:val="00E23C8D"/>
    <w:rsid w:val="00E23DA8"/>
    <w:rsid w:val="00E23F79"/>
    <w:rsid w:val="00E24066"/>
    <w:rsid w:val="00E24AA0"/>
    <w:rsid w:val="00E24C4A"/>
    <w:rsid w:val="00E24C8B"/>
    <w:rsid w:val="00E253A8"/>
    <w:rsid w:val="00E255AB"/>
    <w:rsid w:val="00E257E1"/>
    <w:rsid w:val="00E259AA"/>
    <w:rsid w:val="00E25C24"/>
    <w:rsid w:val="00E25C2F"/>
    <w:rsid w:val="00E25C5E"/>
    <w:rsid w:val="00E25C9E"/>
    <w:rsid w:val="00E25EFD"/>
    <w:rsid w:val="00E263C4"/>
    <w:rsid w:val="00E26706"/>
    <w:rsid w:val="00E268B8"/>
    <w:rsid w:val="00E26A1F"/>
    <w:rsid w:val="00E26ABF"/>
    <w:rsid w:val="00E26D29"/>
    <w:rsid w:val="00E26DDE"/>
    <w:rsid w:val="00E26E85"/>
    <w:rsid w:val="00E270F8"/>
    <w:rsid w:val="00E27828"/>
    <w:rsid w:val="00E2790C"/>
    <w:rsid w:val="00E2792D"/>
    <w:rsid w:val="00E27AAF"/>
    <w:rsid w:val="00E27C59"/>
    <w:rsid w:val="00E30028"/>
    <w:rsid w:val="00E3007E"/>
    <w:rsid w:val="00E30321"/>
    <w:rsid w:val="00E30386"/>
    <w:rsid w:val="00E3049B"/>
    <w:rsid w:val="00E30659"/>
    <w:rsid w:val="00E30AB0"/>
    <w:rsid w:val="00E30D5A"/>
    <w:rsid w:val="00E30EF6"/>
    <w:rsid w:val="00E30FC0"/>
    <w:rsid w:val="00E3120C"/>
    <w:rsid w:val="00E31516"/>
    <w:rsid w:val="00E318B5"/>
    <w:rsid w:val="00E31CA5"/>
    <w:rsid w:val="00E31D45"/>
    <w:rsid w:val="00E31F4F"/>
    <w:rsid w:val="00E320AA"/>
    <w:rsid w:val="00E320BD"/>
    <w:rsid w:val="00E32175"/>
    <w:rsid w:val="00E32669"/>
    <w:rsid w:val="00E32B77"/>
    <w:rsid w:val="00E32B8E"/>
    <w:rsid w:val="00E32BAB"/>
    <w:rsid w:val="00E32CCA"/>
    <w:rsid w:val="00E33203"/>
    <w:rsid w:val="00E33623"/>
    <w:rsid w:val="00E338CA"/>
    <w:rsid w:val="00E33A17"/>
    <w:rsid w:val="00E33ADA"/>
    <w:rsid w:val="00E33DCF"/>
    <w:rsid w:val="00E33F02"/>
    <w:rsid w:val="00E3403A"/>
    <w:rsid w:val="00E3409C"/>
    <w:rsid w:val="00E34100"/>
    <w:rsid w:val="00E34447"/>
    <w:rsid w:val="00E34700"/>
    <w:rsid w:val="00E34858"/>
    <w:rsid w:val="00E34CB4"/>
    <w:rsid w:val="00E34EE7"/>
    <w:rsid w:val="00E34EF5"/>
    <w:rsid w:val="00E35029"/>
    <w:rsid w:val="00E350F5"/>
    <w:rsid w:val="00E351B7"/>
    <w:rsid w:val="00E35286"/>
    <w:rsid w:val="00E3530E"/>
    <w:rsid w:val="00E353B1"/>
    <w:rsid w:val="00E35457"/>
    <w:rsid w:val="00E354D1"/>
    <w:rsid w:val="00E35742"/>
    <w:rsid w:val="00E359C1"/>
    <w:rsid w:val="00E35D80"/>
    <w:rsid w:val="00E360E7"/>
    <w:rsid w:val="00E3639B"/>
    <w:rsid w:val="00E365C3"/>
    <w:rsid w:val="00E365C6"/>
    <w:rsid w:val="00E36795"/>
    <w:rsid w:val="00E367B6"/>
    <w:rsid w:val="00E36B7A"/>
    <w:rsid w:val="00E36B95"/>
    <w:rsid w:val="00E37044"/>
    <w:rsid w:val="00E371B2"/>
    <w:rsid w:val="00E37255"/>
    <w:rsid w:val="00E372FD"/>
    <w:rsid w:val="00E375E0"/>
    <w:rsid w:val="00E3798B"/>
    <w:rsid w:val="00E37AEF"/>
    <w:rsid w:val="00E37BBA"/>
    <w:rsid w:val="00E37DDF"/>
    <w:rsid w:val="00E37F63"/>
    <w:rsid w:val="00E40330"/>
    <w:rsid w:val="00E404AB"/>
    <w:rsid w:val="00E405FC"/>
    <w:rsid w:val="00E40711"/>
    <w:rsid w:val="00E40748"/>
    <w:rsid w:val="00E40BF3"/>
    <w:rsid w:val="00E40BFF"/>
    <w:rsid w:val="00E40CCF"/>
    <w:rsid w:val="00E40E0C"/>
    <w:rsid w:val="00E40F2E"/>
    <w:rsid w:val="00E4123B"/>
    <w:rsid w:val="00E41244"/>
    <w:rsid w:val="00E4128D"/>
    <w:rsid w:val="00E41394"/>
    <w:rsid w:val="00E41450"/>
    <w:rsid w:val="00E41489"/>
    <w:rsid w:val="00E4186E"/>
    <w:rsid w:val="00E41A48"/>
    <w:rsid w:val="00E41BE4"/>
    <w:rsid w:val="00E41D0F"/>
    <w:rsid w:val="00E421F9"/>
    <w:rsid w:val="00E425F5"/>
    <w:rsid w:val="00E429FD"/>
    <w:rsid w:val="00E42EBD"/>
    <w:rsid w:val="00E42EEE"/>
    <w:rsid w:val="00E430D3"/>
    <w:rsid w:val="00E43345"/>
    <w:rsid w:val="00E4373F"/>
    <w:rsid w:val="00E437CF"/>
    <w:rsid w:val="00E437EC"/>
    <w:rsid w:val="00E43E36"/>
    <w:rsid w:val="00E43F3E"/>
    <w:rsid w:val="00E44060"/>
    <w:rsid w:val="00E44106"/>
    <w:rsid w:val="00E443B7"/>
    <w:rsid w:val="00E44572"/>
    <w:rsid w:val="00E446E3"/>
    <w:rsid w:val="00E447AA"/>
    <w:rsid w:val="00E44A0A"/>
    <w:rsid w:val="00E44A3D"/>
    <w:rsid w:val="00E44B06"/>
    <w:rsid w:val="00E44BE9"/>
    <w:rsid w:val="00E44F49"/>
    <w:rsid w:val="00E44FA7"/>
    <w:rsid w:val="00E456C8"/>
    <w:rsid w:val="00E45862"/>
    <w:rsid w:val="00E45B42"/>
    <w:rsid w:val="00E45BCF"/>
    <w:rsid w:val="00E45D0E"/>
    <w:rsid w:val="00E4615C"/>
    <w:rsid w:val="00E4631B"/>
    <w:rsid w:val="00E4646A"/>
    <w:rsid w:val="00E46542"/>
    <w:rsid w:val="00E46585"/>
    <w:rsid w:val="00E465C6"/>
    <w:rsid w:val="00E4691E"/>
    <w:rsid w:val="00E46ACE"/>
    <w:rsid w:val="00E46D62"/>
    <w:rsid w:val="00E46FE8"/>
    <w:rsid w:val="00E4706A"/>
    <w:rsid w:val="00E470C2"/>
    <w:rsid w:val="00E47100"/>
    <w:rsid w:val="00E47109"/>
    <w:rsid w:val="00E473D3"/>
    <w:rsid w:val="00E4775A"/>
    <w:rsid w:val="00E47825"/>
    <w:rsid w:val="00E47C60"/>
    <w:rsid w:val="00E47DD4"/>
    <w:rsid w:val="00E47F72"/>
    <w:rsid w:val="00E502E6"/>
    <w:rsid w:val="00E50326"/>
    <w:rsid w:val="00E5033E"/>
    <w:rsid w:val="00E50532"/>
    <w:rsid w:val="00E505DB"/>
    <w:rsid w:val="00E50915"/>
    <w:rsid w:val="00E50934"/>
    <w:rsid w:val="00E50C04"/>
    <w:rsid w:val="00E50CD7"/>
    <w:rsid w:val="00E50D17"/>
    <w:rsid w:val="00E50EC2"/>
    <w:rsid w:val="00E50F2A"/>
    <w:rsid w:val="00E50FAF"/>
    <w:rsid w:val="00E51244"/>
    <w:rsid w:val="00E512DA"/>
    <w:rsid w:val="00E513E5"/>
    <w:rsid w:val="00E514DD"/>
    <w:rsid w:val="00E5187B"/>
    <w:rsid w:val="00E51970"/>
    <w:rsid w:val="00E51A4C"/>
    <w:rsid w:val="00E51B48"/>
    <w:rsid w:val="00E51D81"/>
    <w:rsid w:val="00E5250B"/>
    <w:rsid w:val="00E52627"/>
    <w:rsid w:val="00E52640"/>
    <w:rsid w:val="00E5286D"/>
    <w:rsid w:val="00E52950"/>
    <w:rsid w:val="00E529DB"/>
    <w:rsid w:val="00E52D42"/>
    <w:rsid w:val="00E52D91"/>
    <w:rsid w:val="00E52E62"/>
    <w:rsid w:val="00E53067"/>
    <w:rsid w:val="00E53336"/>
    <w:rsid w:val="00E53446"/>
    <w:rsid w:val="00E536AE"/>
    <w:rsid w:val="00E5382D"/>
    <w:rsid w:val="00E538BA"/>
    <w:rsid w:val="00E5392A"/>
    <w:rsid w:val="00E53B3F"/>
    <w:rsid w:val="00E53C60"/>
    <w:rsid w:val="00E53D29"/>
    <w:rsid w:val="00E53D8B"/>
    <w:rsid w:val="00E540BD"/>
    <w:rsid w:val="00E54128"/>
    <w:rsid w:val="00E54348"/>
    <w:rsid w:val="00E54374"/>
    <w:rsid w:val="00E54402"/>
    <w:rsid w:val="00E54512"/>
    <w:rsid w:val="00E548FF"/>
    <w:rsid w:val="00E549BC"/>
    <w:rsid w:val="00E54A43"/>
    <w:rsid w:val="00E54C26"/>
    <w:rsid w:val="00E54E86"/>
    <w:rsid w:val="00E5531B"/>
    <w:rsid w:val="00E55447"/>
    <w:rsid w:val="00E5553A"/>
    <w:rsid w:val="00E558CE"/>
    <w:rsid w:val="00E55937"/>
    <w:rsid w:val="00E55BAF"/>
    <w:rsid w:val="00E55E61"/>
    <w:rsid w:val="00E561F7"/>
    <w:rsid w:val="00E56200"/>
    <w:rsid w:val="00E562D5"/>
    <w:rsid w:val="00E565A2"/>
    <w:rsid w:val="00E56A16"/>
    <w:rsid w:val="00E56B11"/>
    <w:rsid w:val="00E56E57"/>
    <w:rsid w:val="00E56ECF"/>
    <w:rsid w:val="00E5721C"/>
    <w:rsid w:val="00E572E4"/>
    <w:rsid w:val="00E5734C"/>
    <w:rsid w:val="00E573D7"/>
    <w:rsid w:val="00E575BE"/>
    <w:rsid w:val="00E576CE"/>
    <w:rsid w:val="00E5771F"/>
    <w:rsid w:val="00E577C0"/>
    <w:rsid w:val="00E577F6"/>
    <w:rsid w:val="00E579A1"/>
    <w:rsid w:val="00E57CEC"/>
    <w:rsid w:val="00E57D0A"/>
    <w:rsid w:val="00E6003E"/>
    <w:rsid w:val="00E600B8"/>
    <w:rsid w:val="00E60115"/>
    <w:rsid w:val="00E601E0"/>
    <w:rsid w:val="00E602D7"/>
    <w:rsid w:val="00E60575"/>
    <w:rsid w:val="00E60796"/>
    <w:rsid w:val="00E607BC"/>
    <w:rsid w:val="00E6120C"/>
    <w:rsid w:val="00E613FE"/>
    <w:rsid w:val="00E618E7"/>
    <w:rsid w:val="00E622EB"/>
    <w:rsid w:val="00E62C8C"/>
    <w:rsid w:val="00E63244"/>
    <w:rsid w:val="00E634E5"/>
    <w:rsid w:val="00E6378E"/>
    <w:rsid w:val="00E638B1"/>
    <w:rsid w:val="00E63C41"/>
    <w:rsid w:val="00E63DE8"/>
    <w:rsid w:val="00E641CA"/>
    <w:rsid w:val="00E64227"/>
    <w:rsid w:val="00E64334"/>
    <w:rsid w:val="00E64576"/>
    <w:rsid w:val="00E6483A"/>
    <w:rsid w:val="00E64958"/>
    <w:rsid w:val="00E64AB3"/>
    <w:rsid w:val="00E64BBA"/>
    <w:rsid w:val="00E64BDE"/>
    <w:rsid w:val="00E65068"/>
    <w:rsid w:val="00E65162"/>
    <w:rsid w:val="00E653F2"/>
    <w:rsid w:val="00E6558B"/>
    <w:rsid w:val="00E6561B"/>
    <w:rsid w:val="00E6595C"/>
    <w:rsid w:val="00E65995"/>
    <w:rsid w:val="00E659D5"/>
    <w:rsid w:val="00E65BE3"/>
    <w:rsid w:val="00E65CE0"/>
    <w:rsid w:val="00E6637F"/>
    <w:rsid w:val="00E66537"/>
    <w:rsid w:val="00E6656B"/>
    <w:rsid w:val="00E667AD"/>
    <w:rsid w:val="00E669D8"/>
    <w:rsid w:val="00E66AAD"/>
    <w:rsid w:val="00E66C09"/>
    <w:rsid w:val="00E66CEE"/>
    <w:rsid w:val="00E66E0D"/>
    <w:rsid w:val="00E66E4D"/>
    <w:rsid w:val="00E67210"/>
    <w:rsid w:val="00E6727F"/>
    <w:rsid w:val="00E67311"/>
    <w:rsid w:val="00E67519"/>
    <w:rsid w:val="00E67597"/>
    <w:rsid w:val="00E67640"/>
    <w:rsid w:val="00E67799"/>
    <w:rsid w:val="00E67C67"/>
    <w:rsid w:val="00E67F01"/>
    <w:rsid w:val="00E67F13"/>
    <w:rsid w:val="00E701E9"/>
    <w:rsid w:val="00E70202"/>
    <w:rsid w:val="00E70259"/>
    <w:rsid w:val="00E70551"/>
    <w:rsid w:val="00E70581"/>
    <w:rsid w:val="00E707F4"/>
    <w:rsid w:val="00E70893"/>
    <w:rsid w:val="00E70A1A"/>
    <w:rsid w:val="00E70B0E"/>
    <w:rsid w:val="00E70C1A"/>
    <w:rsid w:val="00E70C43"/>
    <w:rsid w:val="00E70DAF"/>
    <w:rsid w:val="00E71B5B"/>
    <w:rsid w:val="00E71C5E"/>
    <w:rsid w:val="00E71DB8"/>
    <w:rsid w:val="00E72345"/>
    <w:rsid w:val="00E7259A"/>
    <w:rsid w:val="00E725C7"/>
    <w:rsid w:val="00E72979"/>
    <w:rsid w:val="00E72A56"/>
    <w:rsid w:val="00E73017"/>
    <w:rsid w:val="00E73100"/>
    <w:rsid w:val="00E73470"/>
    <w:rsid w:val="00E7361D"/>
    <w:rsid w:val="00E737E3"/>
    <w:rsid w:val="00E738EB"/>
    <w:rsid w:val="00E7393E"/>
    <w:rsid w:val="00E73A27"/>
    <w:rsid w:val="00E73AED"/>
    <w:rsid w:val="00E73B07"/>
    <w:rsid w:val="00E740BE"/>
    <w:rsid w:val="00E741A7"/>
    <w:rsid w:val="00E7423F"/>
    <w:rsid w:val="00E7436D"/>
    <w:rsid w:val="00E7454F"/>
    <w:rsid w:val="00E7482F"/>
    <w:rsid w:val="00E7492D"/>
    <w:rsid w:val="00E7495F"/>
    <w:rsid w:val="00E74997"/>
    <w:rsid w:val="00E74D29"/>
    <w:rsid w:val="00E750E0"/>
    <w:rsid w:val="00E753AB"/>
    <w:rsid w:val="00E75CE8"/>
    <w:rsid w:val="00E762B3"/>
    <w:rsid w:val="00E76307"/>
    <w:rsid w:val="00E76514"/>
    <w:rsid w:val="00E76A8D"/>
    <w:rsid w:val="00E7734E"/>
    <w:rsid w:val="00E773E5"/>
    <w:rsid w:val="00E77725"/>
    <w:rsid w:val="00E77749"/>
    <w:rsid w:val="00E778AE"/>
    <w:rsid w:val="00E77A51"/>
    <w:rsid w:val="00E77B29"/>
    <w:rsid w:val="00E77C39"/>
    <w:rsid w:val="00E77E10"/>
    <w:rsid w:val="00E77E45"/>
    <w:rsid w:val="00E80108"/>
    <w:rsid w:val="00E801F1"/>
    <w:rsid w:val="00E803C8"/>
    <w:rsid w:val="00E80613"/>
    <w:rsid w:val="00E80710"/>
    <w:rsid w:val="00E80B4B"/>
    <w:rsid w:val="00E80C7F"/>
    <w:rsid w:val="00E80CBA"/>
    <w:rsid w:val="00E80EAC"/>
    <w:rsid w:val="00E811EF"/>
    <w:rsid w:val="00E8153A"/>
    <w:rsid w:val="00E815D6"/>
    <w:rsid w:val="00E81A50"/>
    <w:rsid w:val="00E81E78"/>
    <w:rsid w:val="00E82098"/>
    <w:rsid w:val="00E820C9"/>
    <w:rsid w:val="00E82246"/>
    <w:rsid w:val="00E8234C"/>
    <w:rsid w:val="00E82357"/>
    <w:rsid w:val="00E8245E"/>
    <w:rsid w:val="00E824C2"/>
    <w:rsid w:val="00E826E2"/>
    <w:rsid w:val="00E82871"/>
    <w:rsid w:val="00E829B9"/>
    <w:rsid w:val="00E82A2C"/>
    <w:rsid w:val="00E82AAB"/>
    <w:rsid w:val="00E82B4E"/>
    <w:rsid w:val="00E8306F"/>
    <w:rsid w:val="00E8325A"/>
    <w:rsid w:val="00E832CD"/>
    <w:rsid w:val="00E833CC"/>
    <w:rsid w:val="00E83530"/>
    <w:rsid w:val="00E83789"/>
    <w:rsid w:val="00E83812"/>
    <w:rsid w:val="00E83A44"/>
    <w:rsid w:val="00E83B06"/>
    <w:rsid w:val="00E83C7E"/>
    <w:rsid w:val="00E83C88"/>
    <w:rsid w:val="00E83C8C"/>
    <w:rsid w:val="00E83D10"/>
    <w:rsid w:val="00E83D11"/>
    <w:rsid w:val="00E83DE8"/>
    <w:rsid w:val="00E83EF9"/>
    <w:rsid w:val="00E8416D"/>
    <w:rsid w:val="00E84200"/>
    <w:rsid w:val="00E843FB"/>
    <w:rsid w:val="00E8467F"/>
    <w:rsid w:val="00E84795"/>
    <w:rsid w:val="00E847AE"/>
    <w:rsid w:val="00E84820"/>
    <w:rsid w:val="00E84AFA"/>
    <w:rsid w:val="00E84BDB"/>
    <w:rsid w:val="00E84DED"/>
    <w:rsid w:val="00E84E04"/>
    <w:rsid w:val="00E84E36"/>
    <w:rsid w:val="00E84EC7"/>
    <w:rsid w:val="00E8507D"/>
    <w:rsid w:val="00E8525D"/>
    <w:rsid w:val="00E853FE"/>
    <w:rsid w:val="00E854BA"/>
    <w:rsid w:val="00E8556D"/>
    <w:rsid w:val="00E856A1"/>
    <w:rsid w:val="00E85745"/>
    <w:rsid w:val="00E8585A"/>
    <w:rsid w:val="00E858DC"/>
    <w:rsid w:val="00E859CD"/>
    <w:rsid w:val="00E85A73"/>
    <w:rsid w:val="00E85B2A"/>
    <w:rsid w:val="00E85F03"/>
    <w:rsid w:val="00E8611D"/>
    <w:rsid w:val="00E861BD"/>
    <w:rsid w:val="00E8635A"/>
    <w:rsid w:val="00E863FD"/>
    <w:rsid w:val="00E8657A"/>
    <w:rsid w:val="00E86D11"/>
    <w:rsid w:val="00E86DB0"/>
    <w:rsid w:val="00E86ED5"/>
    <w:rsid w:val="00E87090"/>
    <w:rsid w:val="00E870C2"/>
    <w:rsid w:val="00E87314"/>
    <w:rsid w:val="00E87334"/>
    <w:rsid w:val="00E874A7"/>
    <w:rsid w:val="00E87692"/>
    <w:rsid w:val="00E87891"/>
    <w:rsid w:val="00E878C3"/>
    <w:rsid w:val="00E878EA"/>
    <w:rsid w:val="00E87906"/>
    <w:rsid w:val="00E87949"/>
    <w:rsid w:val="00E87975"/>
    <w:rsid w:val="00E87BCF"/>
    <w:rsid w:val="00E87FE4"/>
    <w:rsid w:val="00E90145"/>
    <w:rsid w:val="00E9014E"/>
    <w:rsid w:val="00E906BD"/>
    <w:rsid w:val="00E907EA"/>
    <w:rsid w:val="00E908F9"/>
    <w:rsid w:val="00E90998"/>
    <w:rsid w:val="00E90A7E"/>
    <w:rsid w:val="00E90AF8"/>
    <w:rsid w:val="00E91170"/>
    <w:rsid w:val="00E91336"/>
    <w:rsid w:val="00E91397"/>
    <w:rsid w:val="00E9142C"/>
    <w:rsid w:val="00E91509"/>
    <w:rsid w:val="00E91868"/>
    <w:rsid w:val="00E9189C"/>
    <w:rsid w:val="00E91A08"/>
    <w:rsid w:val="00E91C52"/>
    <w:rsid w:val="00E91E42"/>
    <w:rsid w:val="00E921E0"/>
    <w:rsid w:val="00E92212"/>
    <w:rsid w:val="00E92225"/>
    <w:rsid w:val="00E9234F"/>
    <w:rsid w:val="00E92446"/>
    <w:rsid w:val="00E92618"/>
    <w:rsid w:val="00E926FD"/>
    <w:rsid w:val="00E928BB"/>
    <w:rsid w:val="00E92C5F"/>
    <w:rsid w:val="00E92C65"/>
    <w:rsid w:val="00E92DB6"/>
    <w:rsid w:val="00E92FE8"/>
    <w:rsid w:val="00E9303D"/>
    <w:rsid w:val="00E930C5"/>
    <w:rsid w:val="00E930E4"/>
    <w:rsid w:val="00E936D6"/>
    <w:rsid w:val="00E938F9"/>
    <w:rsid w:val="00E93BED"/>
    <w:rsid w:val="00E93FE2"/>
    <w:rsid w:val="00E940F2"/>
    <w:rsid w:val="00E94233"/>
    <w:rsid w:val="00E9438B"/>
    <w:rsid w:val="00E94454"/>
    <w:rsid w:val="00E9447A"/>
    <w:rsid w:val="00E945F8"/>
    <w:rsid w:val="00E94667"/>
    <w:rsid w:val="00E948E0"/>
    <w:rsid w:val="00E9496B"/>
    <w:rsid w:val="00E9499C"/>
    <w:rsid w:val="00E949D1"/>
    <w:rsid w:val="00E94B13"/>
    <w:rsid w:val="00E94CFE"/>
    <w:rsid w:val="00E94DEF"/>
    <w:rsid w:val="00E94F88"/>
    <w:rsid w:val="00E9508A"/>
    <w:rsid w:val="00E95542"/>
    <w:rsid w:val="00E957F5"/>
    <w:rsid w:val="00E958B1"/>
    <w:rsid w:val="00E95B72"/>
    <w:rsid w:val="00E95CCC"/>
    <w:rsid w:val="00E95E29"/>
    <w:rsid w:val="00E95E90"/>
    <w:rsid w:val="00E96141"/>
    <w:rsid w:val="00E96326"/>
    <w:rsid w:val="00E96340"/>
    <w:rsid w:val="00E96395"/>
    <w:rsid w:val="00E9648F"/>
    <w:rsid w:val="00E96740"/>
    <w:rsid w:val="00E9676C"/>
    <w:rsid w:val="00E967EC"/>
    <w:rsid w:val="00E96813"/>
    <w:rsid w:val="00E96B1A"/>
    <w:rsid w:val="00E96BC8"/>
    <w:rsid w:val="00E96D67"/>
    <w:rsid w:val="00E96D9C"/>
    <w:rsid w:val="00E970B7"/>
    <w:rsid w:val="00E97296"/>
    <w:rsid w:val="00E973B7"/>
    <w:rsid w:val="00E975A3"/>
    <w:rsid w:val="00E97657"/>
    <w:rsid w:val="00E97717"/>
    <w:rsid w:val="00E979A6"/>
    <w:rsid w:val="00E97ACE"/>
    <w:rsid w:val="00E97B6C"/>
    <w:rsid w:val="00E97CDC"/>
    <w:rsid w:val="00E97D36"/>
    <w:rsid w:val="00E97E28"/>
    <w:rsid w:val="00E97F2D"/>
    <w:rsid w:val="00E97FC5"/>
    <w:rsid w:val="00E97FCE"/>
    <w:rsid w:val="00EA0256"/>
    <w:rsid w:val="00EA02A0"/>
    <w:rsid w:val="00EA0322"/>
    <w:rsid w:val="00EA03D1"/>
    <w:rsid w:val="00EA04FA"/>
    <w:rsid w:val="00EA0557"/>
    <w:rsid w:val="00EA0703"/>
    <w:rsid w:val="00EA0786"/>
    <w:rsid w:val="00EA0C02"/>
    <w:rsid w:val="00EA0C18"/>
    <w:rsid w:val="00EA0E62"/>
    <w:rsid w:val="00EA101E"/>
    <w:rsid w:val="00EA110B"/>
    <w:rsid w:val="00EA116C"/>
    <w:rsid w:val="00EA1185"/>
    <w:rsid w:val="00EA17A2"/>
    <w:rsid w:val="00EA1876"/>
    <w:rsid w:val="00EA1934"/>
    <w:rsid w:val="00EA2034"/>
    <w:rsid w:val="00EA209E"/>
    <w:rsid w:val="00EA2444"/>
    <w:rsid w:val="00EA24A6"/>
    <w:rsid w:val="00EA261E"/>
    <w:rsid w:val="00EA2633"/>
    <w:rsid w:val="00EA26BE"/>
    <w:rsid w:val="00EA2822"/>
    <w:rsid w:val="00EA28C5"/>
    <w:rsid w:val="00EA29C8"/>
    <w:rsid w:val="00EA2A6A"/>
    <w:rsid w:val="00EA2A97"/>
    <w:rsid w:val="00EA2C5C"/>
    <w:rsid w:val="00EA2DE7"/>
    <w:rsid w:val="00EA3320"/>
    <w:rsid w:val="00EA3528"/>
    <w:rsid w:val="00EA36E8"/>
    <w:rsid w:val="00EA3992"/>
    <w:rsid w:val="00EA39B1"/>
    <w:rsid w:val="00EA3A21"/>
    <w:rsid w:val="00EA3AD4"/>
    <w:rsid w:val="00EA3B0D"/>
    <w:rsid w:val="00EA3E32"/>
    <w:rsid w:val="00EA3E80"/>
    <w:rsid w:val="00EA3EEC"/>
    <w:rsid w:val="00EA3EF1"/>
    <w:rsid w:val="00EA4129"/>
    <w:rsid w:val="00EA4147"/>
    <w:rsid w:val="00EA4225"/>
    <w:rsid w:val="00EA43E7"/>
    <w:rsid w:val="00EA43EF"/>
    <w:rsid w:val="00EA44A3"/>
    <w:rsid w:val="00EA44FF"/>
    <w:rsid w:val="00EA4516"/>
    <w:rsid w:val="00EA4599"/>
    <w:rsid w:val="00EA45F8"/>
    <w:rsid w:val="00EA477B"/>
    <w:rsid w:val="00EA47D3"/>
    <w:rsid w:val="00EA47DF"/>
    <w:rsid w:val="00EA48BF"/>
    <w:rsid w:val="00EA4994"/>
    <w:rsid w:val="00EA4AD7"/>
    <w:rsid w:val="00EA4B1D"/>
    <w:rsid w:val="00EA4C26"/>
    <w:rsid w:val="00EA4C2D"/>
    <w:rsid w:val="00EA4E33"/>
    <w:rsid w:val="00EA4F9A"/>
    <w:rsid w:val="00EA50A1"/>
    <w:rsid w:val="00EA5121"/>
    <w:rsid w:val="00EA5214"/>
    <w:rsid w:val="00EA5331"/>
    <w:rsid w:val="00EA536B"/>
    <w:rsid w:val="00EA54CB"/>
    <w:rsid w:val="00EA59C2"/>
    <w:rsid w:val="00EA5AE0"/>
    <w:rsid w:val="00EA5CA3"/>
    <w:rsid w:val="00EA5F2E"/>
    <w:rsid w:val="00EA6048"/>
    <w:rsid w:val="00EA60EE"/>
    <w:rsid w:val="00EA610E"/>
    <w:rsid w:val="00EA6185"/>
    <w:rsid w:val="00EA642D"/>
    <w:rsid w:val="00EA6654"/>
    <w:rsid w:val="00EA6697"/>
    <w:rsid w:val="00EA66CB"/>
    <w:rsid w:val="00EA6D7A"/>
    <w:rsid w:val="00EA6F3F"/>
    <w:rsid w:val="00EA6FF1"/>
    <w:rsid w:val="00EA7987"/>
    <w:rsid w:val="00EA7A92"/>
    <w:rsid w:val="00EA7B46"/>
    <w:rsid w:val="00EA7DCD"/>
    <w:rsid w:val="00EB0512"/>
    <w:rsid w:val="00EB05B6"/>
    <w:rsid w:val="00EB07EE"/>
    <w:rsid w:val="00EB08BB"/>
    <w:rsid w:val="00EB095E"/>
    <w:rsid w:val="00EB09A4"/>
    <w:rsid w:val="00EB09B5"/>
    <w:rsid w:val="00EB0FED"/>
    <w:rsid w:val="00EB12F6"/>
    <w:rsid w:val="00EB1301"/>
    <w:rsid w:val="00EB14A6"/>
    <w:rsid w:val="00EB19B8"/>
    <w:rsid w:val="00EB19D1"/>
    <w:rsid w:val="00EB1B04"/>
    <w:rsid w:val="00EB1DB9"/>
    <w:rsid w:val="00EB1EC9"/>
    <w:rsid w:val="00EB284F"/>
    <w:rsid w:val="00EB2EA9"/>
    <w:rsid w:val="00EB3099"/>
    <w:rsid w:val="00EB31CE"/>
    <w:rsid w:val="00EB32C9"/>
    <w:rsid w:val="00EB3381"/>
    <w:rsid w:val="00EB3481"/>
    <w:rsid w:val="00EB34FD"/>
    <w:rsid w:val="00EB37B9"/>
    <w:rsid w:val="00EB381A"/>
    <w:rsid w:val="00EB3AA5"/>
    <w:rsid w:val="00EB3AB7"/>
    <w:rsid w:val="00EB3C8A"/>
    <w:rsid w:val="00EB3CFC"/>
    <w:rsid w:val="00EB3FF3"/>
    <w:rsid w:val="00EB4467"/>
    <w:rsid w:val="00EB45C5"/>
    <w:rsid w:val="00EB4882"/>
    <w:rsid w:val="00EB4B8E"/>
    <w:rsid w:val="00EB4BB8"/>
    <w:rsid w:val="00EB4CF0"/>
    <w:rsid w:val="00EB4FFF"/>
    <w:rsid w:val="00EB517B"/>
    <w:rsid w:val="00EB52AF"/>
    <w:rsid w:val="00EB531B"/>
    <w:rsid w:val="00EB53FB"/>
    <w:rsid w:val="00EB5549"/>
    <w:rsid w:val="00EB5813"/>
    <w:rsid w:val="00EB58B4"/>
    <w:rsid w:val="00EB5919"/>
    <w:rsid w:val="00EB5C45"/>
    <w:rsid w:val="00EB5D87"/>
    <w:rsid w:val="00EB5F13"/>
    <w:rsid w:val="00EB5F30"/>
    <w:rsid w:val="00EB5F34"/>
    <w:rsid w:val="00EB600B"/>
    <w:rsid w:val="00EB6043"/>
    <w:rsid w:val="00EB6056"/>
    <w:rsid w:val="00EB61B2"/>
    <w:rsid w:val="00EB6384"/>
    <w:rsid w:val="00EB672E"/>
    <w:rsid w:val="00EB6998"/>
    <w:rsid w:val="00EB6A72"/>
    <w:rsid w:val="00EB6C03"/>
    <w:rsid w:val="00EB6DF2"/>
    <w:rsid w:val="00EB6F0B"/>
    <w:rsid w:val="00EB7044"/>
    <w:rsid w:val="00EB7095"/>
    <w:rsid w:val="00EB77A8"/>
    <w:rsid w:val="00EB784E"/>
    <w:rsid w:val="00EB7BF1"/>
    <w:rsid w:val="00EB7C15"/>
    <w:rsid w:val="00EB7DE6"/>
    <w:rsid w:val="00EB7DEA"/>
    <w:rsid w:val="00EB7FF0"/>
    <w:rsid w:val="00EC0047"/>
    <w:rsid w:val="00EC00BA"/>
    <w:rsid w:val="00EC016E"/>
    <w:rsid w:val="00EC0315"/>
    <w:rsid w:val="00EC0401"/>
    <w:rsid w:val="00EC0418"/>
    <w:rsid w:val="00EC0429"/>
    <w:rsid w:val="00EC07F9"/>
    <w:rsid w:val="00EC0942"/>
    <w:rsid w:val="00EC0A12"/>
    <w:rsid w:val="00EC0F86"/>
    <w:rsid w:val="00EC1596"/>
    <w:rsid w:val="00EC168A"/>
    <w:rsid w:val="00EC1805"/>
    <w:rsid w:val="00EC1893"/>
    <w:rsid w:val="00EC1B2A"/>
    <w:rsid w:val="00EC1EEC"/>
    <w:rsid w:val="00EC2047"/>
    <w:rsid w:val="00EC2392"/>
    <w:rsid w:val="00EC270F"/>
    <w:rsid w:val="00EC28B4"/>
    <w:rsid w:val="00EC2C46"/>
    <w:rsid w:val="00EC2C5C"/>
    <w:rsid w:val="00EC2DCA"/>
    <w:rsid w:val="00EC2E36"/>
    <w:rsid w:val="00EC310C"/>
    <w:rsid w:val="00EC35A9"/>
    <w:rsid w:val="00EC35E2"/>
    <w:rsid w:val="00EC3629"/>
    <w:rsid w:val="00EC3954"/>
    <w:rsid w:val="00EC395B"/>
    <w:rsid w:val="00EC3B9E"/>
    <w:rsid w:val="00EC3BBF"/>
    <w:rsid w:val="00EC3C0C"/>
    <w:rsid w:val="00EC3C16"/>
    <w:rsid w:val="00EC3E86"/>
    <w:rsid w:val="00EC3EC5"/>
    <w:rsid w:val="00EC4072"/>
    <w:rsid w:val="00EC49E7"/>
    <w:rsid w:val="00EC4B4E"/>
    <w:rsid w:val="00EC4FA0"/>
    <w:rsid w:val="00EC5470"/>
    <w:rsid w:val="00EC55D2"/>
    <w:rsid w:val="00EC5674"/>
    <w:rsid w:val="00EC5705"/>
    <w:rsid w:val="00EC5BAD"/>
    <w:rsid w:val="00EC5BC2"/>
    <w:rsid w:val="00EC5D12"/>
    <w:rsid w:val="00EC5EAD"/>
    <w:rsid w:val="00EC5FF1"/>
    <w:rsid w:val="00EC6190"/>
    <w:rsid w:val="00EC64A1"/>
    <w:rsid w:val="00EC64D7"/>
    <w:rsid w:val="00EC6515"/>
    <w:rsid w:val="00EC6628"/>
    <w:rsid w:val="00EC67DD"/>
    <w:rsid w:val="00EC6963"/>
    <w:rsid w:val="00EC6A50"/>
    <w:rsid w:val="00EC6A71"/>
    <w:rsid w:val="00EC73C7"/>
    <w:rsid w:val="00EC7555"/>
    <w:rsid w:val="00EC7908"/>
    <w:rsid w:val="00EC7933"/>
    <w:rsid w:val="00EC797A"/>
    <w:rsid w:val="00EC7AD3"/>
    <w:rsid w:val="00EC7C50"/>
    <w:rsid w:val="00EC7D33"/>
    <w:rsid w:val="00EC7D57"/>
    <w:rsid w:val="00EC7EC8"/>
    <w:rsid w:val="00ED002B"/>
    <w:rsid w:val="00ED01DD"/>
    <w:rsid w:val="00ED0304"/>
    <w:rsid w:val="00ED0350"/>
    <w:rsid w:val="00ED050D"/>
    <w:rsid w:val="00ED05FB"/>
    <w:rsid w:val="00ED0677"/>
    <w:rsid w:val="00ED0759"/>
    <w:rsid w:val="00ED076F"/>
    <w:rsid w:val="00ED07C9"/>
    <w:rsid w:val="00ED0A37"/>
    <w:rsid w:val="00ED0B4D"/>
    <w:rsid w:val="00ED0C0E"/>
    <w:rsid w:val="00ED0C6D"/>
    <w:rsid w:val="00ED0F2E"/>
    <w:rsid w:val="00ED10A2"/>
    <w:rsid w:val="00ED1903"/>
    <w:rsid w:val="00ED1989"/>
    <w:rsid w:val="00ED1996"/>
    <w:rsid w:val="00ED1A90"/>
    <w:rsid w:val="00ED1D41"/>
    <w:rsid w:val="00ED1F4E"/>
    <w:rsid w:val="00ED20D2"/>
    <w:rsid w:val="00ED218F"/>
    <w:rsid w:val="00ED21AB"/>
    <w:rsid w:val="00ED25C4"/>
    <w:rsid w:val="00ED2757"/>
    <w:rsid w:val="00ED2ED0"/>
    <w:rsid w:val="00ED3367"/>
    <w:rsid w:val="00ED34F5"/>
    <w:rsid w:val="00ED35DA"/>
    <w:rsid w:val="00ED3D22"/>
    <w:rsid w:val="00ED3DE5"/>
    <w:rsid w:val="00ED3DE9"/>
    <w:rsid w:val="00ED411C"/>
    <w:rsid w:val="00ED411F"/>
    <w:rsid w:val="00ED417C"/>
    <w:rsid w:val="00ED4287"/>
    <w:rsid w:val="00ED44EC"/>
    <w:rsid w:val="00ED4588"/>
    <w:rsid w:val="00ED46F7"/>
    <w:rsid w:val="00ED4C2A"/>
    <w:rsid w:val="00ED4CA8"/>
    <w:rsid w:val="00ED4DAD"/>
    <w:rsid w:val="00ED53EC"/>
    <w:rsid w:val="00ED573A"/>
    <w:rsid w:val="00ED58A7"/>
    <w:rsid w:val="00ED5ED1"/>
    <w:rsid w:val="00ED6207"/>
    <w:rsid w:val="00ED6354"/>
    <w:rsid w:val="00ED6793"/>
    <w:rsid w:val="00ED6799"/>
    <w:rsid w:val="00ED69B2"/>
    <w:rsid w:val="00ED6BC4"/>
    <w:rsid w:val="00ED764A"/>
    <w:rsid w:val="00ED7691"/>
    <w:rsid w:val="00ED77AB"/>
    <w:rsid w:val="00ED7913"/>
    <w:rsid w:val="00ED7A7E"/>
    <w:rsid w:val="00ED7BC2"/>
    <w:rsid w:val="00ED7E3A"/>
    <w:rsid w:val="00ED7E5B"/>
    <w:rsid w:val="00ED7EA3"/>
    <w:rsid w:val="00ED7F13"/>
    <w:rsid w:val="00ED7FD1"/>
    <w:rsid w:val="00EE064E"/>
    <w:rsid w:val="00EE089B"/>
    <w:rsid w:val="00EE0944"/>
    <w:rsid w:val="00EE1272"/>
    <w:rsid w:val="00EE12E3"/>
    <w:rsid w:val="00EE12EA"/>
    <w:rsid w:val="00EE194D"/>
    <w:rsid w:val="00EE1B4A"/>
    <w:rsid w:val="00EE1B65"/>
    <w:rsid w:val="00EE1D5A"/>
    <w:rsid w:val="00EE1DFA"/>
    <w:rsid w:val="00EE2105"/>
    <w:rsid w:val="00EE21A1"/>
    <w:rsid w:val="00EE228E"/>
    <w:rsid w:val="00EE26FB"/>
    <w:rsid w:val="00EE27FB"/>
    <w:rsid w:val="00EE28B2"/>
    <w:rsid w:val="00EE2987"/>
    <w:rsid w:val="00EE2A63"/>
    <w:rsid w:val="00EE2CAE"/>
    <w:rsid w:val="00EE2DA9"/>
    <w:rsid w:val="00EE2FAB"/>
    <w:rsid w:val="00EE32AD"/>
    <w:rsid w:val="00EE3307"/>
    <w:rsid w:val="00EE333E"/>
    <w:rsid w:val="00EE34B4"/>
    <w:rsid w:val="00EE3641"/>
    <w:rsid w:val="00EE36E8"/>
    <w:rsid w:val="00EE37CF"/>
    <w:rsid w:val="00EE382E"/>
    <w:rsid w:val="00EE38A8"/>
    <w:rsid w:val="00EE3C22"/>
    <w:rsid w:val="00EE3E82"/>
    <w:rsid w:val="00EE3EA3"/>
    <w:rsid w:val="00EE3FE3"/>
    <w:rsid w:val="00EE47A3"/>
    <w:rsid w:val="00EE4BA5"/>
    <w:rsid w:val="00EE4C03"/>
    <w:rsid w:val="00EE4FB8"/>
    <w:rsid w:val="00EE5074"/>
    <w:rsid w:val="00EE5241"/>
    <w:rsid w:val="00EE55E2"/>
    <w:rsid w:val="00EE560C"/>
    <w:rsid w:val="00EE59C3"/>
    <w:rsid w:val="00EE59D8"/>
    <w:rsid w:val="00EE5EFF"/>
    <w:rsid w:val="00EE6034"/>
    <w:rsid w:val="00EE61E5"/>
    <w:rsid w:val="00EE63D7"/>
    <w:rsid w:val="00EE69B2"/>
    <w:rsid w:val="00EE6F97"/>
    <w:rsid w:val="00EE708A"/>
    <w:rsid w:val="00EE70A1"/>
    <w:rsid w:val="00EE7824"/>
    <w:rsid w:val="00EE78A7"/>
    <w:rsid w:val="00EE7A09"/>
    <w:rsid w:val="00EE7ABF"/>
    <w:rsid w:val="00EE7CA3"/>
    <w:rsid w:val="00EE7DAD"/>
    <w:rsid w:val="00EF039B"/>
    <w:rsid w:val="00EF041F"/>
    <w:rsid w:val="00EF05A2"/>
    <w:rsid w:val="00EF07FC"/>
    <w:rsid w:val="00EF0A79"/>
    <w:rsid w:val="00EF0C10"/>
    <w:rsid w:val="00EF0C6D"/>
    <w:rsid w:val="00EF0E55"/>
    <w:rsid w:val="00EF101F"/>
    <w:rsid w:val="00EF116F"/>
    <w:rsid w:val="00EF174B"/>
    <w:rsid w:val="00EF17BE"/>
    <w:rsid w:val="00EF190F"/>
    <w:rsid w:val="00EF1958"/>
    <w:rsid w:val="00EF196A"/>
    <w:rsid w:val="00EF1CB8"/>
    <w:rsid w:val="00EF1D7E"/>
    <w:rsid w:val="00EF1F08"/>
    <w:rsid w:val="00EF2068"/>
    <w:rsid w:val="00EF209E"/>
    <w:rsid w:val="00EF21E4"/>
    <w:rsid w:val="00EF231D"/>
    <w:rsid w:val="00EF2423"/>
    <w:rsid w:val="00EF243B"/>
    <w:rsid w:val="00EF245F"/>
    <w:rsid w:val="00EF24E3"/>
    <w:rsid w:val="00EF2841"/>
    <w:rsid w:val="00EF2F73"/>
    <w:rsid w:val="00EF308C"/>
    <w:rsid w:val="00EF30B7"/>
    <w:rsid w:val="00EF31A4"/>
    <w:rsid w:val="00EF330E"/>
    <w:rsid w:val="00EF3459"/>
    <w:rsid w:val="00EF3513"/>
    <w:rsid w:val="00EF3716"/>
    <w:rsid w:val="00EF3732"/>
    <w:rsid w:val="00EF37E5"/>
    <w:rsid w:val="00EF3885"/>
    <w:rsid w:val="00EF3AF0"/>
    <w:rsid w:val="00EF3C93"/>
    <w:rsid w:val="00EF3D7E"/>
    <w:rsid w:val="00EF3E30"/>
    <w:rsid w:val="00EF3EB2"/>
    <w:rsid w:val="00EF3FB9"/>
    <w:rsid w:val="00EF3FBA"/>
    <w:rsid w:val="00EF3FC4"/>
    <w:rsid w:val="00EF40CF"/>
    <w:rsid w:val="00EF40D0"/>
    <w:rsid w:val="00EF4185"/>
    <w:rsid w:val="00EF478C"/>
    <w:rsid w:val="00EF48B6"/>
    <w:rsid w:val="00EF4B52"/>
    <w:rsid w:val="00EF4B78"/>
    <w:rsid w:val="00EF4EF9"/>
    <w:rsid w:val="00EF51BC"/>
    <w:rsid w:val="00EF52E5"/>
    <w:rsid w:val="00EF53A6"/>
    <w:rsid w:val="00EF58C7"/>
    <w:rsid w:val="00EF5A9C"/>
    <w:rsid w:val="00EF5CAE"/>
    <w:rsid w:val="00EF5CF6"/>
    <w:rsid w:val="00EF5DF0"/>
    <w:rsid w:val="00EF5DF1"/>
    <w:rsid w:val="00EF6005"/>
    <w:rsid w:val="00EF6044"/>
    <w:rsid w:val="00EF63A2"/>
    <w:rsid w:val="00EF63D0"/>
    <w:rsid w:val="00EF6473"/>
    <w:rsid w:val="00EF64AD"/>
    <w:rsid w:val="00EF6748"/>
    <w:rsid w:val="00EF67FE"/>
    <w:rsid w:val="00EF6839"/>
    <w:rsid w:val="00EF695C"/>
    <w:rsid w:val="00EF6A47"/>
    <w:rsid w:val="00EF6E45"/>
    <w:rsid w:val="00EF7017"/>
    <w:rsid w:val="00EF7040"/>
    <w:rsid w:val="00EF7134"/>
    <w:rsid w:val="00EF74DE"/>
    <w:rsid w:val="00EF74DF"/>
    <w:rsid w:val="00EF7622"/>
    <w:rsid w:val="00EF7643"/>
    <w:rsid w:val="00EF78DC"/>
    <w:rsid w:val="00EF7988"/>
    <w:rsid w:val="00EF7AC8"/>
    <w:rsid w:val="00EF7AE5"/>
    <w:rsid w:val="00EF7B0A"/>
    <w:rsid w:val="00EF7EA0"/>
    <w:rsid w:val="00EF7EAE"/>
    <w:rsid w:val="00F0006C"/>
    <w:rsid w:val="00F000A0"/>
    <w:rsid w:val="00F001D1"/>
    <w:rsid w:val="00F002C7"/>
    <w:rsid w:val="00F00446"/>
    <w:rsid w:val="00F004FD"/>
    <w:rsid w:val="00F006AB"/>
    <w:rsid w:val="00F00771"/>
    <w:rsid w:val="00F00986"/>
    <w:rsid w:val="00F00E71"/>
    <w:rsid w:val="00F00ED7"/>
    <w:rsid w:val="00F00F59"/>
    <w:rsid w:val="00F010FF"/>
    <w:rsid w:val="00F01321"/>
    <w:rsid w:val="00F01365"/>
    <w:rsid w:val="00F01866"/>
    <w:rsid w:val="00F01AEE"/>
    <w:rsid w:val="00F01DB3"/>
    <w:rsid w:val="00F01E0E"/>
    <w:rsid w:val="00F01F3D"/>
    <w:rsid w:val="00F023F4"/>
    <w:rsid w:val="00F026A2"/>
    <w:rsid w:val="00F02B2D"/>
    <w:rsid w:val="00F02B92"/>
    <w:rsid w:val="00F02DEB"/>
    <w:rsid w:val="00F02E1B"/>
    <w:rsid w:val="00F02E70"/>
    <w:rsid w:val="00F02F8F"/>
    <w:rsid w:val="00F0328D"/>
    <w:rsid w:val="00F034DA"/>
    <w:rsid w:val="00F0359F"/>
    <w:rsid w:val="00F03621"/>
    <w:rsid w:val="00F03952"/>
    <w:rsid w:val="00F03954"/>
    <w:rsid w:val="00F03B9D"/>
    <w:rsid w:val="00F03E8A"/>
    <w:rsid w:val="00F0419D"/>
    <w:rsid w:val="00F042C3"/>
    <w:rsid w:val="00F0482C"/>
    <w:rsid w:val="00F04A83"/>
    <w:rsid w:val="00F04B4C"/>
    <w:rsid w:val="00F04BC8"/>
    <w:rsid w:val="00F04D08"/>
    <w:rsid w:val="00F04D9D"/>
    <w:rsid w:val="00F04E71"/>
    <w:rsid w:val="00F04F1B"/>
    <w:rsid w:val="00F05029"/>
    <w:rsid w:val="00F05308"/>
    <w:rsid w:val="00F05388"/>
    <w:rsid w:val="00F0551D"/>
    <w:rsid w:val="00F055D6"/>
    <w:rsid w:val="00F056D7"/>
    <w:rsid w:val="00F05954"/>
    <w:rsid w:val="00F05AAF"/>
    <w:rsid w:val="00F05B4B"/>
    <w:rsid w:val="00F05DCE"/>
    <w:rsid w:val="00F05E53"/>
    <w:rsid w:val="00F05E75"/>
    <w:rsid w:val="00F061C5"/>
    <w:rsid w:val="00F062E7"/>
    <w:rsid w:val="00F063F0"/>
    <w:rsid w:val="00F06515"/>
    <w:rsid w:val="00F06516"/>
    <w:rsid w:val="00F0651B"/>
    <w:rsid w:val="00F066B5"/>
    <w:rsid w:val="00F0682B"/>
    <w:rsid w:val="00F06A7A"/>
    <w:rsid w:val="00F06B49"/>
    <w:rsid w:val="00F06B66"/>
    <w:rsid w:val="00F06C7A"/>
    <w:rsid w:val="00F06CF7"/>
    <w:rsid w:val="00F06D0F"/>
    <w:rsid w:val="00F06F12"/>
    <w:rsid w:val="00F07056"/>
    <w:rsid w:val="00F071B9"/>
    <w:rsid w:val="00F07269"/>
    <w:rsid w:val="00F073C8"/>
    <w:rsid w:val="00F073EC"/>
    <w:rsid w:val="00F073FC"/>
    <w:rsid w:val="00F07494"/>
    <w:rsid w:val="00F07734"/>
    <w:rsid w:val="00F077AA"/>
    <w:rsid w:val="00F078FC"/>
    <w:rsid w:val="00F07AF4"/>
    <w:rsid w:val="00F07C21"/>
    <w:rsid w:val="00F07D2D"/>
    <w:rsid w:val="00F07F55"/>
    <w:rsid w:val="00F07FB3"/>
    <w:rsid w:val="00F07FB4"/>
    <w:rsid w:val="00F101EC"/>
    <w:rsid w:val="00F10251"/>
    <w:rsid w:val="00F10253"/>
    <w:rsid w:val="00F10262"/>
    <w:rsid w:val="00F102D3"/>
    <w:rsid w:val="00F1060D"/>
    <w:rsid w:val="00F10706"/>
    <w:rsid w:val="00F10C28"/>
    <w:rsid w:val="00F10C55"/>
    <w:rsid w:val="00F110EE"/>
    <w:rsid w:val="00F113C4"/>
    <w:rsid w:val="00F11643"/>
    <w:rsid w:val="00F116C7"/>
    <w:rsid w:val="00F118C3"/>
    <w:rsid w:val="00F119E3"/>
    <w:rsid w:val="00F11C14"/>
    <w:rsid w:val="00F11E40"/>
    <w:rsid w:val="00F11F04"/>
    <w:rsid w:val="00F121CC"/>
    <w:rsid w:val="00F12716"/>
    <w:rsid w:val="00F129B8"/>
    <w:rsid w:val="00F12B0D"/>
    <w:rsid w:val="00F12BB7"/>
    <w:rsid w:val="00F12F79"/>
    <w:rsid w:val="00F12FCF"/>
    <w:rsid w:val="00F130C2"/>
    <w:rsid w:val="00F133D3"/>
    <w:rsid w:val="00F134D7"/>
    <w:rsid w:val="00F13794"/>
    <w:rsid w:val="00F137C4"/>
    <w:rsid w:val="00F13B84"/>
    <w:rsid w:val="00F1402E"/>
    <w:rsid w:val="00F14113"/>
    <w:rsid w:val="00F1416E"/>
    <w:rsid w:val="00F1447F"/>
    <w:rsid w:val="00F14B88"/>
    <w:rsid w:val="00F14DB9"/>
    <w:rsid w:val="00F14FA9"/>
    <w:rsid w:val="00F15019"/>
    <w:rsid w:val="00F15059"/>
    <w:rsid w:val="00F15900"/>
    <w:rsid w:val="00F15C65"/>
    <w:rsid w:val="00F15CB3"/>
    <w:rsid w:val="00F15D1D"/>
    <w:rsid w:val="00F15E80"/>
    <w:rsid w:val="00F16106"/>
    <w:rsid w:val="00F163E1"/>
    <w:rsid w:val="00F168D4"/>
    <w:rsid w:val="00F168FA"/>
    <w:rsid w:val="00F169C8"/>
    <w:rsid w:val="00F16F34"/>
    <w:rsid w:val="00F1700A"/>
    <w:rsid w:val="00F170C6"/>
    <w:rsid w:val="00F170ED"/>
    <w:rsid w:val="00F1717C"/>
    <w:rsid w:val="00F1729D"/>
    <w:rsid w:val="00F178C1"/>
    <w:rsid w:val="00F17913"/>
    <w:rsid w:val="00F17AAA"/>
    <w:rsid w:val="00F17CA1"/>
    <w:rsid w:val="00F17E74"/>
    <w:rsid w:val="00F2015A"/>
    <w:rsid w:val="00F2046D"/>
    <w:rsid w:val="00F207CE"/>
    <w:rsid w:val="00F209FC"/>
    <w:rsid w:val="00F20AC1"/>
    <w:rsid w:val="00F20C91"/>
    <w:rsid w:val="00F20CF6"/>
    <w:rsid w:val="00F20E75"/>
    <w:rsid w:val="00F210A3"/>
    <w:rsid w:val="00F2123F"/>
    <w:rsid w:val="00F212D6"/>
    <w:rsid w:val="00F21430"/>
    <w:rsid w:val="00F21971"/>
    <w:rsid w:val="00F21BC0"/>
    <w:rsid w:val="00F21BDF"/>
    <w:rsid w:val="00F21D24"/>
    <w:rsid w:val="00F22336"/>
    <w:rsid w:val="00F2238E"/>
    <w:rsid w:val="00F2239E"/>
    <w:rsid w:val="00F2260E"/>
    <w:rsid w:val="00F228C0"/>
    <w:rsid w:val="00F22989"/>
    <w:rsid w:val="00F22B9D"/>
    <w:rsid w:val="00F22BFD"/>
    <w:rsid w:val="00F22DF7"/>
    <w:rsid w:val="00F23192"/>
    <w:rsid w:val="00F231C1"/>
    <w:rsid w:val="00F23245"/>
    <w:rsid w:val="00F23C03"/>
    <w:rsid w:val="00F23F53"/>
    <w:rsid w:val="00F24309"/>
    <w:rsid w:val="00F2455A"/>
    <w:rsid w:val="00F2459E"/>
    <w:rsid w:val="00F24764"/>
    <w:rsid w:val="00F24B85"/>
    <w:rsid w:val="00F24C4F"/>
    <w:rsid w:val="00F24D1C"/>
    <w:rsid w:val="00F25048"/>
    <w:rsid w:val="00F2559D"/>
    <w:rsid w:val="00F255D5"/>
    <w:rsid w:val="00F25DC8"/>
    <w:rsid w:val="00F2627C"/>
    <w:rsid w:val="00F262E3"/>
    <w:rsid w:val="00F26369"/>
    <w:rsid w:val="00F26439"/>
    <w:rsid w:val="00F265FD"/>
    <w:rsid w:val="00F267E1"/>
    <w:rsid w:val="00F26A78"/>
    <w:rsid w:val="00F26CA1"/>
    <w:rsid w:val="00F26DA4"/>
    <w:rsid w:val="00F27021"/>
    <w:rsid w:val="00F27046"/>
    <w:rsid w:val="00F2708D"/>
    <w:rsid w:val="00F273AB"/>
    <w:rsid w:val="00F27415"/>
    <w:rsid w:val="00F27419"/>
    <w:rsid w:val="00F274B6"/>
    <w:rsid w:val="00F2763E"/>
    <w:rsid w:val="00F27787"/>
    <w:rsid w:val="00F27F48"/>
    <w:rsid w:val="00F30238"/>
    <w:rsid w:val="00F302A2"/>
    <w:rsid w:val="00F306AE"/>
    <w:rsid w:val="00F30B97"/>
    <w:rsid w:val="00F30C66"/>
    <w:rsid w:val="00F30EEB"/>
    <w:rsid w:val="00F31281"/>
    <w:rsid w:val="00F313E6"/>
    <w:rsid w:val="00F3144F"/>
    <w:rsid w:val="00F315F6"/>
    <w:rsid w:val="00F3166B"/>
    <w:rsid w:val="00F31741"/>
    <w:rsid w:val="00F3178D"/>
    <w:rsid w:val="00F31929"/>
    <w:rsid w:val="00F31C71"/>
    <w:rsid w:val="00F31D7A"/>
    <w:rsid w:val="00F31EE4"/>
    <w:rsid w:val="00F31F8D"/>
    <w:rsid w:val="00F32020"/>
    <w:rsid w:val="00F321BF"/>
    <w:rsid w:val="00F323B3"/>
    <w:rsid w:val="00F32A3E"/>
    <w:rsid w:val="00F32B77"/>
    <w:rsid w:val="00F32C0B"/>
    <w:rsid w:val="00F32E6F"/>
    <w:rsid w:val="00F32EBD"/>
    <w:rsid w:val="00F32EED"/>
    <w:rsid w:val="00F32FE8"/>
    <w:rsid w:val="00F330A5"/>
    <w:rsid w:val="00F333EA"/>
    <w:rsid w:val="00F33641"/>
    <w:rsid w:val="00F33713"/>
    <w:rsid w:val="00F3387F"/>
    <w:rsid w:val="00F33BF7"/>
    <w:rsid w:val="00F33DD9"/>
    <w:rsid w:val="00F33DF4"/>
    <w:rsid w:val="00F33E5E"/>
    <w:rsid w:val="00F34020"/>
    <w:rsid w:val="00F34068"/>
    <w:rsid w:val="00F341A0"/>
    <w:rsid w:val="00F3422F"/>
    <w:rsid w:val="00F3460F"/>
    <w:rsid w:val="00F346A8"/>
    <w:rsid w:val="00F346BE"/>
    <w:rsid w:val="00F34B3B"/>
    <w:rsid w:val="00F34DEE"/>
    <w:rsid w:val="00F350BE"/>
    <w:rsid w:val="00F350CD"/>
    <w:rsid w:val="00F35186"/>
    <w:rsid w:val="00F352DE"/>
    <w:rsid w:val="00F35552"/>
    <w:rsid w:val="00F355AA"/>
    <w:rsid w:val="00F35782"/>
    <w:rsid w:val="00F35806"/>
    <w:rsid w:val="00F35DCA"/>
    <w:rsid w:val="00F35E7D"/>
    <w:rsid w:val="00F35FA1"/>
    <w:rsid w:val="00F361AB"/>
    <w:rsid w:val="00F36640"/>
    <w:rsid w:val="00F36648"/>
    <w:rsid w:val="00F3691B"/>
    <w:rsid w:val="00F36F97"/>
    <w:rsid w:val="00F36FDD"/>
    <w:rsid w:val="00F3720B"/>
    <w:rsid w:val="00F3721D"/>
    <w:rsid w:val="00F3735D"/>
    <w:rsid w:val="00F3749C"/>
    <w:rsid w:val="00F37722"/>
    <w:rsid w:val="00F3774A"/>
    <w:rsid w:val="00F3783C"/>
    <w:rsid w:val="00F37E60"/>
    <w:rsid w:val="00F37F1C"/>
    <w:rsid w:val="00F402BF"/>
    <w:rsid w:val="00F403AA"/>
    <w:rsid w:val="00F40486"/>
    <w:rsid w:val="00F40728"/>
    <w:rsid w:val="00F40843"/>
    <w:rsid w:val="00F4092A"/>
    <w:rsid w:val="00F4094C"/>
    <w:rsid w:val="00F409CC"/>
    <w:rsid w:val="00F41099"/>
    <w:rsid w:val="00F410F6"/>
    <w:rsid w:val="00F4139F"/>
    <w:rsid w:val="00F41463"/>
    <w:rsid w:val="00F41547"/>
    <w:rsid w:val="00F41647"/>
    <w:rsid w:val="00F416B1"/>
    <w:rsid w:val="00F419E9"/>
    <w:rsid w:val="00F420C1"/>
    <w:rsid w:val="00F42203"/>
    <w:rsid w:val="00F424A4"/>
    <w:rsid w:val="00F4262B"/>
    <w:rsid w:val="00F4265F"/>
    <w:rsid w:val="00F42A37"/>
    <w:rsid w:val="00F42CE8"/>
    <w:rsid w:val="00F42DAD"/>
    <w:rsid w:val="00F42DF1"/>
    <w:rsid w:val="00F42EC3"/>
    <w:rsid w:val="00F43049"/>
    <w:rsid w:val="00F4356F"/>
    <w:rsid w:val="00F43863"/>
    <w:rsid w:val="00F43F68"/>
    <w:rsid w:val="00F4403D"/>
    <w:rsid w:val="00F4441D"/>
    <w:rsid w:val="00F44459"/>
    <w:rsid w:val="00F4458E"/>
    <w:rsid w:val="00F44655"/>
    <w:rsid w:val="00F44864"/>
    <w:rsid w:val="00F44A04"/>
    <w:rsid w:val="00F450B0"/>
    <w:rsid w:val="00F450FF"/>
    <w:rsid w:val="00F459F5"/>
    <w:rsid w:val="00F45A82"/>
    <w:rsid w:val="00F45AF2"/>
    <w:rsid w:val="00F45E7B"/>
    <w:rsid w:val="00F4630D"/>
    <w:rsid w:val="00F464A9"/>
    <w:rsid w:val="00F46520"/>
    <w:rsid w:val="00F467F8"/>
    <w:rsid w:val="00F46800"/>
    <w:rsid w:val="00F4684D"/>
    <w:rsid w:val="00F468E5"/>
    <w:rsid w:val="00F46E6A"/>
    <w:rsid w:val="00F46F4E"/>
    <w:rsid w:val="00F470A4"/>
    <w:rsid w:val="00F4778B"/>
    <w:rsid w:val="00F47930"/>
    <w:rsid w:val="00F47982"/>
    <w:rsid w:val="00F47B2E"/>
    <w:rsid w:val="00F47B68"/>
    <w:rsid w:val="00F47BF7"/>
    <w:rsid w:val="00F50260"/>
    <w:rsid w:val="00F50388"/>
    <w:rsid w:val="00F503FA"/>
    <w:rsid w:val="00F506AA"/>
    <w:rsid w:val="00F50701"/>
    <w:rsid w:val="00F50D5B"/>
    <w:rsid w:val="00F51091"/>
    <w:rsid w:val="00F5149D"/>
    <w:rsid w:val="00F51543"/>
    <w:rsid w:val="00F515DC"/>
    <w:rsid w:val="00F51740"/>
    <w:rsid w:val="00F51856"/>
    <w:rsid w:val="00F51983"/>
    <w:rsid w:val="00F51AAF"/>
    <w:rsid w:val="00F51F6E"/>
    <w:rsid w:val="00F520F5"/>
    <w:rsid w:val="00F52304"/>
    <w:rsid w:val="00F52319"/>
    <w:rsid w:val="00F523D5"/>
    <w:rsid w:val="00F52581"/>
    <w:rsid w:val="00F52610"/>
    <w:rsid w:val="00F52623"/>
    <w:rsid w:val="00F5266B"/>
    <w:rsid w:val="00F528CA"/>
    <w:rsid w:val="00F52900"/>
    <w:rsid w:val="00F5290E"/>
    <w:rsid w:val="00F52AC4"/>
    <w:rsid w:val="00F52C96"/>
    <w:rsid w:val="00F52E01"/>
    <w:rsid w:val="00F52F37"/>
    <w:rsid w:val="00F53958"/>
    <w:rsid w:val="00F539B0"/>
    <w:rsid w:val="00F53BDF"/>
    <w:rsid w:val="00F53BE9"/>
    <w:rsid w:val="00F53D56"/>
    <w:rsid w:val="00F53DB9"/>
    <w:rsid w:val="00F53E2B"/>
    <w:rsid w:val="00F54028"/>
    <w:rsid w:val="00F54454"/>
    <w:rsid w:val="00F545A8"/>
    <w:rsid w:val="00F54663"/>
    <w:rsid w:val="00F546DD"/>
    <w:rsid w:val="00F547FC"/>
    <w:rsid w:val="00F54BF4"/>
    <w:rsid w:val="00F54DEC"/>
    <w:rsid w:val="00F54E96"/>
    <w:rsid w:val="00F54FCA"/>
    <w:rsid w:val="00F55199"/>
    <w:rsid w:val="00F55253"/>
    <w:rsid w:val="00F55322"/>
    <w:rsid w:val="00F554AF"/>
    <w:rsid w:val="00F55581"/>
    <w:rsid w:val="00F556C1"/>
    <w:rsid w:val="00F5596A"/>
    <w:rsid w:val="00F5599F"/>
    <w:rsid w:val="00F55A7E"/>
    <w:rsid w:val="00F55AA1"/>
    <w:rsid w:val="00F55C86"/>
    <w:rsid w:val="00F55CC6"/>
    <w:rsid w:val="00F55E51"/>
    <w:rsid w:val="00F56193"/>
    <w:rsid w:val="00F561F9"/>
    <w:rsid w:val="00F5655A"/>
    <w:rsid w:val="00F565D0"/>
    <w:rsid w:val="00F56604"/>
    <w:rsid w:val="00F569F9"/>
    <w:rsid w:val="00F56D25"/>
    <w:rsid w:val="00F56D96"/>
    <w:rsid w:val="00F56DE9"/>
    <w:rsid w:val="00F56FBE"/>
    <w:rsid w:val="00F5724A"/>
    <w:rsid w:val="00F573CC"/>
    <w:rsid w:val="00F573F3"/>
    <w:rsid w:val="00F574D0"/>
    <w:rsid w:val="00F575F7"/>
    <w:rsid w:val="00F57626"/>
    <w:rsid w:val="00F6022C"/>
    <w:rsid w:val="00F602A6"/>
    <w:rsid w:val="00F60695"/>
    <w:rsid w:val="00F607D5"/>
    <w:rsid w:val="00F608C9"/>
    <w:rsid w:val="00F60AB6"/>
    <w:rsid w:val="00F60AFD"/>
    <w:rsid w:val="00F60BA0"/>
    <w:rsid w:val="00F60F62"/>
    <w:rsid w:val="00F6140E"/>
    <w:rsid w:val="00F61437"/>
    <w:rsid w:val="00F61A8C"/>
    <w:rsid w:val="00F61C95"/>
    <w:rsid w:val="00F61CA6"/>
    <w:rsid w:val="00F61D1E"/>
    <w:rsid w:val="00F61F11"/>
    <w:rsid w:val="00F61F90"/>
    <w:rsid w:val="00F62378"/>
    <w:rsid w:val="00F62497"/>
    <w:rsid w:val="00F62610"/>
    <w:rsid w:val="00F626E1"/>
    <w:rsid w:val="00F6293F"/>
    <w:rsid w:val="00F62CC2"/>
    <w:rsid w:val="00F62CCE"/>
    <w:rsid w:val="00F62F68"/>
    <w:rsid w:val="00F63249"/>
    <w:rsid w:val="00F6335F"/>
    <w:rsid w:val="00F6337F"/>
    <w:rsid w:val="00F634A5"/>
    <w:rsid w:val="00F6353A"/>
    <w:rsid w:val="00F6361C"/>
    <w:rsid w:val="00F636D8"/>
    <w:rsid w:val="00F638B5"/>
    <w:rsid w:val="00F63DE8"/>
    <w:rsid w:val="00F63E18"/>
    <w:rsid w:val="00F64307"/>
    <w:rsid w:val="00F644D4"/>
    <w:rsid w:val="00F646A3"/>
    <w:rsid w:val="00F6479E"/>
    <w:rsid w:val="00F648C4"/>
    <w:rsid w:val="00F64905"/>
    <w:rsid w:val="00F649AB"/>
    <w:rsid w:val="00F64A83"/>
    <w:rsid w:val="00F64B25"/>
    <w:rsid w:val="00F64C2C"/>
    <w:rsid w:val="00F64CE4"/>
    <w:rsid w:val="00F64FD5"/>
    <w:rsid w:val="00F65043"/>
    <w:rsid w:val="00F6525E"/>
    <w:rsid w:val="00F657BE"/>
    <w:rsid w:val="00F65834"/>
    <w:rsid w:val="00F65A5B"/>
    <w:rsid w:val="00F65AE3"/>
    <w:rsid w:val="00F65C1D"/>
    <w:rsid w:val="00F65C5F"/>
    <w:rsid w:val="00F65E36"/>
    <w:rsid w:val="00F6608A"/>
    <w:rsid w:val="00F660F0"/>
    <w:rsid w:val="00F661EC"/>
    <w:rsid w:val="00F6626C"/>
    <w:rsid w:val="00F66601"/>
    <w:rsid w:val="00F66637"/>
    <w:rsid w:val="00F6663A"/>
    <w:rsid w:val="00F66741"/>
    <w:rsid w:val="00F6676A"/>
    <w:rsid w:val="00F6697F"/>
    <w:rsid w:val="00F66A94"/>
    <w:rsid w:val="00F66BD1"/>
    <w:rsid w:val="00F66F1B"/>
    <w:rsid w:val="00F671C8"/>
    <w:rsid w:val="00F674EB"/>
    <w:rsid w:val="00F674F4"/>
    <w:rsid w:val="00F67963"/>
    <w:rsid w:val="00F679EF"/>
    <w:rsid w:val="00F67AC3"/>
    <w:rsid w:val="00F67B83"/>
    <w:rsid w:val="00F67B98"/>
    <w:rsid w:val="00F67CF3"/>
    <w:rsid w:val="00F67DB4"/>
    <w:rsid w:val="00F67E9C"/>
    <w:rsid w:val="00F70149"/>
    <w:rsid w:val="00F703B3"/>
    <w:rsid w:val="00F7076A"/>
    <w:rsid w:val="00F70D68"/>
    <w:rsid w:val="00F70DF3"/>
    <w:rsid w:val="00F712A2"/>
    <w:rsid w:val="00F71DDA"/>
    <w:rsid w:val="00F71FF7"/>
    <w:rsid w:val="00F7217A"/>
    <w:rsid w:val="00F721EC"/>
    <w:rsid w:val="00F7225F"/>
    <w:rsid w:val="00F72367"/>
    <w:rsid w:val="00F723E8"/>
    <w:rsid w:val="00F7276B"/>
    <w:rsid w:val="00F727F3"/>
    <w:rsid w:val="00F728CD"/>
    <w:rsid w:val="00F72D5E"/>
    <w:rsid w:val="00F72E8A"/>
    <w:rsid w:val="00F72F10"/>
    <w:rsid w:val="00F72F42"/>
    <w:rsid w:val="00F73086"/>
    <w:rsid w:val="00F73092"/>
    <w:rsid w:val="00F733B2"/>
    <w:rsid w:val="00F733BF"/>
    <w:rsid w:val="00F7352C"/>
    <w:rsid w:val="00F738C8"/>
    <w:rsid w:val="00F7390F"/>
    <w:rsid w:val="00F73A83"/>
    <w:rsid w:val="00F73A8D"/>
    <w:rsid w:val="00F73CFE"/>
    <w:rsid w:val="00F73DA1"/>
    <w:rsid w:val="00F73DE1"/>
    <w:rsid w:val="00F73E28"/>
    <w:rsid w:val="00F7404A"/>
    <w:rsid w:val="00F74842"/>
    <w:rsid w:val="00F74A3E"/>
    <w:rsid w:val="00F74A5F"/>
    <w:rsid w:val="00F74D33"/>
    <w:rsid w:val="00F74FB6"/>
    <w:rsid w:val="00F74FCA"/>
    <w:rsid w:val="00F7520D"/>
    <w:rsid w:val="00F7521B"/>
    <w:rsid w:val="00F752CE"/>
    <w:rsid w:val="00F7535E"/>
    <w:rsid w:val="00F75475"/>
    <w:rsid w:val="00F75510"/>
    <w:rsid w:val="00F7579B"/>
    <w:rsid w:val="00F75957"/>
    <w:rsid w:val="00F75A94"/>
    <w:rsid w:val="00F763A9"/>
    <w:rsid w:val="00F764B5"/>
    <w:rsid w:val="00F7651E"/>
    <w:rsid w:val="00F76892"/>
    <w:rsid w:val="00F76A5D"/>
    <w:rsid w:val="00F76BFD"/>
    <w:rsid w:val="00F76D83"/>
    <w:rsid w:val="00F76DF3"/>
    <w:rsid w:val="00F76FFE"/>
    <w:rsid w:val="00F77035"/>
    <w:rsid w:val="00F77139"/>
    <w:rsid w:val="00F775F4"/>
    <w:rsid w:val="00F777AB"/>
    <w:rsid w:val="00F77A5B"/>
    <w:rsid w:val="00F77AD5"/>
    <w:rsid w:val="00F77B45"/>
    <w:rsid w:val="00F77B80"/>
    <w:rsid w:val="00F77C12"/>
    <w:rsid w:val="00F77F80"/>
    <w:rsid w:val="00F800D5"/>
    <w:rsid w:val="00F80144"/>
    <w:rsid w:val="00F80148"/>
    <w:rsid w:val="00F80177"/>
    <w:rsid w:val="00F80505"/>
    <w:rsid w:val="00F80662"/>
    <w:rsid w:val="00F809B2"/>
    <w:rsid w:val="00F80A94"/>
    <w:rsid w:val="00F80C02"/>
    <w:rsid w:val="00F80CE4"/>
    <w:rsid w:val="00F811E5"/>
    <w:rsid w:val="00F81210"/>
    <w:rsid w:val="00F817B0"/>
    <w:rsid w:val="00F817C1"/>
    <w:rsid w:val="00F81838"/>
    <w:rsid w:val="00F81D9B"/>
    <w:rsid w:val="00F81EE9"/>
    <w:rsid w:val="00F81EFD"/>
    <w:rsid w:val="00F81F0A"/>
    <w:rsid w:val="00F8203D"/>
    <w:rsid w:val="00F82395"/>
    <w:rsid w:val="00F82971"/>
    <w:rsid w:val="00F83023"/>
    <w:rsid w:val="00F83058"/>
    <w:rsid w:val="00F83073"/>
    <w:rsid w:val="00F8307B"/>
    <w:rsid w:val="00F83188"/>
    <w:rsid w:val="00F831C3"/>
    <w:rsid w:val="00F83263"/>
    <w:rsid w:val="00F83445"/>
    <w:rsid w:val="00F83545"/>
    <w:rsid w:val="00F83AF5"/>
    <w:rsid w:val="00F83AFF"/>
    <w:rsid w:val="00F83D39"/>
    <w:rsid w:val="00F83F59"/>
    <w:rsid w:val="00F8409E"/>
    <w:rsid w:val="00F84112"/>
    <w:rsid w:val="00F84123"/>
    <w:rsid w:val="00F841F1"/>
    <w:rsid w:val="00F84441"/>
    <w:rsid w:val="00F8448F"/>
    <w:rsid w:val="00F84611"/>
    <w:rsid w:val="00F84C64"/>
    <w:rsid w:val="00F84CF1"/>
    <w:rsid w:val="00F84EA1"/>
    <w:rsid w:val="00F84EDD"/>
    <w:rsid w:val="00F85148"/>
    <w:rsid w:val="00F853BE"/>
    <w:rsid w:val="00F85601"/>
    <w:rsid w:val="00F85B9A"/>
    <w:rsid w:val="00F85E09"/>
    <w:rsid w:val="00F85E9F"/>
    <w:rsid w:val="00F8603B"/>
    <w:rsid w:val="00F86049"/>
    <w:rsid w:val="00F86061"/>
    <w:rsid w:val="00F860E4"/>
    <w:rsid w:val="00F86463"/>
    <w:rsid w:val="00F86677"/>
    <w:rsid w:val="00F866CC"/>
    <w:rsid w:val="00F86C05"/>
    <w:rsid w:val="00F86F85"/>
    <w:rsid w:val="00F87039"/>
    <w:rsid w:val="00F87101"/>
    <w:rsid w:val="00F872F7"/>
    <w:rsid w:val="00F87318"/>
    <w:rsid w:val="00F87681"/>
    <w:rsid w:val="00F877FA"/>
    <w:rsid w:val="00F87DE2"/>
    <w:rsid w:val="00F902BD"/>
    <w:rsid w:val="00F90850"/>
    <w:rsid w:val="00F90949"/>
    <w:rsid w:val="00F909F6"/>
    <w:rsid w:val="00F90C17"/>
    <w:rsid w:val="00F90CBA"/>
    <w:rsid w:val="00F90D5E"/>
    <w:rsid w:val="00F9144D"/>
    <w:rsid w:val="00F9156A"/>
    <w:rsid w:val="00F91705"/>
    <w:rsid w:val="00F9192C"/>
    <w:rsid w:val="00F91973"/>
    <w:rsid w:val="00F919F2"/>
    <w:rsid w:val="00F91EA8"/>
    <w:rsid w:val="00F92412"/>
    <w:rsid w:val="00F92621"/>
    <w:rsid w:val="00F92903"/>
    <w:rsid w:val="00F92A9F"/>
    <w:rsid w:val="00F92AFE"/>
    <w:rsid w:val="00F92D2B"/>
    <w:rsid w:val="00F92DE5"/>
    <w:rsid w:val="00F9319B"/>
    <w:rsid w:val="00F93325"/>
    <w:rsid w:val="00F935CF"/>
    <w:rsid w:val="00F9363E"/>
    <w:rsid w:val="00F93C27"/>
    <w:rsid w:val="00F93D0B"/>
    <w:rsid w:val="00F93E1A"/>
    <w:rsid w:val="00F93E69"/>
    <w:rsid w:val="00F94018"/>
    <w:rsid w:val="00F94571"/>
    <w:rsid w:val="00F9459B"/>
    <w:rsid w:val="00F945C3"/>
    <w:rsid w:val="00F94724"/>
    <w:rsid w:val="00F94942"/>
    <w:rsid w:val="00F94B2E"/>
    <w:rsid w:val="00F94D4A"/>
    <w:rsid w:val="00F95090"/>
    <w:rsid w:val="00F9529F"/>
    <w:rsid w:val="00F95576"/>
    <w:rsid w:val="00F95937"/>
    <w:rsid w:val="00F9593A"/>
    <w:rsid w:val="00F95B48"/>
    <w:rsid w:val="00F95EA4"/>
    <w:rsid w:val="00F95FB7"/>
    <w:rsid w:val="00F96052"/>
    <w:rsid w:val="00F96197"/>
    <w:rsid w:val="00F96269"/>
    <w:rsid w:val="00F962C2"/>
    <w:rsid w:val="00F965C1"/>
    <w:rsid w:val="00F96AAE"/>
    <w:rsid w:val="00F96AF6"/>
    <w:rsid w:val="00F96B12"/>
    <w:rsid w:val="00F972D4"/>
    <w:rsid w:val="00F97521"/>
    <w:rsid w:val="00F97650"/>
    <w:rsid w:val="00F97780"/>
    <w:rsid w:val="00F9797F"/>
    <w:rsid w:val="00F97A2C"/>
    <w:rsid w:val="00F97BC9"/>
    <w:rsid w:val="00F97CCD"/>
    <w:rsid w:val="00FA0846"/>
    <w:rsid w:val="00FA0898"/>
    <w:rsid w:val="00FA0B11"/>
    <w:rsid w:val="00FA0B1F"/>
    <w:rsid w:val="00FA10B5"/>
    <w:rsid w:val="00FA123E"/>
    <w:rsid w:val="00FA12D3"/>
    <w:rsid w:val="00FA1865"/>
    <w:rsid w:val="00FA1D56"/>
    <w:rsid w:val="00FA1EF4"/>
    <w:rsid w:val="00FA206C"/>
    <w:rsid w:val="00FA2083"/>
    <w:rsid w:val="00FA20DC"/>
    <w:rsid w:val="00FA2128"/>
    <w:rsid w:val="00FA2193"/>
    <w:rsid w:val="00FA219B"/>
    <w:rsid w:val="00FA22A7"/>
    <w:rsid w:val="00FA23E6"/>
    <w:rsid w:val="00FA2547"/>
    <w:rsid w:val="00FA26F3"/>
    <w:rsid w:val="00FA27D7"/>
    <w:rsid w:val="00FA287C"/>
    <w:rsid w:val="00FA298C"/>
    <w:rsid w:val="00FA2B2E"/>
    <w:rsid w:val="00FA2CCB"/>
    <w:rsid w:val="00FA2D4E"/>
    <w:rsid w:val="00FA2E8F"/>
    <w:rsid w:val="00FA306E"/>
    <w:rsid w:val="00FA3174"/>
    <w:rsid w:val="00FA3515"/>
    <w:rsid w:val="00FA368C"/>
    <w:rsid w:val="00FA3AE5"/>
    <w:rsid w:val="00FA3BCD"/>
    <w:rsid w:val="00FA4050"/>
    <w:rsid w:val="00FA4151"/>
    <w:rsid w:val="00FA464C"/>
    <w:rsid w:val="00FA4761"/>
    <w:rsid w:val="00FA4A0F"/>
    <w:rsid w:val="00FA4D43"/>
    <w:rsid w:val="00FA4D7E"/>
    <w:rsid w:val="00FA4FC0"/>
    <w:rsid w:val="00FA531F"/>
    <w:rsid w:val="00FA53B6"/>
    <w:rsid w:val="00FA53B7"/>
    <w:rsid w:val="00FA569D"/>
    <w:rsid w:val="00FA575E"/>
    <w:rsid w:val="00FA59CC"/>
    <w:rsid w:val="00FA5E68"/>
    <w:rsid w:val="00FA5EE3"/>
    <w:rsid w:val="00FA68FD"/>
    <w:rsid w:val="00FA6BF8"/>
    <w:rsid w:val="00FA6CFC"/>
    <w:rsid w:val="00FA6D97"/>
    <w:rsid w:val="00FA700F"/>
    <w:rsid w:val="00FA746B"/>
    <w:rsid w:val="00FA759A"/>
    <w:rsid w:val="00FA75E4"/>
    <w:rsid w:val="00FA7646"/>
    <w:rsid w:val="00FA795A"/>
    <w:rsid w:val="00FA7F81"/>
    <w:rsid w:val="00FA7FBE"/>
    <w:rsid w:val="00FB0419"/>
    <w:rsid w:val="00FB0B25"/>
    <w:rsid w:val="00FB0EF2"/>
    <w:rsid w:val="00FB1107"/>
    <w:rsid w:val="00FB1426"/>
    <w:rsid w:val="00FB191A"/>
    <w:rsid w:val="00FB19F9"/>
    <w:rsid w:val="00FB1A26"/>
    <w:rsid w:val="00FB1A56"/>
    <w:rsid w:val="00FB1BDE"/>
    <w:rsid w:val="00FB21B4"/>
    <w:rsid w:val="00FB2334"/>
    <w:rsid w:val="00FB259C"/>
    <w:rsid w:val="00FB286C"/>
    <w:rsid w:val="00FB2A08"/>
    <w:rsid w:val="00FB2B53"/>
    <w:rsid w:val="00FB2B79"/>
    <w:rsid w:val="00FB2EF5"/>
    <w:rsid w:val="00FB312A"/>
    <w:rsid w:val="00FB31B7"/>
    <w:rsid w:val="00FB331A"/>
    <w:rsid w:val="00FB33F0"/>
    <w:rsid w:val="00FB375C"/>
    <w:rsid w:val="00FB3768"/>
    <w:rsid w:val="00FB37A6"/>
    <w:rsid w:val="00FB3835"/>
    <w:rsid w:val="00FB3A82"/>
    <w:rsid w:val="00FB3BA3"/>
    <w:rsid w:val="00FB3BD3"/>
    <w:rsid w:val="00FB3E1D"/>
    <w:rsid w:val="00FB420E"/>
    <w:rsid w:val="00FB43A2"/>
    <w:rsid w:val="00FB440B"/>
    <w:rsid w:val="00FB4473"/>
    <w:rsid w:val="00FB4564"/>
    <w:rsid w:val="00FB4606"/>
    <w:rsid w:val="00FB47D7"/>
    <w:rsid w:val="00FB47E6"/>
    <w:rsid w:val="00FB4843"/>
    <w:rsid w:val="00FB4CCF"/>
    <w:rsid w:val="00FB5190"/>
    <w:rsid w:val="00FB526C"/>
    <w:rsid w:val="00FB5447"/>
    <w:rsid w:val="00FB5509"/>
    <w:rsid w:val="00FB575E"/>
    <w:rsid w:val="00FB58A3"/>
    <w:rsid w:val="00FB59C5"/>
    <w:rsid w:val="00FB5F0D"/>
    <w:rsid w:val="00FB63CA"/>
    <w:rsid w:val="00FB6454"/>
    <w:rsid w:val="00FB645C"/>
    <w:rsid w:val="00FB66E5"/>
    <w:rsid w:val="00FB6900"/>
    <w:rsid w:val="00FB6928"/>
    <w:rsid w:val="00FB6A3D"/>
    <w:rsid w:val="00FB703D"/>
    <w:rsid w:val="00FB7057"/>
    <w:rsid w:val="00FB721E"/>
    <w:rsid w:val="00FB7241"/>
    <w:rsid w:val="00FB7306"/>
    <w:rsid w:val="00FB752F"/>
    <w:rsid w:val="00FB75B8"/>
    <w:rsid w:val="00FB7612"/>
    <w:rsid w:val="00FB761C"/>
    <w:rsid w:val="00FB7776"/>
    <w:rsid w:val="00FB798E"/>
    <w:rsid w:val="00FB7A59"/>
    <w:rsid w:val="00FB7B14"/>
    <w:rsid w:val="00FB7C0E"/>
    <w:rsid w:val="00FB7C32"/>
    <w:rsid w:val="00FB7DC2"/>
    <w:rsid w:val="00FB7E04"/>
    <w:rsid w:val="00FB7F1F"/>
    <w:rsid w:val="00FC0469"/>
    <w:rsid w:val="00FC0B8D"/>
    <w:rsid w:val="00FC0D16"/>
    <w:rsid w:val="00FC1019"/>
    <w:rsid w:val="00FC1263"/>
    <w:rsid w:val="00FC16F2"/>
    <w:rsid w:val="00FC1A0C"/>
    <w:rsid w:val="00FC1B1F"/>
    <w:rsid w:val="00FC1BFD"/>
    <w:rsid w:val="00FC1D99"/>
    <w:rsid w:val="00FC2278"/>
    <w:rsid w:val="00FC23F5"/>
    <w:rsid w:val="00FC263A"/>
    <w:rsid w:val="00FC2780"/>
    <w:rsid w:val="00FC2BF0"/>
    <w:rsid w:val="00FC3172"/>
    <w:rsid w:val="00FC31EC"/>
    <w:rsid w:val="00FC338C"/>
    <w:rsid w:val="00FC3430"/>
    <w:rsid w:val="00FC35ED"/>
    <w:rsid w:val="00FC36A4"/>
    <w:rsid w:val="00FC3793"/>
    <w:rsid w:val="00FC37A9"/>
    <w:rsid w:val="00FC37ED"/>
    <w:rsid w:val="00FC38D1"/>
    <w:rsid w:val="00FC396F"/>
    <w:rsid w:val="00FC3B8A"/>
    <w:rsid w:val="00FC3C4C"/>
    <w:rsid w:val="00FC4042"/>
    <w:rsid w:val="00FC43AE"/>
    <w:rsid w:val="00FC43DE"/>
    <w:rsid w:val="00FC455F"/>
    <w:rsid w:val="00FC47CF"/>
    <w:rsid w:val="00FC4ACA"/>
    <w:rsid w:val="00FC50BF"/>
    <w:rsid w:val="00FC5176"/>
    <w:rsid w:val="00FC5180"/>
    <w:rsid w:val="00FC5213"/>
    <w:rsid w:val="00FC5258"/>
    <w:rsid w:val="00FC52A7"/>
    <w:rsid w:val="00FC5512"/>
    <w:rsid w:val="00FC56D2"/>
    <w:rsid w:val="00FC57CD"/>
    <w:rsid w:val="00FC5912"/>
    <w:rsid w:val="00FC5B7D"/>
    <w:rsid w:val="00FC5E0C"/>
    <w:rsid w:val="00FC5E12"/>
    <w:rsid w:val="00FC5F2B"/>
    <w:rsid w:val="00FC5F99"/>
    <w:rsid w:val="00FC6216"/>
    <w:rsid w:val="00FC62FD"/>
    <w:rsid w:val="00FC64E8"/>
    <w:rsid w:val="00FC6718"/>
    <w:rsid w:val="00FC6CF7"/>
    <w:rsid w:val="00FC6DD0"/>
    <w:rsid w:val="00FC6FAB"/>
    <w:rsid w:val="00FC702B"/>
    <w:rsid w:val="00FC71F3"/>
    <w:rsid w:val="00FC7297"/>
    <w:rsid w:val="00FC7304"/>
    <w:rsid w:val="00FC7769"/>
    <w:rsid w:val="00FC77DA"/>
    <w:rsid w:val="00FC77E0"/>
    <w:rsid w:val="00FC7874"/>
    <w:rsid w:val="00FC7E63"/>
    <w:rsid w:val="00FC7F1B"/>
    <w:rsid w:val="00FD0355"/>
    <w:rsid w:val="00FD0679"/>
    <w:rsid w:val="00FD0981"/>
    <w:rsid w:val="00FD0D0B"/>
    <w:rsid w:val="00FD0D1B"/>
    <w:rsid w:val="00FD1142"/>
    <w:rsid w:val="00FD13E7"/>
    <w:rsid w:val="00FD159C"/>
    <w:rsid w:val="00FD1774"/>
    <w:rsid w:val="00FD1988"/>
    <w:rsid w:val="00FD1A9C"/>
    <w:rsid w:val="00FD1B6C"/>
    <w:rsid w:val="00FD1E05"/>
    <w:rsid w:val="00FD1EC1"/>
    <w:rsid w:val="00FD1F4B"/>
    <w:rsid w:val="00FD23BC"/>
    <w:rsid w:val="00FD2405"/>
    <w:rsid w:val="00FD28F7"/>
    <w:rsid w:val="00FD2B57"/>
    <w:rsid w:val="00FD2B8C"/>
    <w:rsid w:val="00FD2B93"/>
    <w:rsid w:val="00FD2BEB"/>
    <w:rsid w:val="00FD2DA2"/>
    <w:rsid w:val="00FD2DB9"/>
    <w:rsid w:val="00FD2DC8"/>
    <w:rsid w:val="00FD305F"/>
    <w:rsid w:val="00FD3274"/>
    <w:rsid w:val="00FD34FD"/>
    <w:rsid w:val="00FD3B48"/>
    <w:rsid w:val="00FD3DB5"/>
    <w:rsid w:val="00FD3E35"/>
    <w:rsid w:val="00FD3ED5"/>
    <w:rsid w:val="00FD4017"/>
    <w:rsid w:val="00FD41F2"/>
    <w:rsid w:val="00FD44E2"/>
    <w:rsid w:val="00FD47DD"/>
    <w:rsid w:val="00FD489E"/>
    <w:rsid w:val="00FD4FF6"/>
    <w:rsid w:val="00FD54E0"/>
    <w:rsid w:val="00FD5B8B"/>
    <w:rsid w:val="00FD5DA0"/>
    <w:rsid w:val="00FD64E7"/>
    <w:rsid w:val="00FD6666"/>
    <w:rsid w:val="00FD6909"/>
    <w:rsid w:val="00FD6D49"/>
    <w:rsid w:val="00FD6EA6"/>
    <w:rsid w:val="00FD6EB6"/>
    <w:rsid w:val="00FD718B"/>
    <w:rsid w:val="00FD7313"/>
    <w:rsid w:val="00FD7438"/>
    <w:rsid w:val="00FD7651"/>
    <w:rsid w:val="00FD76D4"/>
    <w:rsid w:val="00FD7860"/>
    <w:rsid w:val="00FD7950"/>
    <w:rsid w:val="00FD7A2B"/>
    <w:rsid w:val="00FD7C2C"/>
    <w:rsid w:val="00FD7D77"/>
    <w:rsid w:val="00FD7D7A"/>
    <w:rsid w:val="00FD7F6C"/>
    <w:rsid w:val="00FE01A8"/>
    <w:rsid w:val="00FE0318"/>
    <w:rsid w:val="00FE038C"/>
    <w:rsid w:val="00FE03B8"/>
    <w:rsid w:val="00FE0501"/>
    <w:rsid w:val="00FE0517"/>
    <w:rsid w:val="00FE0819"/>
    <w:rsid w:val="00FE0B7D"/>
    <w:rsid w:val="00FE0BBB"/>
    <w:rsid w:val="00FE0BEE"/>
    <w:rsid w:val="00FE0E7A"/>
    <w:rsid w:val="00FE1142"/>
    <w:rsid w:val="00FE12B9"/>
    <w:rsid w:val="00FE130E"/>
    <w:rsid w:val="00FE141C"/>
    <w:rsid w:val="00FE14C0"/>
    <w:rsid w:val="00FE1721"/>
    <w:rsid w:val="00FE172E"/>
    <w:rsid w:val="00FE1C39"/>
    <w:rsid w:val="00FE1DE4"/>
    <w:rsid w:val="00FE1E2A"/>
    <w:rsid w:val="00FE1EC9"/>
    <w:rsid w:val="00FE2121"/>
    <w:rsid w:val="00FE222F"/>
    <w:rsid w:val="00FE22FE"/>
    <w:rsid w:val="00FE233C"/>
    <w:rsid w:val="00FE234D"/>
    <w:rsid w:val="00FE2366"/>
    <w:rsid w:val="00FE24D5"/>
    <w:rsid w:val="00FE27FE"/>
    <w:rsid w:val="00FE2C4B"/>
    <w:rsid w:val="00FE321A"/>
    <w:rsid w:val="00FE3246"/>
    <w:rsid w:val="00FE33AA"/>
    <w:rsid w:val="00FE35F8"/>
    <w:rsid w:val="00FE37B5"/>
    <w:rsid w:val="00FE38F4"/>
    <w:rsid w:val="00FE390A"/>
    <w:rsid w:val="00FE3A70"/>
    <w:rsid w:val="00FE3F73"/>
    <w:rsid w:val="00FE4393"/>
    <w:rsid w:val="00FE4755"/>
    <w:rsid w:val="00FE494B"/>
    <w:rsid w:val="00FE4A88"/>
    <w:rsid w:val="00FE4B49"/>
    <w:rsid w:val="00FE4B77"/>
    <w:rsid w:val="00FE4C17"/>
    <w:rsid w:val="00FE4D8B"/>
    <w:rsid w:val="00FE4DA6"/>
    <w:rsid w:val="00FE4EF7"/>
    <w:rsid w:val="00FE51EF"/>
    <w:rsid w:val="00FE5218"/>
    <w:rsid w:val="00FE55E3"/>
    <w:rsid w:val="00FE56C1"/>
    <w:rsid w:val="00FE5A5D"/>
    <w:rsid w:val="00FE5BC0"/>
    <w:rsid w:val="00FE5C65"/>
    <w:rsid w:val="00FE5D56"/>
    <w:rsid w:val="00FE5E56"/>
    <w:rsid w:val="00FE607F"/>
    <w:rsid w:val="00FE60D3"/>
    <w:rsid w:val="00FE62D2"/>
    <w:rsid w:val="00FE62F8"/>
    <w:rsid w:val="00FE658E"/>
    <w:rsid w:val="00FE677B"/>
    <w:rsid w:val="00FE688C"/>
    <w:rsid w:val="00FE69FE"/>
    <w:rsid w:val="00FE6B87"/>
    <w:rsid w:val="00FE6EEF"/>
    <w:rsid w:val="00FE714F"/>
    <w:rsid w:val="00FE7208"/>
    <w:rsid w:val="00FE7795"/>
    <w:rsid w:val="00FE77C8"/>
    <w:rsid w:val="00FE786B"/>
    <w:rsid w:val="00FE7DB4"/>
    <w:rsid w:val="00FE7DFF"/>
    <w:rsid w:val="00FF0089"/>
    <w:rsid w:val="00FF034F"/>
    <w:rsid w:val="00FF05BF"/>
    <w:rsid w:val="00FF05F5"/>
    <w:rsid w:val="00FF0787"/>
    <w:rsid w:val="00FF09E8"/>
    <w:rsid w:val="00FF0A32"/>
    <w:rsid w:val="00FF0C36"/>
    <w:rsid w:val="00FF0C8D"/>
    <w:rsid w:val="00FF0D70"/>
    <w:rsid w:val="00FF10EB"/>
    <w:rsid w:val="00FF112D"/>
    <w:rsid w:val="00FF1397"/>
    <w:rsid w:val="00FF14B1"/>
    <w:rsid w:val="00FF16C6"/>
    <w:rsid w:val="00FF186D"/>
    <w:rsid w:val="00FF1A1B"/>
    <w:rsid w:val="00FF1AA3"/>
    <w:rsid w:val="00FF1B82"/>
    <w:rsid w:val="00FF1FC5"/>
    <w:rsid w:val="00FF213A"/>
    <w:rsid w:val="00FF2584"/>
    <w:rsid w:val="00FF282F"/>
    <w:rsid w:val="00FF301E"/>
    <w:rsid w:val="00FF3154"/>
    <w:rsid w:val="00FF31B7"/>
    <w:rsid w:val="00FF31CB"/>
    <w:rsid w:val="00FF3231"/>
    <w:rsid w:val="00FF3598"/>
    <w:rsid w:val="00FF399C"/>
    <w:rsid w:val="00FF3ACB"/>
    <w:rsid w:val="00FF3BAC"/>
    <w:rsid w:val="00FF3E8F"/>
    <w:rsid w:val="00FF433B"/>
    <w:rsid w:val="00FF48CA"/>
    <w:rsid w:val="00FF4BB2"/>
    <w:rsid w:val="00FF4D75"/>
    <w:rsid w:val="00FF4EC3"/>
    <w:rsid w:val="00FF505D"/>
    <w:rsid w:val="00FF539F"/>
    <w:rsid w:val="00FF563E"/>
    <w:rsid w:val="00FF5A34"/>
    <w:rsid w:val="00FF5A43"/>
    <w:rsid w:val="00FF5B94"/>
    <w:rsid w:val="00FF5EA7"/>
    <w:rsid w:val="00FF5F8A"/>
    <w:rsid w:val="00FF6197"/>
    <w:rsid w:val="00FF65E9"/>
    <w:rsid w:val="00FF683E"/>
    <w:rsid w:val="00FF6874"/>
    <w:rsid w:val="00FF68F7"/>
    <w:rsid w:val="00FF69C5"/>
    <w:rsid w:val="00FF6CE5"/>
    <w:rsid w:val="00FF6D24"/>
    <w:rsid w:val="00FF6DDF"/>
    <w:rsid w:val="00FF6E10"/>
    <w:rsid w:val="00FF6E78"/>
    <w:rsid w:val="00FF7069"/>
    <w:rsid w:val="00FF70E3"/>
    <w:rsid w:val="00FF7171"/>
    <w:rsid w:val="00FF71B3"/>
    <w:rsid w:val="00FF78EE"/>
    <w:rsid w:val="00FF7AD2"/>
    <w:rsid w:val="00FF7C31"/>
    <w:rsid w:val="00FF7E2E"/>
    <w:rsid w:val="00FF7EA5"/>
    <w:rsid w:val="09333C87"/>
    <w:rsid w:val="0EE11BE8"/>
    <w:rsid w:val="163C2C62"/>
    <w:rsid w:val="751D3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CE0"/>
    <w:pPr>
      <w:suppressAutoHyphens/>
    </w:pPr>
    <w:rPr>
      <w:rFonts w:cs="Calibri"/>
      <w:sz w:val="28"/>
      <w:lang w:eastAsia="ar-SA"/>
    </w:rPr>
  </w:style>
  <w:style w:type="paragraph" w:styleId="1">
    <w:name w:val="heading 1"/>
    <w:basedOn w:val="a"/>
    <w:next w:val="a"/>
    <w:qFormat/>
    <w:rsid w:val="004E7CE0"/>
    <w:pPr>
      <w:keepNext/>
      <w:tabs>
        <w:tab w:val="left" w:pos="0"/>
      </w:tabs>
      <w:jc w:val="center"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4E7CE0"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E7CE0"/>
    <w:pPr>
      <w:keepNext/>
      <w:tabs>
        <w:tab w:val="left" w:pos="0"/>
      </w:tabs>
      <w:outlineLvl w:val="2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rsid w:val="004E7CE0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3">
    <w:name w:val="Hyperlink"/>
    <w:rsid w:val="004E7CE0"/>
    <w:rPr>
      <w:color w:val="0000FF"/>
      <w:u w:val="single"/>
    </w:rPr>
  </w:style>
  <w:style w:type="paragraph" w:styleId="a4">
    <w:name w:val="Balloon Text"/>
    <w:basedOn w:val="a"/>
    <w:rsid w:val="004E7CE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4E7CE0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4E7CE0"/>
    <w:pPr>
      <w:jc w:val="center"/>
    </w:pPr>
    <w:rPr>
      <w:caps/>
      <w:sz w:val="20"/>
    </w:rPr>
  </w:style>
  <w:style w:type="paragraph" w:styleId="a7">
    <w:name w:val="footer"/>
    <w:basedOn w:val="a"/>
    <w:rsid w:val="004E7CE0"/>
    <w:pPr>
      <w:suppressLineNumbers/>
      <w:tabs>
        <w:tab w:val="center" w:pos="4677"/>
        <w:tab w:val="right" w:pos="9354"/>
      </w:tabs>
    </w:pPr>
  </w:style>
  <w:style w:type="paragraph" w:styleId="a8">
    <w:name w:val="List"/>
    <w:basedOn w:val="a6"/>
    <w:rsid w:val="004E7CE0"/>
    <w:rPr>
      <w:rFonts w:ascii="Arial" w:hAnsi="Arial" w:cs="Tahoma"/>
    </w:rPr>
  </w:style>
  <w:style w:type="table" w:styleId="a9">
    <w:name w:val="Table Grid"/>
    <w:basedOn w:val="a1"/>
    <w:rsid w:val="004E7CE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4E7CE0"/>
  </w:style>
  <w:style w:type="character" w:customStyle="1" w:styleId="WW-Absatz-Standardschriftart">
    <w:name w:val="WW-Absatz-Standardschriftart"/>
    <w:rsid w:val="004E7CE0"/>
  </w:style>
  <w:style w:type="character" w:customStyle="1" w:styleId="WW-Absatz-Standardschriftart1">
    <w:name w:val="WW-Absatz-Standardschriftart1"/>
    <w:rsid w:val="004E7CE0"/>
  </w:style>
  <w:style w:type="character" w:customStyle="1" w:styleId="WW-Absatz-Standardschriftart11">
    <w:name w:val="WW-Absatz-Standardschriftart11"/>
    <w:rsid w:val="004E7CE0"/>
  </w:style>
  <w:style w:type="character" w:customStyle="1" w:styleId="WW-Absatz-Standardschriftart111">
    <w:name w:val="WW-Absatz-Standardschriftart111"/>
    <w:rsid w:val="004E7CE0"/>
  </w:style>
  <w:style w:type="character" w:customStyle="1" w:styleId="WW-Absatz-Standardschriftart1111">
    <w:name w:val="WW-Absatz-Standardschriftart1111"/>
    <w:rsid w:val="004E7CE0"/>
  </w:style>
  <w:style w:type="character" w:customStyle="1" w:styleId="WW-Absatz-Standardschriftart11111">
    <w:name w:val="WW-Absatz-Standardschriftart11111"/>
    <w:rsid w:val="004E7CE0"/>
  </w:style>
  <w:style w:type="character" w:customStyle="1" w:styleId="WW-Absatz-Standardschriftart111111">
    <w:name w:val="WW-Absatz-Standardschriftart111111"/>
    <w:rsid w:val="004E7CE0"/>
  </w:style>
  <w:style w:type="character" w:customStyle="1" w:styleId="WW-Absatz-Standardschriftart1111111">
    <w:name w:val="WW-Absatz-Standardschriftart1111111"/>
    <w:rsid w:val="004E7CE0"/>
  </w:style>
  <w:style w:type="character" w:customStyle="1" w:styleId="WW-Absatz-Standardschriftart11111111">
    <w:name w:val="WW-Absatz-Standardschriftart11111111"/>
    <w:rsid w:val="004E7CE0"/>
  </w:style>
  <w:style w:type="character" w:customStyle="1" w:styleId="WW-Absatz-Standardschriftart111111111">
    <w:name w:val="WW-Absatz-Standardschriftart111111111"/>
    <w:rsid w:val="004E7CE0"/>
  </w:style>
  <w:style w:type="character" w:customStyle="1" w:styleId="WW-Absatz-Standardschriftart1111111111">
    <w:name w:val="WW-Absatz-Standardschriftart1111111111"/>
    <w:rsid w:val="004E7CE0"/>
  </w:style>
  <w:style w:type="character" w:customStyle="1" w:styleId="WW-Absatz-Standardschriftart11111111111">
    <w:name w:val="WW-Absatz-Standardschriftart11111111111"/>
    <w:rsid w:val="004E7CE0"/>
  </w:style>
  <w:style w:type="character" w:customStyle="1" w:styleId="WW-Absatz-Standardschriftart111111111111">
    <w:name w:val="WW-Absatz-Standardschriftart111111111111"/>
    <w:rsid w:val="004E7CE0"/>
  </w:style>
  <w:style w:type="character" w:customStyle="1" w:styleId="WW-Absatz-Standardschriftart1111111111111">
    <w:name w:val="WW-Absatz-Standardschriftart1111111111111"/>
    <w:rsid w:val="004E7CE0"/>
  </w:style>
  <w:style w:type="character" w:customStyle="1" w:styleId="WW-Absatz-Standardschriftart11111111111111">
    <w:name w:val="WW-Absatz-Standardschriftart11111111111111"/>
    <w:rsid w:val="004E7CE0"/>
  </w:style>
  <w:style w:type="character" w:customStyle="1" w:styleId="WW-Absatz-Standardschriftart111111111111111">
    <w:name w:val="WW-Absatz-Standardschriftart111111111111111"/>
    <w:rsid w:val="004E7CE0"/>
  </w:style>
  <w:style w:type="character" w:customStyle="1" w:styleId="WW-Absatz-Standardschriftart1111111111111111">
    <w:name w:val="WW-Absatz-Standardschriftart1111111111111111"/>
    <w:rsid w:val="004E7CE0"/>
  </w:style>
  <w:style w:type="character" w:customStyle="1" w:styleId="WW-Absatz-Standardschriftart11111111111111111">
    <w:name w:val="WW-Absatz-Standardschriftart11111111111111111"/>
    <w:rsid w:val="004E7CE0"/>
  </w:style>
  <w:style w:type="character" w:customStyle="1" w:styleId="WW-Absatz-Standardschriftart111111111111111111">
    <w:name w:val="WW-Absatz-Standardschriftart111111111111111111"/>
    <w:rsid w:val="004E7CE0"/>
  </w:style>
  <w:style w:type="character" w:customStyle="1" w:styleId="WW-Absatz-Standardschriftart1111111111111111111">
    <w:name w:val="WW-Absatz-Standardschriftart1111111111111111111"/>
    <w:rsid w:val="004E7CE0"/>
  </w:style>
  <w:style w:type="character" w:customStyle="1" w:styleId="WW-Absatz-Standardschriftart11111111111111111111">
    <w:name w:val="WW-Absatz-Standardschriftart11111111111111111111"/>
    <w:rsid w:val="004E7CE0"/>
  </w:style>
  <w:style w:type="character" w:customStyle="1" w:styleId="WW-Absatz-Standardschriftart111111111111111111111">
    <w:name w:val="WW-Absatz-Standardschriftart111111111111111111111"/>
    <w:rsid w:val="004E7CE0"/>
  </w:style>
  <w:style w:type="character" w:customStyle="1" w:styleId="WW-Absatz-Standardschriftart1111111111111111111111">
    <w:name w:val="WW-Absatz-Standardschriftart1111111111111111111111"/>
    <w:rsid w:val="004E7CE0"/>
  </w:style>
  <w:style w:type="character" w:customStyle="1" w:styleId="WW-Absatz-Standardschriftart11111111111111111111111">
    <w:name w:val="WW-Absatz-Standardschriftart11111111111111111111111"/>
    <w:rsid w:val="004E7CE0"/>
  </w:style>
  <w:style w:type="character" w:customStyle="1" w:styleId="WW-Absatz-Standardschriftart111111111111111111111111">
    <w:name w:val="WW-Absatz-Standardschriftart111111111111111111111111"/>
    <w:rsid w:val="004E7CE0"/>
  </w:style>
  <w:style w:type="character" w:customStyle="1" w:styleId="WW-Absatz-Standardschriftart1111111111111111111111111">
    <w:name w:val="WW-Absatz-Standardschriftart1111111111111111111111111"/>
    <w:rsid w:val="004E7CE0"/>
  </w:style>
  <w:style w:type="character" w:customStyle="1" w:styleId="WW-Absatz-Standardschriftart11111111111111111111111111">
    <w:name w:val="WW-Absatz-Standardschriftart11111111111111111111111111"/>
    <w:rsid w:val="004E7CE0"/>
  </w:style>
  <w:style w:type="character" w:customStyle="1" w:styleId="WW-Absatz-Standardschriftart111111111111111111111111111">
    <w:name w:val="WW-Absatz-Standardschriftart111111111111111111111111111"/>
    <w:rsid w:val="004E7CE0"/>
  </w:style>
  <w:style w:type="character" w:customStyle="1" w:styleId="WW-Absatz-Standardschriftart1111111111111111111111111111">
    <w:name w:val="WW-Absatz-Standardschriftart1111111111111111111111111111"/>
    <w:rsid w:val="004E7CE0"/>
  </w:style>
  <w:style w:type="character" w:customStyle="1" w:styleId="WW-Absatz-Standardschriftart11111111111111111111111111111">
    <w:name w:val="WW-Absatz-Standardschriftart11111111111111111111111111111"/>
    <w:rsid w:val="004E7CE0"/>
  </w:style>
  <w:style w:type="character" w:customStyle="1" w:styleId="WW-Absatz-Standardschriftart111111111111111111111111111111">
    <w:name w:val="WW-Absatz-Standardschriftart111111111111111111111111111111"/>
    <w:rsid w:val="004E7CE0"/>
  </w:style>
  <w:style w:type="character" w:customStyle="1" w:styleId="WW-Absatz-Standardschriftart1111111111111111111111111111111">
    <w:name w:val="WW-Absatz-Standardschriftart1111111111111111111111111111111"/>
    <w:rsid w:val="004E7CE0"/>
  </w:style>
  <w:style w:type="character" w:customStyle="1" w:styleId="WW-Absatz-Standardschriftart11111111111111111111111111111111">
    <w:name w:val="WW-Absatz-Standardschriftart11111111111111111111111111111111"/>
    <w:rsid w:val="004E7CE0"/>
  </w:style>
  <w:style w:type="character" w:customStyle="1" w:styleId="WW-Absatz-Standardschriftart111111111111111111111111111111111">
    <w:name w:val="WW-Absatz-Standardschriftart111111111111111111111111111111111"/>
    <w:rsid w:val="004E7CE0"/>
  </w:style>
  <w:style w:type="character" w:customStyle="1" w:styleId="WW-Absatz-Standardschriftart1111111111111111111111111111111111">
    <w:name w:val="WW-Absatz-Standardschriftart1111111111111111111111111111111111"/>
    <w:rsid w:val="004E7CE0"/>
  </w:style>
  <w:style w:type="character" w:customStyle="1" w:styleId="WW-Absatz-Standardschriftart11111111111111111111111111111111111">
    <w:name w:val="WW-Absatz-Standardschriftart11111111111111111111111111111111111"/>
    <w:rsid w:val="004E7CE0"/>
  </w:style>
  <w:style w:type="character" w:customStyle="1" w:styleId="WW-Absatz-Standardschriftart111111111111111111111111111111111111">
    <w:name w:val="WW-Absatz-Standardschriftart111111111111111111111111111111111111"/>
    <w:rsid w:val="004E7CE0"/>
  </w:style>
  <w:style w:type="character" w:customStyle="1" w:styleId="WW-Absatz-Standardschriftart1111111111111111111111111111111111111">
    <w:name w:val="WW-Absatz-Standardschriftart1111111111111111111111111111111111111"/>
    <w:rsid w:val="004E7CE0"/>
  </w:style>
  <w:style w:type="character" w:customStyle="1" w:styleId="WW-Absatz-Standardschriftart11111111111111111111111111111111111111">
    <w:name w:val="WW-Absatz-Standardschriftart11111111111111111111111111111111111111"/>
    <w:rsid w:val="004E7CE0"/>
  </w:style>
  <w:style w:type="character" w:customStyle="1" w:styleId="WW-Absatz-Standardschriftart111111111111111111111111111111111111111">
    <w:name w:val="WW-Absatz-Standardschriftart111111111111111111111111111111111111111"/>
    <w:rsid w:val="004E7CE0"/>
  </w:style>
  <w:style w:type="character" w:customStyle="1" w:styleId="WW-Absatz-Standardschriftart1111111111111111111111111111111111111111">
    <w:name w:val="WW-Absatz-Standardschriftart1111111111111111111111111111111111111111"/>
    <w:rsid w:val="004E7CE0"/>
  </w:style>
  <w:style w:type="character" w:customStyle="1" w:styleId="WW-Absatz-Standardschriftart11111111111111111111111111111111111111111">
    <w:name w:val="WW-Absatz-Standardschriftart11111111111111111111111111111111111111111"/>
    <w:rsid w:val="004E7CE0"/>
  </w:style>
  <w:style w:type="character" w:customStyle="1" w:styleId="WW-Absatz-Standardschriftart111111111111111111111111111111111111111111">
    <w:name w:val="WW-Absatz-Standardschriftart111111111111111111111111111111111111111111"/>
    <w:rsid w:val="004E7CE0"/>
  </w:style>
  <w:style w:type="character" w:customStyle="1" w:styleId="WW-Absatz-Standardschriftart1111111111111111111111111111111111111111111">
    <w:name w:val="WW-Absatz-Standardschriftart1111111111111111111111111111111111111111111"/>
    <w:rsid w:val="004E7CE0"/>
  </w:style>
  <w:style w:type="character" w:customStyle="1" w:styleId="WW-Absatz-Standardschriftart11111111111111111111111111111111111111111111">
    <w:name w:val="WW-Absatz-Standardschriftart11111111111111111111111111111111111111111111"/>
    <w:rsid w:val="004E7CE0"/>
  </w:style>
  <w:style w:type="character" w:customStyle="1" w:styleId="WW-Absatz-Standardschriftart111111111111111111111111111111111111111111111">
    <w:name w:val="WW-Absatz-Standardschriftart111111111111111111111111111111111111111111111"/>
    <w:rsid w:val="004E7CE0"/>
  </w:style>
  <w:style w:type="character" w:customStyle="1" w:styleId="WW-Absatz-Standardschriftart1111111111111111111111111111111111111111111111">
    <w:name w:val="WW-Absatz-Standardschriftart1111111111111111111111111111111111111111111111"/>
    <w:rsid w:val="004E7CE0"/>
  </w:style>
  <w:style w:type="character" w:customStyle="1" w:styleId="WW-Absatz-Standardschriftart11111111111111111111111111111111111111111111111">
    <w:name w:val="WW-Absatz-Standardschriftart11111111111111111111111111111111111111111111111"/>
    <w:rsid w:val="004E7CE0"/>
  </w:style>
  <w:style w:type="character" w:customStyle="1" w:styleId="WW-Absatz-Standardschriftart111111111111111111111111111111111111111111111111">
    <w:name w:val="WW-Absatz-Standardschriftart111111111111111111111111111111111111111111111111"/>
    <w:rsid w:val="004E7CE0"/>
  </w:style>
  <w:style w:type="character" w:customStyle="1" w:styleId="WW-Absatz-Standardschriftart1111111111111111111111111111111111111111111111111">
    <w:name w:val="WW-Absatz-Standardschriftart1111111111111111111111111111111111111111111111111"/>
    <w:rsid w:val="004E7CE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E7CE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E7CE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E7CE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E7CE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E7CE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E7CE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E7CE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E7CE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E7CE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E7CE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E7CE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E7CE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E7CE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E7CE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E7CE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E7CE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E7CE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E7CE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E7CE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E7CE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E7CE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E7CE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8">
    <w:name w:val="WW-Absatz-Standardschriftart111111111111111111111111111111111111111111111111111111111111111111111111111111111111111111111111111111111111111111111111111111111111111111111111111111111111111111111111111111111111111111111111111111111111111111111111111111418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7">
    <w:name w:val="WW-Absatz-Standardschriftart111111111111111111111111111111111111111111111111111111111111111111111111111111111111111111111111111111111111111111111111111111111111111111111111111111111111111111111111111111111111111111111111111111111111111111111111111111417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6">
    <w:name w:val="WW-Absatz-Standardschriftart111111111111111111111111111111111111111111111111111111111111111111111111111111111111111111111111111111111111111111111111111111111111111111111111111111111111111111111111111111111111111111111111111111111111111111111111111111416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5">
    <w:name w:val="WW-Absatz-Standardschriftart111111111111111111111111111111111111111111111111111111111111111111111111111111111111111111111111111111111111111111111111111111111111111111111111111111111111111111111111111111111111111111111111111111111111111111111111111111415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4">
    <w:name w:val="WW-Absatz-Standardschriftart111111111111111111111111111111111111111111111111111111111111111111111111111111111111111111111111111111111111111111111111111111111111111111111111111111111111111111111111111111111111111111111111111111111111111111111111111111414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3">
    <w:name w:val="WW-Absatz-Standardschriftart111111111111111111111111111111111111111111111111111111111111111111111111111111111111111111111111111111111111111111111111111111111111111111111111111111111111111111111111111111111111111111111111111111111111111111111111111111413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2">
    <w:name w:val="WW-Absatz-Standardschriftart111111111111111111111111111111111111111111111111111111111111111111111111111111111111111111111111111111111111111111111111111111111111111111111111111111111111111111111111111111111111111111111111111111111111111111111111111111412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1">
    <w:name w:val="WW-Absatz-Standardschriftart1111111111111111111111111111111111111111111111111111111111111111111111111111111111111111111111111111111111111111111111111111111111111111111111111111111111111111111111111111111111111111111111111111111111111111111111111111114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10">
    <w:name w:val="WW-Absatz-Standardschriftart111111111111111111111111111111111111111111111111111111111111111111111111111111111111111111111111111111111111111111111111111111111111111111111111111111111111111111111111111111111111111111111111111111111111111111111111111111410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9">
    <w:name w:val="WW-Absatz-Standardschriftart111111111111111111111111111111111111111111111111111111111111111111111111111111111111111111111111111111111111111111111111111111111111111111111111111111111111111111111111111111111111111111111111111111111111111111111111111111409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8">
    <w:name w:val="WW-Absatz-Standardschriftart111111111111111111111111111111111111111111111111111111111111111111111111111111111111111111111111111111111111111111111111111111111111111111111111111111111111111111111111111111111111111111111111111111111111111111111111111111408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7">
    <w:name w:val="WW-Absatz-Standardschriftart111111111111111111111111111111111111111111111111111111111111111111111111111111111111111111111111111111111111111111111111111111111111111111111111111111111111111111111111111111111111111111111111111111111111111111111111111111407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6">
    <w:name w:val="WW-Absatz-Standardschriftart111111111111111111111111111111111111111111111111111111111111111111111111111111111111111111111111111111111111111111111111111111111111111111111111111111111111111111111111111111111111111111111111111111111111111111111111111111406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5">
    <w:name w:val="WW-Absatz-Standardschriftart111111111111111111111111111111111111111111111111111111111111111111111111111111111111111111111111111111111111111111111111111111111111111111111111111111111111111111111111111111111111111111111111111111111111111111111111111111405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4">
    <w:name w:val="WW-Absatz-Standardschriftart111111111111111111111111111111111111111111111111111111111111111111111111111111111111111111111111111111111111111111111111111111111111111111111111111111111111111111111111111111111111111111111111111111111111111111111111111111404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3">
    <w:name w:val="WW-Absatz-Standardschriftart111111111111111111111111111111111111111111111111111111111111111111111111111111111111111111111111111111111111111111111111111111111111111111111111111111111111111111111111111111111111111111111111111111111111111111111111111111403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2">
    <w:name w:val="WW-Absatz-Standardschriftart111111111111111111111111111111111111111111111111111111111111111111111111111111111111111111111111111111111111111111111111111111111111111111111111111111111111111111111111111111111111111111111111111111111111111111111111111111402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1">
    <w:name w:val="WW-Absatz-Standardschriftart11111111111111111111111111111111111111111111111111111111111111111111111111111111111111111111111111111111111111111111111111111111111111111111111111111111111111111111111111111111111111111111111111111111111111111111111111111140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00">
    <w:name w:val="WW-Absatz-Standardschriftart111111111111111111111111111111111111111111111111111111111111111111111111111111111111111111111111111111111111111111111111111111111111111111111111111111111111111111111111111111111111111111111111111111111111111111111111111111400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9">
    <w:name w:val="WW-Absatz-Standardschriftart111111111111111111111111111111111111111111111111111111111111111111111111111111111111111111111111111111111111111111111111111111111111111111111111111111111111111111111111111111111111111111111111111111111111111111111111111111399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8">
    <w:name w:val="WW-Absatz-Standardschriftart111111111111111111111111111111111111111111111111111111111111111111111111111111111111111111111111111111111111111111111111111111111111111111111111111111111111111111111111111111111111111111111111111111111111111111111111111111398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7">
    <w:name w:val="WW-Absatz-Standardschriftart111111111111111111111111111111111111111111111111111111111111111111111111111111111111111111111111111111111111111111111111111111111111111111111111111111111111111111111111111111111111111111111111111111111111111111111111111111397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6">
    <w:name w:val="WW-Absatz-Standardschriftart111111111111111111111111111111111111111111111111111111111111111111111111111111111111111111111111111111111111111111111111111111111111111111111111111111111111111111111111111111111111111111111111111111111111111111111111111111396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5">
    <w:name w:val="WW-Absatz-Standardschriftart111111111111111111111111111111111111111111111111111111111111111111111111111111111111111111111111111111111111111111111111111111111111111111111111111111111111111111111111111111111111111111111111111111111111111111111111111111395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4">
    <w:name w:val="WW-Absatz-Standardschriftart111111111111111111111111111111111111111111111111111111111111111111111111111111111111111111111111111111111111111111111111111111111111111111111111111111111111111111111111111111111111111111111111111111111111111111111111111111394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3">
    <w:name w:val="WW-Absatz-Standardschriftart111111111111111111111111111111111111111111111111111111111111111111111111111111111111111111111111111111111111111111111111111111111111111111111111111111111111111111111111111111111111111111111111111111111111111111111111111111393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2">
    <w:name w:val="WW-Absatz-Standardschriftart111111111111111111111111111111111111111111111111111111111111111111111111111111111111111111111111111111111111111111111111111111111111111111111111111111111111111111111111111111111111111111111111111111111111111111111111111111392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1">
    <w:name w:val="WW-Absatz-Standardschriftart11111111111111111111111111111111111111111111111111111111111111111111111111111111111111111111111111111111111111111111111111111111111111111111111111111111111111111111111111111111111111111111111111111111111111111111111111111139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90">
    <w:name w:val="WW-Absatz-Standardschriftart111111111111111111111111111111111111111111111111111111111111111111111111111111111111111111111111111111111111111111111111111111111111111111111111111111111111111111111111111111111111111111111111111111111111111111111111111111390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9">
    <w:name w:val="WW-Absatz-Standardschriftart111111111111111111111111111111111111111111111111111111111111111111111111111111111111111111111111111111111111111111111111111111111111111111111111111111111111111111111111111111111111111111111111111111111111111111111111111111389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8">
    <w:name w:val="WW-Absatz-Standardschriftart111111111111111111111111111111111111111111111111111111111111111111111111111111111111111111111111111111111111111111111111111111111111111111111111111111111111111111111111111111111111111111111111111111111111111111111111111111388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7">
    <w:name w:val="WW-Absatz-Standardschriftart111111111111111111111111111111111111111111111111111111111111111111111111111111111111111111111111111111111111111111111111111111111111111111111111111111111111111111111111111111111111111111111111111111111111111111111111111111387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6">
    <w:name w:val="WW-Absatz-Standardschriftart111111111111111111111111111111111111111111111111111111111111111111111111111111111111111111111111111111111111111111111111111111111111111111111111111111111111111111111111111111111111111111111111111111111111111111111111111111386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5">
    <w:name w:val="WW-Absatz-Standardschriftart111111111111111111111111111111111111111111111111111111111111111111111111111111111111111111111111111111111111111111111111111111111111111111111111111111111111111111111111111111111111111111111111111111111111111111111111111111385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4">
    <w:name w:val="WW-Absatz-Standardschriftart111111111111111111111111111111111111111111111111111111111111111111111111111111111111111111111111111111111111111111111111111111111111111111111111111111111111111111111111111111111111111111111111111111111111111111111111111111384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3">
    <w:name w:val="WW-Absatz-Standardschriftart111111111111111111111111111111111111111111111111111111111111111111111111111111111111111111111111111111111111111111111111111111111111111111111111111111111111111111111111111111111111111111111111111111111111111111111111111111383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2">
    <w:name w:val="WW-Absatz-Standardschriftart111111111111111111111111111111111111111111111111111111111111111111111111111111111111111111111111111111111111111111111111111111111111111111111111111111111111111111111111111111111111111111111111111111111111111111111111111111382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1">
    <w:name w:val="WW-Absatz-Standardschriftart11111111111111111111111111111111111111111111111111111111111111111111111111111111111111111111111111111111111111111111111111111111111111111111111111111111111111111111111111111111111111111111111111111111111111111111111111111138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80">
    <w:name w:val="WW-Absatz-Standardschriftart111111111111111111111111111111111111111111111111111111111111111111111111111111111111111111111111111111111111111111111111111111111111111111111111111111111111111111111111111111111111111111111111111111111111111111111111111111380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9">
    <w:name w:val="WW-Absatz-Standardschriftart111111111111111111111111111111111111111111111111111111111111111111111111111111111111111111111111111111111111111111111111111111111111111111111111111111111111111111111111111111111111111111111111111111111111111111111111111111379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8">
    <w:name w:val="WW-Absatz-Standardschriftart111111111111111111111111111111111111111111111111111111111111111111111111111111111111111111111111111111111111111111111111111111111111111111111111111111111111111111111111111111111111111111111111111111111111111111111111111111378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7">
    <w:name w:val="WW-Absatz-Standardschriftart111111111111111111111111111111111111111111111111111111111111111111111111111111111111111111111111111111111111111111111111111111111111111111111111111111111111111111111111111111111111111111111111111111111111111111111111111111377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6">
    <w:name w:val="WW-Absatz-Standardschriftart111111111111111111111111111111111111111111111111111111111111111111111111111111111111111111111111111111111111111111111111111111111111111111111111111111111111111111111111111111111111111111111111111111111111111111111111111111376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5">
    <w:name w:val="WW-Absatz-Standardschriftart111111111111111111111111111111111111111111111111111111111111111111111111111111111111111111111111111111111111111111111111111111111111111111111111111111111111111111111111111111111111111111111111111111111111111111111111111111375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4">
    <w:name w:val="WW-Absatz-Standardschriftart111111111111111111111111111111111111111111111111111111111111111111111111111111111111111111111111111111111111111111111111111111111111111111111111111111111111111111111111111111111111111111111111111111111111111111111111111111374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3">
    <w:name w:val="WW-Absatz-Standardschriftart111111111111111111111111111111111111111111111111111111111111111111111111111111111111111111111111111111111111111111111111111111111111111111111111111111111111111111111111111111111111111111111111111111111111111111111111111111373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2">
    <w:name w:val="WW-Absatz-Standardschriftart111111111111111111111111111111111111111111111111111111111111111111111111111111111111111111111111111111111111111111111111111111111111111111111111111111111111111111111111111111111111111111111111111111111111111111111111111111372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1">
    <w:name w:val="WW-Absatz-Standardschriftart11111111111111111111111111111111111111111111111111111111111111111111111111111111111111111111111111111111111111111111111111111111111111111111111111111111111111111111111111111111111111111111111111111111111111111111111111111137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70">
    <w:name w:val="WW-Absatz-Standardschriftart111111111111111111111111111111111111111111111111111111111111111111111111111111111111111111111111111111111111111111111111111111111111111111111111111111111111111111111111111111111111111111111111111111111111111111111111111111370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9">
    <w:name w:val="WW-Absatz-Standardschriftart111111111111111111111111111111111111111111111111111111111111111111111111111111111111111111111111111111111111111111111111111111111111111111111111111111111111111111111111111111111111111111111111111111111111111111111111111111369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8">
    <w:name w:val="WW-Absatz-Standardschriftart111111111111111111111111111111111111111111111111111111111111111111111111111111111111111111111111111111111111111111111111111111111111111111111111111111111111111111111111111111111111111111111111111111111111111111111111111111368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7">
    <w:name w:val="WW-Absatz-Standardschriftart111111111111111111111111111111111111111111111111111111111111111111111111111111111111111111111111111111111111111111111111111111111111111111111111111111111111111111111111111111111111111111111111111111111111111111111111111111367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6">
    <w:name w:val="WW-Absatz-Standardschriftart111111111111111111111111111111111111111111111111111111111111111111111111111111111111111111111111111111111111111111111111111111111111111111111111111111111111111111111111111111111111111111111111111111111111111111111111111111366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5">
    <w:name w:val="WW-Absatz-Standardschriftart111111111111111111111111111111111111111111111111111111111111111111111111111111111111111111111111111111111111111111111111111111111111111111111111111111111111111111111111111111111111111111111111111111111111111111111111111111365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4">
    <w:name w:val="WW-Absatz-Standardschriftart111111111111111111111111111111111111111111111111111111111111111111111111111111111111111111111111111111111111111111111111111111111111111111111111111111111111111111111111111111111111111111111111111111111111111111111111111111364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3">
    <w:name w:val="WW-Absatz-Standardschriftart111111111111111111111111111111111111111111111111111111111111111111111111111111111111111111111111111111111111111111111111111111111111111111111111111111111111111111111111111111111111111111111111111111111111111111111111111111363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2">
    <w:name w:val="WW-Absatz-Standardschriftart111111111111111111111111111111111111111111111111111111111111111111111111111111111111111111111111111111111111111111111111111111111111111111111111111111111111111111111111111111111111111111111111111111111111111111111111111111362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1">
    <w:name w:val="WW-Absatz-Standardschriftart11111111111111111111111111111111111111111111111111111111111111111111111111111111111111111111111111111111111111111111111111111111111111111111111111111111111111111111111111111111111111111111111111111111111111111111111111111136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60">
    <w:name w:val="WW-Absatz-Standardschriftart111111111111111111111111111111111111111111111111111111111111111111111111111111111111111111111111111111111111111111111111111111111111111111111111111111111111111111111111111111111111111111111111111111111111111111111111111111360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9">
    <w:name w:val="WW-Absatz-Standardschriftart111111111111111111111111111111111111111111111111111111111111111111111111111111111111111111111111111111111111111111111111111111111111111111111111111111111111111111111111111111111111111111111111111111111111111111111111111111359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8">
    <w:name w:val="WW-Absatz-Standardschriftart111111111111111111111111111111111111111111111111111111111111111111111111111111111111111111111111111111111111111111111111111111111111111111111111111111111111111111111111111111111111111111111111111111111111111111111111111111358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7">
    <w:name w:val="WW-Absatz-Standardschriftart111111111111111111111111111111111111111111111111111111111111111111111111111111111111111111111111111111111111111111111111111111111111111111111111111111111111111111111111111111111111111111111111111111111111111111111111111111357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6">
    <w:name w:val="WW-Absatz-Standardschriftart111111111111111111111111111111111111111111111111111111111111111111111111111111111111111111111111111111111111111111111111111111111111111111111111111111111111111111111111111111111111111111111111111111111111111111111111111111356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5">
    <w:name w:val="WW-Absatz-Standardschriftart111111111111111111111111111111111111111111111111111111111111111111111111111111111111111111111111111111111111111111111111111111111111111111111111111111111111111111111111111111111111111111111111111111111111111111111111111111355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4">
    <w:name w:val="WW-Absatz-Standardschriftart111111111111111111111111111111111111111111111111111111111111111111111111111111111111111111111111111111111111111111111111111111111111111111111111111111111111111111111111111111111111111111111111111111111111111111111111111111354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3">
    <w:name w:val="WW-Absatz-Standardschriftart111111111111111111111111111111111111111111111111111111111111111111111111111111111111111111111111111111111111111111111111111111111111111111111111111111111111111111111111111111111111111111111111111111111111111111111111111111353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2">
    <w:name w:val="WW-Absatz-Standardschriftart111111111111111111111111111111111111111111111111111111111111111111111111111111111111111111111111111111111111111111111111111111111111111111111111111111111111111111111111111111111111111111111111111111111111111111111111111111352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1">
    <w:name w:val="WW-Absatz-Standardschriftart11111111111111111111111111111111111111111111111111111111111111111111111111111111111111111111111111111111111111111111111111111111111111111111111111111111111111111111111111111111111111111111111111111111111111111111111111111135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50">
    <w:name w:val="WW-Absatz-Standardschriftart111111111111111111111111111111111111111111111111111111111111111111111111111111111111111111111111111111111111111111111111111111111111111111111111111111111111111111111111111111111111111111111111111111111111111111111111111111350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9">
    <w:name w:val="WW-Absatz-Standardschriftart111111111111111111111111111111111111111111111111111111111111111111111111111111111111111111111111111111111111111111111111111111111111111111111111111111111111111111111111111111111111111111111111111111111111111111111111111111349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8">
    <w:name w:val="WW-Absatz-Standardschriftart111111111111111111111111111111111111111111111111111111111111111111111111111111111111111111111111111111111111111111111111111111111111111111111111111111111111111111111111111111111111111111111111111111111111111111111111111111348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7">
    <w:name w:val="WW-Absatz-Standardschriftart111111111111111111111111111111111111111111111111111111111111111111111111111111111111111111111111111111111111111111111111111111111111111111111111111111111111111111111111111111111111111111111111111111111111111111111111111111347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6">
    <w:name w:val="WW-Absatz-Standardschriftart111111111111111111111111111111111111111111111111111111111111111111111111111111111111111111111111111111111111111111111111111111111111111111111111111111111111111111111111111111111111111111111111111111111111111111111111111111346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5">
    <w:name w:val="WW-Absatz-Standardschriftart111111111111111111111111111111111111111111111111111111111111111111111111111111111111111111111111111111111111111111111111111111111111111111111111111111111111111111111111111111111111111111111111111111111111111111111111111111345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4">
    <w:name w:val="WW-Absatz-Standardschriftart111111111111111111111111111111111111111111111111111111111111111111111111111111111111111111111111111111111111111111111111111111111111111111111111111111111111111111111111111111111111111111111111111111111111111111111111111111344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3">
    <w:name w:val="WW-Absatz-Standardschriftart111111111111111111111111111111111111111111111111111111111111111111111111111111111111111111111111111111111111111111111111111111111111111111111111111111111111111111111111111111111111111111111111111111111111111111111111111111343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2">
    <w:name w:val="WW-Absatz-Standardschriftart111111111111111111111111111111111111111111111111111111111111111111111111111111111111111111111111111111111111111111111111111111111111111111111111111111111111111111111111111111111111111111111111111111111111111111111111111111342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1">
    <w:name w:val="WW-Absatz-Standardschriftart11111111111111111111111111111111111111111111111111111111111111111111111111111111111111111111111111111111111111111111111111111111111111111111111111111111111111111111111111111111111111111111111111111111111111111111111111111134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40">
    <w:name w:val="WW-Absatz-Standardschriftart111111111111111111111111111111111111111111111111111111111111111111111111111111111111111111111111111111111111111111111111111111111111111111111111111111111111111111111111111111111111111111111111111111111111111111111111111111340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9">
    <w:name w:val="WW-Absatz-Standardschriftart111111111111111111111111111111111111111111111111111111111111111111111111111111111111111111111111111111111111111111111111111111111111111111111111111111111111111111111111111111111111111111111111111111111111111111111111111111339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8">
    <w:name w:val="WW-Absatz-Standardschriftart111111111111111111111111111111111111111111111111111111111111111111111111111111111111111111111111111111111111111111111111111111111111111111111111111111111111111111111111111111111111111111111111111111111111111111111111111111338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7">
    <w:name w:val="WW-Absatz-Standardschriftart111111111111111111111111111111111111111111111111111111111111111111111111111111111111111111111111111111111111111111111111111111111111111111111111111111111111111111111111111111111111111111111111111111111111111111111111111111337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6">
    <w:name w:val="WW-Absatz-Standardschriftart111111111111111111111111111111111111111111111111111111111111111111111111111111111111111111111111111111111111111111111111111111111111111111111111111111111111111111111111111111111111111111111111111111111111111111111111111111336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5">
    <w:name w:val="WW-Absatz-Standardschriftart111111111111111111111111111111111111111111111111111111111111111111111111111111111111111111111111111111111111111111111111111111111111111111111111111111111111111111111111111111111111111111111111111111111111111111111111111111335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4">
    <w:name w:val="WW-Absatz-Standardschriftart111111111111111111111111111111111111111111111111111111111111111111111111111111111111111111111111111111111111111111111111111111111111111111111111111111111111111111111111111111111111111111111111111111111111111111111111111111334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3">
    <w:name w:val="WW-Absatz-Standardschriftart111111111111111111111111111111111111111111111111111111111111111111111111111111111111111111111111111111111111111111111111111111111111111111111111111111111111111111111111111111111111111111111111111111111111111111111111111111333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2">
    <w:name w:val="WW-Absatz-Standardschriftart111111111111111111111111111111111111111111111111111111111111111111111111111111111111111111111111111111111111111111111111111111111111111111111111111111111111111111111111111111111111111111111111111111111111111111111111111111332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1">
    <w:name w:val="WW-Absatz-Standardschriftart11111111111111111111111111111111111111111111111111111111111111111111111111111111111111111111111111111111111111111111111111111111111111111111111111111111111111111111111111111111111111111111111111111111111111111111111111111133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30">
    <w:name w:val="WW-Absatz-Standardschriftart111111111111111111111111111111111111111111111111111111111111111111111111111111111111111111111111111111111111111111111111111111111111111111111111111111111111111111111111111111111111111111111111111111111111111111111111111111330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9">
    <w:name w:val="WW-Absatz-Standardschriftart111111111111111111111111111111111111111111111111111111111111111111111111111111111111111111111111111111111111111111111111111111111111111111111111111111111111111111111111111111111111111111111111111111111111111111111111111111329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8">
    <w:name w:val="WW-Absatz-Standardschriftart111111111111111111111111111111111111111111111111111111111111111111111111111111111111111111111111111111111111111111111111111111111111111111111111111111111111111111111111111111111111111111111111111111111111111111111111111111328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7">
    <w:name w:val="WW-Absatz-Standardschriftart111111111111111111111111111111111111111111111111111111111111111111111111111111111111111111111111111111111111111111111111111111111111111111111111111111111111111111111111111111111111111111111111111111111111111111111111111111327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6">
    <w:name w:val="WW-Absatz-Standardschriftart111111111111111111111111111111111111111111111111111111111111111111111111111111111111111111111111111111111111111111111111111111111111111111111111111111111111111111111111111111111111111111111111111111111111111111111111111111326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5">
    <w:name w:val="WW-Absatz-Standardschriftart111111111111111111111111111111111111111111111111111111111111111111111111111111111111111111111111111111111111111111111111111111111111111111111111111111111111111111111111111111111111111111111111111111111111111111111111111111325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4">
    <w:name w:val="WW-Absatz-Standardschriftart111111111111111111111111111111111111111111111111111111111111111111111111111111111111111111111111111111111111111111111111111111111111111111111111111111111111111111111111111111111111111111111111111111111111111111111111111111324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3">
    <w:name w:val="WW-Absatz-Standardschriftart111111111111111111111111111111111111111111111111111111111111111111111111111111111111111111111111111111111111111111111111111111111111111111111111111111111111111111111111111111111111111111111111111111111111111111111111111111323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2">
    <w:name w:val="WW-Absatz-Standardschriftart111111111111111111111111111111111111111111111111111111111111111111111111111111111111111111111111111111111111111111111111111111111111111111111111111111111111111111111111111111111111111111111111111111111111111111111111111111322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1">
    <w:name w:val="WW-Absatz-Standardschriftart11111111111111111111111111111111111111111111111111111111111111111111111111111111111111111111111111111111111111111111111111111111111111111111111111111111111111111111111111111111111111111111111111111111111111111111111111111132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20">
    <w:name w:val="WW-Absatz-Standardschriftart111111111111111111111111111111111111111111111111111111111111111111111111111111111111111111111111111111111111111111111111111111111111111111111111111111111111111111111111111111111111111111111111111111111111111111111111111111320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9">
    <w:name w:val="WW-Absatz-Standardschriftart111111111111111111111111111111111111111111111111111111111111111111111111111111111111111111111111111111111111111111111111111111111111111111111111111111111111111111111111111111111111111111111111111111111111111111111111111111319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8">
    <w:name w:val="WW-Absatz-Standardschriftart111111111111111111111111111111111111111111111111111111111111111111111111111111111111111111111111111111111111111111111111111111111111111111111111111111111111111111111111111111111111111111111111111111111111111111111111111111318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7">
    <w:name w:val="WW-Absatz-Standardschriftart111111111111111111111111111111111111111111111111111111111111111111111111111111111111111111111111111111111111111111111111111111111111111111111111111111111111111111111111111111111111111111111111111111111111111111111111111111317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6">
    <w:name w:val="WW-Absatz-Standardschriftart111111111111111111111111111111111111111111111111111111111111111111111111111111111111111111111111111111111111111111111111111111111111111111111111111111111111111111111111111111111111111111111111111111111111111111111111111111316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5">
    <w:name w:val="WW-Absatz-Standardschriftart111111111111111111111111111111111111111111111111111111111111111111111111111111111111111111111111111111111111111111111111111111111111111111111111111111111111111111111111111111111111111111111111111111111111111111111111111111315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4">
    <w:name w:val="WW-Absatz-Standardschriftart111111111111111111111111111111111111111111111111111111111111111111111111111111111111111111111111111111111111111111111111111111111111111111111111111111111111111111111111111111111111111111111111111111111111111111111111111111314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3">
    <w:name w:val="WW-Absatz-Standardschriftart111111111111111111111111111111111111111111111111111111111111111111111111111111111111111111111111111111111111111111111111111111111111111111111111111111111111111111111111111111111111111111111111111111111111111111111111111111313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2">
    <w:name w:val="WW-Absatz-Standardschriftart111111111111111111111111111111111111111111111111111111111111111111111111111111111111111111111111111111111111111111111111111111111111111111111111111111111111111111111111111111111111111111111111111111111111111111111111111111312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1">
    <w:name w:val="WW-Absatz-Standardschriftart1111111111111111111111111111111111111111111111111111111111111111111111111111111111111111111111111111111111111111111111111111111111111111111111111111111111111111111111111111111111111111111111111111111111111111111111111111113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10">
    <w:name w:val="WW-Absatz-Standardschriftart111111111111111111111111111111111111111111111111111111111111111111111111111111111111111111111111111111111111111111111111111111111111111111111111111111111111111111111111111111111111111111111111111111111111111111111111111111310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9">
    <w:name w:val="WW-Absatz-Standardschriftart111111111111111111111111111111111111111111111111111111111111111111111111111111111111111111111111111111111111111111111111111111111111111111111111111111111111111111111111111111111111111111111111111111111111111111111111111111309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8">
    <w:name w:val="WW-Absatz-Standardschriftart111111111111111111111111111111111111111111111111111111111111111111111111111111111111111111111111111111111111111111111111111111111111111111111111111111111111111111111111111111111111111111111111111111111111111111111111111111308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7">
    <w:name w:val="WW-Absatz-Standardschriftart111111111111111111111111111111111111111111111111111111111111111111111111111111111111111111111111111111111111111111111111111111111111111111111111111111111111111111111111111111111111111111111111111111111111111111111111111111307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6">
    <w:name w:val="WW-Absatz-Standardschriftart111111111111111111111111111111111111111111111111111111111111111111111111111111111111111111111111111111111111111111111111111111111111111111111111111111111111111111111111111111111111111111111111111111111111111111111111111111306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5">
    <w:name w:val="WW-Absatz-Standardschriftart111111111111111111111111111111111111111111111111111111111111111111111111111111111111111111111111111111111111111111111111111111111111111111111111111111111111111111111111111111111111111111111111111111111111111111111111111111305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4">
    <w:name w:val="WW-Absatz-Standardschriftart111111111111111111111111111111111111111111111111111111111111111111111111111111111111111111111111111111111111111111111111111111111111111111111111111111111111111111111111111111111111111111111111111111111111111111111111111111304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3">
    <w:name w:val="WW-Absatz-Standardschriftart111111111111111111111111111111111111111111111111111111111111111111111111111111111111111111111111111111111111111111111111111111111111111111111111111111111111111111111111111111111111111111111111111111111111111111111111111111303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2">
    <w:name w:val="WW-Absatz-Standardschriftart111111111111111111111111111111111111111111111111111111111111111111111111111111111111111111111111111111111111111111111111111111111111111111111111111111111111111111111111111111111111111111111111111111111111111111111111111111302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1">
    <w:name w:val="WW-Absatz-Standardschriftart11111111111111111111111111111111111111111111111111111111111111111111111111111111111111111111111111111111111111111111111111111111111111111111111111111111111111111111111111111111111111111111111111111111111111111111111111111130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00">
    <w:name w:val="WW-Absatz-Standardschriftart111111111111111111111111111111111111111111111111111111111111111111111111111111111111111111111111111111111111111111111111111111111111111111111111111111111111111111111111111111111111111111111111111111111111111111111111111111300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9">
    <w:name w:val="WW-Absatz-Standardschriftart111111111111111111111111111111111111111111111111111111111111111111111111111111111111111111111111111111111111111111111111111111111111111111111111111111111111111111111111111111111111111111111111111111111111111111111111111111299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8">
    <w:name w:val="WW-Absatz-Standardschriftart111111111111111111111111111111111111111111111111111111111111111111111111111111111111111111111111111111111111111111111111111111111111111111111111111111111111111111111111111111111111111111111111111111111111111111111111111111298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7">
    <w:name w:val="WW-Absatz-Standardschriftart111111111111111111111111111111111111111111111111111111111111111111111111111111111111111111111111111111111111111111111111111111111111111111111111111111111111111111111111111111111111111111111111111111111111111111111111111111297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6">
    <w:name w:val="WW-Absatz-Standardschriftart111111111111111111111111111111111111111111111111111111111111111111111111111111111111111111111111111111111111111111111111111111111111111111111111111111111111111111111111111111111111111111111111111111111111111111111111111111296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5">
    <w:name w:val="WW-Absatz-Standardschriftart111111111111111111111111111111111111111111111111111111111111111111111111111111111111111111111111111111111111111111111111111111111111111111111111111111111111111111111111111111111111111111111111111111111111111111111111111111295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4">
    <w:name w:val="WW-Absatz-Standardschriftart111111111111111111111111111111111111111111111111111111111111111111111111111111111111111111111111111111111111111111111111111111111111111111111111111111111111111111111111111111111111111111111111111111111111111111111111111111294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3">
    <w:name w:val="WW-Absatz-Standardschriftart111111111111111111111111111111111111111111111111111111111111111111111111111111111111111111111111111111111111111111111111111111111111111111111111111111111111111111111111111111111111111111111111111111111111111111111111111111293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2">
    <w:name w:val="WW-Absatz-Standardschriftart111111111111111111111111111111111111111111111111111111111111111111111111111111111111111111111111111111111111111111111111111111111111111111111111111111111111111111111111111111111111111111111111111111111111111111111111111111292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1">
    <w:name w:val="WW-Absatz-Standardschriftart11111111111111111111111111111111111111111111111111111111111111111111111111111111111111111111111111111111111111111111111111111111111111111111111111111111111111111111111111111111111111111111111111111111111111111111111111111129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0">
    <w:name w:val="WW-Absatz-Standardschriftart111111111111111111111111111111111111111111111111111111111111111111111111111111111111111111111111111111111111111111111111111111111111111111111111111111111111111111111111111111111111111111111111111111111111111111111111111111290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9">
    <w:name w:val="WW-Absatz-Standardschriftart111111111111111111111111111111111111111111111111111111111111111111111111111111111111111111111111111111111111111111111111111111111111111111111111111111111111111111111111111111111111111111111111111111111111111111111111111111289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8">
    <w:name w:val="WW-Absatz-Standardschriftart111111111111111111111111111111111111111111111111111111111111111111111111111111111111111111111111111111111111111111111111111111111111111111111111111111111111111111111111111111111111111111111111111111111111111111111111111111288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7">
    <w:name w:val="WW-Absatz-Standardschriftart111111111111111111111111111111111111111111111111111111111111111111111111111111111111111111111111111111111111111111111111111111111111111111111111111111111111111111111111111111111111111111111111111111111111111111111111111111287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6">
    <w:name w:val="WW-Absatz-Standardschriftart111111111111111111111111111111111111111111111111111111111111111111111111111111111111111111111111111111111111111111111111111111111111111111111111111111111111111111111111111111111111111111111111111111111111111111111111111111286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5">
    <w:name w:val="WW-Absatz-Standardschriftart111111111111111111111111111111111111111111111111111111111111111111111111111111111111111111111111111111111111111111111111111111111111111111111111111111111111111111111111111111111111111111111111111111111111111111111111111111285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4">
    <w:name w:val="WW-Absatz-Standardschriftart111111111111111111111111111111111111111111111111111111111111111111111111111111111111111111111111111111111111111111111111111111111111111111111111111111111111111111111111111111111111111111111111111111111111111111111111111111284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3">
    <w:name w:val="WW-Absatz-Standardschriftart111111111111111111111111111111111111111111111111111111111111111111111111111111111111111111111111111111111111111111111111111111111111111111111111111111111111111111111111111111111111111111111111111111111111111111111111111111283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2">
    <w:name w:val="WW-Absatz-Standardschriftart111111111111111111111111111111111111111111111111111111111111111111111111111111111111111111111111111111111111111111111111111111111111111111111111111111111111111111111111111111111111111111111111111111111111111111111111111111282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1">
    <w:name w:val="WW-Absatz-Standardschriftart11111111111111111111111111111111111111111111111111111111111111111111111111111111111111111111111111111111111111111111111111111111111111111111111111111111111111111111111111111111111111111111111111111111111111111111111111111128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0">
    <w:name w:val="WW-Absatz-Standardschriftart111111111111111111111111111111111111111111111111111111111111111111111111111111111111111111111111111111111111111111111111111111111111111111111111111111111111111111111111111111111111111111111111111111111111111111111111111111280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9">
    <w:name w:val="WW-Absatz-Standardschriftart111111111111111111111111111111111111111111111111111111111111111111111111111111111111111111111111111111111111111111111111111111111111111111111111111111111111111111111111111111111111111111111111111111111111111111111111111111279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8">
    <w:name w:val="WW-Absatz-Standardschriftart111111111111111111111111111111111111111111111111111111111111111111111111111111111111111111111111111111111111111111111111111111111111111111111111111111111111111111111111111111111111111111111111111111111111111111111111111111278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7">
    <w:name w:val="WW-Absatz-Standardschriftart111111111111111111111111111111111111111111111111111111111111111111111111111111111111111111111111111111111111111111111111111111111111111111111111111111111111111111111111111111111111111111111111111111111111111111111111111111277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6">
    <w:name w:val="WW-Absatz-Standardschriftart111111111111111111111111111111111111111111111111111111111111111111111111111111111111111111111111111111111111111111111111111111111111111111111111111111111111111111111111111111111111111111111111111111111111111111111111111111276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5">
    <w:name w:val="WW-Absatz-Standardschriftart111111111111111111111111111111111111111111111111111111111111111111111111111111111111111111111111111111111111111111111111111111111111111111111111111111111111111111111111111111111111111111111111111111111111111111111111111111275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4">
    <w:name w:val="WW-Absatz-Standardschriftart111111111111111111111111111111111111111111111111111111111111111111111111111111111111111111111111111111111111111111111111111111111111111111111111111111111111111111111111111111111111111111111111111111111111111111111111111111274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3">
    <w:name w:val="WW-Absatz-Standardschriftart111111111111111111111111111111111111111111111111111111111111111111111111111111111111111111111111111111111111111111111111111111111111111111111111111111111111111111111111111111111111111111111111111111111111111111111111111111273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2">
    <w:name w:val="WW-Absatz-Standardschriftart111111111111111111111111111111111111111111111111111111111111111111111111111111111111111111111111111111111111111111111111111111111111111111111111111111111111111111111111111111111111111111111111111111111111111111111111111111272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1">
    <w:name w:val="WW-Absatz-Standardschriftart11111111111111111111111111111111111111111111111111111111111111111111111111111111111111111111111111111111111111111111111111111111111111111111111111111111111111111111111111111111111111111111111111111111111111111111111111111127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0">
    <w:name w:val="WW-Absatz-Standardschriftart111111111111111111111111111111111111111111111111111111111111111111111111111111111111111111111111111111111111111111111111111111111111111111111111111111111111111111111111111111111111111111111111111111111111111111111111111111270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9">
    <w:name w:val="WW-Absatz-Standardschriftart111111111111111111111111111111111111111111111111111111111111111111111111111111111111111111111111111111111111111111111111111111111111111111111111111111111111111111111111111111111111111111111111111111111111111111111111111111269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8">
    <w:name w:val="WW-Absatz-Standardschriftart111111111111111111111111111111111111111111111111111111111111111111111111111111111111111111111111111111111111111111111111111111111111111111111111111111111111111111111111111111111111111111111111111111111111111111111111111111268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7">
    <w:name w:val="WW-Absatz-Standardschriftart111111111111111111111111111111111111111111111111111111111111111111111111111111111111111111111111111111111111111111111111111111111111111111111111111111111111111111111111111111111111111111111111111111111111111111111111111111267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6">
    <w:name w:val="WW-Absatz-Standardschriftart111111111111111111111111111111111111111111111111111111111111111111111111111111111111111111111111111111111111111111111111111111111111111111111111111111111111111111111111111111111111111111111111111111111111111111111111111111266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5">
    <w:name w:val="WW-Absatz-Standardschriftart111111111111111111111111111111111111111111111111111111111111111111111111111111111111111111111111111111111111111111111111111111111111111111111111111111111111111111111111111111111111111111111111111111111111111111111111111111265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4">
    <w:name w:val="WW-Absatz-Standardschriftart111111111111111111111111111111111111111111111111111111111111111111111111111111111111111111111111111111111111111111111111111111111111111111111111111111111111111111111111111111111111111111111111111111111111111111111111111111264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3">
    <w:name w:val="WW-Absatz-Standardschriftart111111111111111111111111111111111111111111111111111111111111111111111111111111111111111111111111111111111111111111111111111111111111111111111111111111111111111111111111111111111111111111111111111111111111111111111111111111263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2">
    <w:name w:val="WW-Absatz-Standardschriftart111111111111111111111111111111111111111111111111111111111111111111111111111111111111111111111111111111111111111111111111111111111111111111111111111111111111111111111111111111111111111111111111111111111111111111111111111111262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1">
    <w:name w:val="WW-Absatz-Standardschriftart11111111111111111111111111111111111111111111111111111111111111111111111111111111111111111111111111111111111111111111111111111111111111111111111111111111111111111111111111111111111111111111111111111111111111111111111111111126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0">
    <w:name w:val="WW-Absatz-Standardschriftart111111111111111111111111111111111111111111111111111111111111111111111111111111111111111111111111111111111111111111111111111111111111111111111111111111111111111111111111111111111111111111111111111111111111111111111111111111260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9">
    <w:name w:val="WW-Absatz-Standardschriftart111111111111111111111111111111111111111111111111111111111111111111111111111111111111111111111111111111111111111111111111111111111111111111111111111111111111111111111111111111111111111111111111111111111111111111111111111111259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8">
    <w:name w:val="WW-Absatz-Standardschriftart111111111111111111111111111111111111111111111111111111111111111111111111111111111111111111111111111111111111111111111111111111111111111111111111111111111111111111111111111111111111111111111111111111111111111111111111111111258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7">
    <w:name w:val="WW-Absatz-Standardschriftart111111111111111111111111111111111111111111111111111111111111111111111111111111111111111111111111111111111111111111111111111111111111111111111111111111111111111111111111111111111111111111111111111111111111111111111111111111257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6">
    <w:name w:val="WW-Absatz-Standardschriftart111111111111111111111111111111111111111111111111111111111111111111111111111111111111111111111111111111111111111111111111111111111111111111111111111111111111111111111111111111111111111111111111111111111111111111111111111111256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5">
    <w:name w:val="WW-Absatz-Standardschriftart111111111111111111111111111111111111111111111111111111111111111111111111111111111111111111111111111111111111111111111111111111111111111111111111111111111111111111111111111111111111111111111111111111111111111111111111111111255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4">
    <w:name w:val="WW-Absatz-Standardschriftart111111111111111111111111111111111111111111111111111111111111111111111111111111111111111111111111111111111111111111111111111111111111111111111111111111111111111111111111111111111111111111111111111111111111111111111111111111254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3">
    <w:name w:val="WW-Absatz-Standardschriftart111111111111111111111111111111111111111111111111111111111111111111111111111111111111111111111111111111111111111111111111111111111111111111111111111111111111111111111111111111111111111111111111111111111111111111111111111111253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2">
    <w:name w:val="WW-Absatz-Standardschriftart111111111111111111111111111111111111111111111111111111111111111111111111111111111111111111111111111111111111111111111111111111111111111111111111111111111111111111111111111111111111111111111111111111111111111111111111111111252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1">
    <w:name w:val="WW-Absatz-Standardschriftart11111111111111111111111111111111111111111111111111111111111111111111111111111111111111111111111111111111111111111111111111111111111111111111111111111111111111111111111111111111111111111111111111111111111111111111111111111125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0">
    <w:name w:val="WW-Absatz-Standardschriftart111111111111111111111111111111111111111111111111111111111111111111111111111111111111111111111111111111111111111111111111111111111111111111111111111111111111111111111111111111111111111111111111111111111111111111111111111111250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9">
    <w:name w:val="WW-Absatz-Standardschriftart111111111111111111111111111111111111111111111111111111111111111111111111111111111111111111111111111111111111111111111111111111111111111111111111111111111111111111111111111111111111111111111111111111111111111111111111111111249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8">
    <w:name w:val="WW-Absatz-Standardschriftart111111111111111111111111111111111111111111111111111111111111111111111111111111111111111111111111111111111111111111111111111111111111111111111111111111111111111111111111111111111111111111111111111111111111111111111111111111248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7">
    <w:name w:val="WW-Absatz-Standardschriftart111111111111111111111111111111111111111111111111111111111111111111111111111111111111111111111111111111111111111111111111111111111111111111111111111111111111111111111111111111111111111111111111111111111111111111111111111111247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6">
    <w:name w:val="WW-Absatz-Standardschriftart111111111111111111111111111111111111111111111111111111111111111111111111111111111111111111111111111111111111111111111111111111111111111111111111111111111111111111111111111111111111111111111111111111111111111111111111111111246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5">
    <w:name w:val="WW-Absatz-Standardschriftart111111111111111111111111111111111111111111111111111111111111111111111111111111111111111111111111111111111111111111111111111111111111111111111111111111111111111111111111111111111111111111111111111111111111111111111111111111245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4">
    <w:name w:val="WW-Absatz-Standardschriftart111111111111111111111111111111111111111111111111111111111111111111111111111111111111111111111111111111111111111111111111111111111111111111111111111111111111111111111111111111111111111111111111111111111111111111111111111111244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3">
    <w:name w:val="WW-Absatz-Standardschriftart111111111111111111111111111111111111111111111111111111111111111111111111111111111111111111111111111111111111111111111111111111111111111111111111111111111111111111111111111111111111111111111111111111111111111111111111111111243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2">
    <w:name w:val="WW-Absatz-Standardschriftart111111111111111111111111111111111111111111111111111111111111111111111111111111111111111111111111111111111111111111111111111111111111111111111111111111111111111111111111111111111111111111111111111111111111111111111111111111242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1">
    <w:name w:val="WW-Absatz-Standardschriftart11111111111111111111111111111111111111111111111111111111111111111111111111111111111111111111111111111111111111111111111111111111111111111111111111111111111111111111111111111111111111111111111111111111111111111111111111111124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0">
    <w:name w:val="WW-Absatz-Standardschriftart111111111111111111111111111111111111111111111111111111111111111111111111111111111111111111111111111111111111111111111111111111111111111111111111111111111111111111111111111111111111111111111111111111111111111111111111111111240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9">
    <w:name w:val="WW-Absatz-Standardschriftart111111111111111111111111111111111111111111111111111111111111111111111111111111111111111111111111111111111111111111111111111111111111111111111111111111111111111111111111111111111111111111111111111111111111111111111111111111239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8">
    <w:name w:val="WW-Absatz-Standardschriftart111111111111111111111111111111111111111111111111111111111111111111111111111111111111111111111111111111111111111111111111111111111111111111111111111111111111111111111111111111111111111111111111111111111111111111111111111111238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7">
    <w:name w:val="WW-Absatz-Standardschriftart111111111111111111111111111111111111111111111111111111111111111111111111111111111111111111111111111111111111111111111111111111111111111111111111111111111111111111111111111111111111111111111111111111111111111111111111111111237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6">
    <w:name w:val="WW-Absatz-Standardschriftart111111111111111111111111111111111111111111111111111111111111111111111111111111111111111111111111111111111111111111111111111111111111111111111111111111111111111111111111111111111111111111111111111111111111111111111111111111236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5">
    <w:name w:val="WW-Absatz-Standardschriftart111111111111111111111111111111111111111111111111111111111111111111111111111111111111111111111111111111111111111111111111111111111111111111111111111111111111111111111111111111111111111111111111111111111111111111111111111111235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4">
    <w:name w:val="WW-Absatz-Standardschriftart111111111111111111111111111111111111111111111111111111111111111111111111111111111111111111111111111111111111111111111111111111111111111111111111111111111111111111111111111111111111111111111111111111111111111111111111111111234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3">
    <w:name w:val="WW-Absatz-Standardschriftart111111111111111111111111111111111111111111111111111111111111111111111111111111111111111111111111111111111111111111111111111111111111111111111111111111111111111111111111111111111111111111111111111111111111111111111111111111233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2">
    <w:name w:val="WW-Absatz-Standardschriftart111111111111111111111111111111111111111111111111111111111111111111111111111111111111111111111111111111111111111111111111111111111111111111111111111111111111111111111111111111111111111111111111111111111111111111111111111111232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1">
    <w:name w:val="WW-Absatz-Standardschriftart11111111111111111111111111111111111111111111111111111111111111111111111111111111111111111111111111111111111111111111111111111111111111111111111111111111111111111111111111111111111111111111111111111111111111111111111111111123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0">
    <w:name w:val="WW-Absatz-Standardschriftart111111111111111111111111111111111111111111111111111111111111111111111111111111111111111111111111111111111111111111111111111111111111111111111111111111111111111111111111111111111111111111111111111111111111111111111111111111230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9">
    <w:name w:val="WW-Absatz-Standardschriftart111111111111111111111111111111111111111111111111111111111111111111111111111111111111111111111111111111111111111111111111111111111111111111111111111111111111111111111111111111111111111111111111111111111111111111111111111111229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8">
    <w:name w:val="WW-Absatz-Standardschriftart111111111111111111111111111111111111111111111111111111111111111111111111111111111111111111111111111111111111111111111111111111111111111111111111111111111111111111111111111111111111111111111111111111111111111111111111111111228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7">
    <w:name w:val="WW-Absatz-Standardschriftart111111111111111111111111111111111111111111111111111111111111111111111111111111111111111111111111111111111111111111111111111111111111111111111111111111111111111111111111111111111111111111111111111111111111111111111111111111227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6">
    <w:name w:val="WW-Absatz-Standardschriftart111111111111111111111111111111111111111111111111111111111111111111111111111111111111111111111111111111111111111111111111111111111111111111111111111111111111111111111111111111111111111111111111111111111111111111111111111111226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E7CE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E7CE0"/>
  </w:style>
  <w:style w:type="character" w:customStyle="1" w:styleId="WW8Num2z0">
    <w:name w:val="WW8Num2z0"/>
    <w:rsid w:val="004E7CE0"/>
    <w:rPr>
      <w:rFonts w:ascii="StarSymbol" w:hAnsi="StarSymbol"/>
    </w:rPr>
  </w:style>
  <w:style w:type="character" w:customStyle="1" w:styleId="11">
    <w:name w:val="Основной шрифт абзаца1"/>
    <w:rsid w:val="004E7CE0"/>
  </w:style>
  <w:style w:type="character" w:customStyle="1" w:styleId="12">
    <w:name w:val="Заголовок 1 Знак"/>
    <w:rsid w:val="004E7CE0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20">
    <w:name w:val="Заголовок 2 Знак"/>
    <w:rsid w:val="004E7CE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rsid w:val="004E7CE0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aa">
    <w:name w:val="Основной текст Знак"/>
    <w:rsid w:val="004E7CE0"/>
    <w:rPr>
      <w:rFonts w:ascii="Times New Roman" w:eastAsia="Times New Roman" w:hAnsi="Times New Roman" w:cs="Times New Roman"/>
      <w:caps/>
      <w:sz w:val="20"/>
      <w:szCs w:val="20"/>
    </w:rPr>
  </w:style>
  <w:style w:type="character" w:customStyle="1" w:styleId="ab">
    <w:name w:val="Текст выноски Знак"/>
    <w:rsid w:val="004E7CE0"/>
    <w:rPr>
      <w:rFonts w:ascii="Tahoma" w:eastAsia="Times New Roman" w:hAnsi="Tahoma" w:cs="Tahoma"/>
      <w:sz w:val="16"/>
      <w:szCs w:val="16"/>
    </w:rPr>
  </w:style>
  <w:style w:type="character" w:customStyle="1" w:styleId="ac">
    <w:name w:val="Символ нумерации"/>
    <w:rsid w:val="004E7CE0"/>
  </w:style>
  <w:style w:type="paragraph" w:customStyle="1" w:styleId="ad">
    <w:name w:val="Заголовок"/>
    <w:basedOn w:val="a"/>
    <w:next w:val="a6"/>
    <w:rsid w:val="004E7CE0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13">
    <w:name w:val="Название1"/>
    <w:basedOn w:val="a"/>
    <w:rsid w:val="004E7CE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4">
    <w:name w:val="Указатель1"/>
    <w:basedOn w:val="a"/>
    <w:rsid w:val="004E7CE0"/>
    <w:pPr>
      <w:suppressLineNumbers/>
    </w:pPr>
    <w:rPr>
      <w:rFonts w:ascii="Arial" w:hAnsi="Arial" w:cs="Tahoma"/>
    </w:rPr>
  </w:style>
  <w:style w:type="paragraph" w:customStyle="1" w:styleId="ae">
    <w:name w:val="Содержимое таблицы"/>
    <w:basedOn w:val="a"/>
    <w:rsid w:val="004E7CE0"/>
    <w:pPr>
      <w:suppressLineNumbers/>
    </w:pPr>
  </w:style>
  <w:style w:type="paragraph" w:customStyle="1" w:styleId="af">
    <w:name w:val="Заголовок таблицы"/>
    <w:basedOn w:val="ae"/>
    <w:rsid w:val="004E7CE0"/>
    <w:pPr>
      <w:jc w:val="center"/>
    </w:pPr>
    <w:rPr>
      <w:b/>
      <w:bCs/>
    </w:rPr>
  </w:style>
  <w:style w:type="paragraph" w:customStyle="1" w:styleId="msonormalcxspmiddle">
    <w:name w:val="msonormalcxspmiddle"/>
    <w:basedOn w:val="a"/>
    <w:rsid w:val="00B57B9D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15">
    <w:name w:val="Знак Знак1 Знак Знак Знак Знак Знак Знак Знак Знак Знак Знак Знак Знак Знак Знак Знак Знак Знак Знак"/>
    <w:basedOn w:val="a"/>
    <w:rsid w:val="00A36F5E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21">
    <w:name w:val="Знак Знак2"/>
    <w:basedOn w:val="a"/>
    <w:rsid w:val="00DD40CA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msonormalbullet1gif">
    <w:name w:val="msonormalbullet1.gif"/>
    <w:basedOn w:val="a"/>
    <w:rsid w:val="00B24D16"/>
    <w:pPr>
      <w:suppressAutoHyphens w:val="0"/>
      <w:spacing w:before="280" w:after="280"/>
    </w:pPr>
    <w:rPr>
      <w:rFonts w:cs="Times New Roman"/>
      <w:sz w:val="24"/>
      <w:szCs w:val="24"/>
      <w:lang w:eastAsia="zh-CN"/>
    </w:rPr>
  </w:style>
  <w:style w:type="paragraph" w:styleId="af0">
    <w:name w:val="Normal (Web)"/>
    <w:basedOn w:val="a"/>
    <w:unhideWhenUsed/>
    <w:rsid w:val="00B71C31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16">
    <w:name w:val="Знак Знак1 Знак Знак Знак Знак Знак Знак Знак Знак Знак Знак"/>
    <w:basedOn w:val="a"/>
    <w:rsid w:val="00F66741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F97A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Знак Знак1 Знак Знак Знак Знак Знак Знак Знак Знак Знак Знак Знак Знак"/>
    <w:basedOn w:val="a"/>
    <w:rsid w:val="003658DF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8">
    <w:name w:val="Знак Знак1 Знак Знак Знак Знак Знак Знак Знак Знак Знак Знак Знак Знак Знак Знак"/>
    <w:basedOn w:val="a"/>
    <w:rsid w:val="00D17FFC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1">
    <w:name w:val="Знак Знак Знак Знак"/>
    <w:basedOn w:val="a"/>
    <w:rsid w:val="00850A75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&#1064;&#1058;&#1054;&#1056;&#1052;&#1054;&#1042;&#1054;&#1045;%20&#1055;&#1056;&#1045;&#1044;&#1059;&#1055;&#1056;&#1045;&#1046;&#1044;&#1045;&#1053;&#1048;&#1045;%20&#1085;&#1072;%206%20%20&#1080;&#1102;&#1083;&#1103;%202024&#1075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ШТОРМОВОЕ ПРЕДУПРЕЖДЕНИЕ на 6  июля 2024г..dotx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297</CharactersWithSpaces>
  <SharedDoc>false</SharedDoc>
  <HLinks>
    <vt:vector size="12" baseType="variant">
      <vt:variant>
        <vt:i4>131156</vt:i4>
      </vt:variant>
      <vt:variant>
        <vt:i4>3</vt:i4>
      </vt:variant>
      <vt:variant>
        <vt:i4>0</vt:i4>
      </vt:variant>
      <vt:variant>
        <vt:i4>5</vt:i4>
      </vt:variant>
      <vt:variant>
        <vt:lpwstr>http://www.tatarmeteo.ru/</vt:lpwstr>
      </vt:variant>
      <vt:variant>
        <vt:lpwstr/>
      </vt:variant>
      <vt:variant>
        <vt:i4>6094967</vt:i4>
      </vt:variant>
      <vt:variant>
        <vt:i4>0</vt:i4>
      </vt:variant>
      <vt:variant>
        <vt:i4>0</vt:i4>
      </vt:variant>
      <vt:variant>
        <vt:i4>5</vt:i4>
      </vt:variant>
      <vt:variant>
        <vt:lpwstr>mailto:tatmeteo@mail.ru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2024-07-04T05:57:00Z</cp:lastPrinted>
  <dcterms:created xsi:type="dcterms:W3CDTF">2024-07-05T10:20:00Z</dcterms:created>
  <dcterms:modified xsi:type="dcterms:W3CDTF">2024-07-05T10:22:00Z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375D290F492A4AB5A9D8C5B0C20EA19F</vt:lpwstr>
  </property>
</Properties>
</file>